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00459" w14:textId="32AC6772" w:rsidR="00A76B3F" w:rsidRDefault="00F456EC" w:rsidP="00636950">
      <w:pPr>
        <w:pStyle w:val="Heading4"/>
      </w:pPr>
      <w:r>
        <w:t>RETURN YOUR COMPLETED FORM AS FOLLOWS:</w:t>
      </w:r>
    </w:p>
    <w:p w14:paraId="5F4B5819" w14:textId="19698360" w:rsidR="00A76B3F" w:rsidRDefault="009607A8" w:rsidP="006F5660">
      <w:pPr>
        <w:pStyle w:val="BodyCopy"/>
      </w:pPr>
      <w:r>
        <w:t>By email to:</w:t>
      </w:r>
      <w:r w:rsidR="00F037DE">
        <w:tab/>
      </w:r>
      <w:hyperlink r:id="rId11" w:history="1">
        <w:r w:rsidR="00BD145E" w:rsidRPr="00C9235F">
          <w:rPr>
            <w:rStyle w:val="Hyperlink"/>
          </w:rPr>
          <w:t>investments@tieronecapital.com.au</w:t>
        </w:r>
      </w:hyperlink>
    </w:p>
    <w:p w14:paraId="037F8189" w14:textId="27F08640" w:rsidR="00A76B3F" w:rsidRPr="00930D0C" w:rsidRDefault="009C02AB" w:rsidP="006F5660">
      <w:pPr>
        <w:pStyle w:val="BodyCopy"/>
        <w:rPr>
          <w:rFonts w:ascii="Source Sans Pro" w:hAnsi="Source Sans Pro"/>
        </w:rPr>
      </w:pPr>
      <w:r w:rsidRPr="00930D0C">
        <w:rPr>
          <w:rFonts w:ascii="Source Sans Pro" w:hAnsi="Source Sans Pro"/>
        </w:rPr>
        <w:t xml:space="preserve">Please note that you may receive a phone call from </w:t>
      </w:r>
      <w:r w:rsidR="00770192">
        <w:rPr>
          <w:rFonts w:ascii="Source Sans Pro" w:hAnsi="Source Sans Pro"/>
        </w:rPr>
        <w:t>TierONE Capital</w:t>
      </w:r>
      <w:r w:rsidRPr="00930D0C">
        <w:rPr>
          <w:rFonts w:ascii="Source Sans Pro" w:hAnsi="Source Sans Pro"/>
        </w:rPr>
        <w:t xml:space="preserve"> to confirm these details.</w:t>
      </w:r>
    </w:p>
    <w:p w14:paraId="0D0938D6" w14:textId="77777777" w:rsidR="00D33DB9" w:rsidRDefault="00D33DB9" w:rsidP="00D33DB9">
      <w:pPr>
        <w:pStyle w:val="BodyCopy"/>
        <w:rPr>
          <w:rFonts w:ascii="Source Sans Pro" w:hAnsi="Source Sans Pro"/>
        </w:rPr>
      </w:pPr>
    </w:p>
    <w:p w14:paraId="35D62BC1" w14:textId="1BB25881" w:rsidR="00D33DB9" w:rsidRPr="00E816A9" w:rsidRDefault="00D33DB9" w:rsidP="00D33DB9">
      <w:pPr>
        <w:pStyle w:val="BodyCopy"/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>***</w:t>
      </w:r>
      <w:r w:rsidRPr="00E816A9">
        <w:rPr>
          <w:rFonts w:ascii="Source Sans Pro" w:hAnsi="Source Sans Pro"/>
          <w:b/>
          <w:bCs/>
        </w:rPr>
        <w:t>Please note that this is form is to update</w:t>
      </w:r>
      <w:r w:rsidR="00E44E2B">
        <w:rPr>
          <w:rFonts w:ascii="Source Sans Pro" w:hAnsi="Source Sans Pro"/>
          <w:b/>
          <w:bCs/>
        </w:rPr>
        <w:t xml:space="preserve"> details relating to your Investing Entity only</w:t>
      </w:r>
      <w:r w:rsidRPr="00E816A9">
        <w:rPr>
          <w:rFonts w:ascii="Source Sans Pro" w:hAnsi="Source Sans Pro"/>
          <w:b/>
          <w:bCs/>
        </w:rPr>
        <w:t xml:space="preserve">. Should you need to update </w:t>
      </w:r>
      <w:r w:rsidR="00B45054">
        <w:rPr>
          <w:rFonts w:ascii="Source Sans Pro" w:hAnsi="Source Sans Pro"/>
          <w:b/>
          <w:bCs/>
        </w:rPr>
        <w:t xml:space="preserve">personal contact </w:t>
      </w:r>
      <w:r w:rsidRPr="00E816A9">
        <w:rPr>
          <w:rFonts w:ascii="Source Sans Pro" w:hAnsi="Source Sans Pro"/>
          <w:b/>
          <w:bCs/>
        </w:rPr>
        <w:t xml:space="preserve">details, you will need to complete a Change of Details Form – </w:t>
      </w:r>
      <w:r w:rsidR="00B45054">
        <w:rPr>
          <w:rFonts w:ascii="Source Sans Pro" w:hAnsi="Source Sans Pro"/>
          <w:b/>
          <w:bCs/>
        </w:rPr>
        <w:t>Personal</w:t>
      </w:r>
    </w:p>
    <w:p w14:paraId="30B8EADF" w14:textId="1E24CB06" w:rsidR="00A03517" w:rsidRDefault="00A03517" w:rsidP="009B5AC2">
      <w:pPr>
        <w:pStyle w:val="Heading4"/>
        <w:spacing w:before="120"/>
      </w:pPr>
      <w:r>
        <w:t>ENTITY NAME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C850F2" w:rsidRPr="006928E4" w14:paraId="4EED4346" w14:textId="77777777" w:rsidTr="00003AB6">
        <w:tc>
          <w:tcPr>
            <w:tcW w:w="10457" w:type="dxa"/>
            <w:tcBorders>
              <w:bottom w:val="single" w:sz="4" w:space="0" w:color="41718F" w:themeColor="accent3"/>
            </w:tcBorders>
          </w:tcPr>
          <w:p w14:paraId="40927DB4" w14:textId="60D7D3EB" w:rsidR="00C850F2" w:rsidRPr="006928E4" w:rsidRDefault="00156945" w:rsidP="00003AB6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FULL INVESTING </w:t>
            </w:r>
            <w:r w:rsidR="00C850F2" w:rsidRPr="006928E4">
              <w:rPr>
                <w:rFonts w:ascii="Source Sans Pro" w:hAnsi="Source Sans Pro"/>
              </w:rPr>
              <w:t>ENTITY NAME</w:t>
            </w:r>
          </w:p>
        </w:tc>
      </w:tr>
      <w:tr w:rsidR="00C850F2" w14:paraId="087047ED" w14:textId="77777777" w:rsidTr="00003AB6">
        <w:trPr>
          <w:trHeight w:val="397"/>
        </w:trPr>
        <w:sdt>
          <w:sdtPr>
            <w:id w:val="273525684"/>
            <w:placeholder>
              <w:docPart w:val="7D8D9FC55D5B4021A675378FFBC950E7"/>
            </w:placeholder>
            <w:text/>
          </w:sdtPr>
          <w:sdtContent>
            <w:tc>
              <w:tcPr>
                <w:tcW w:w="1045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7F3AA8F2" w14:textId="03B5DF54" w:rsidR="00C850F2" w:rsidRDefault="00623DD6" w:rsidP="00003AB6">
                <w:r>
                  <w:t xml:space="preserve"> </w:t>
                </w:r>
              </w:p>
            </w:tc>
          </w:sdtContent>
        </w:sdt>
      </w:tr>
    </w:tbl>
    <w:p w14:paraId="2845AE91" w14:textId="77777777" w:rsidR="00A03517" w:rsidRDefault="00A03517" w:rsidP="006F5660">
      <w:pPr>
        <w:pStyle w:val="BodyCopy"/>
      </w:pPr>
    </w:p>
    <w:p w14:paraId="412A9782" w14:textId="7253EF52" w:rsidR="00A828CA" w:rsidRDefault="00ED6F4C" w:rsidP="006D083E">
      <w:pPr>
        <w:pStyle w:val="Heading5"/>
      </w:pPr>
      <w:r>
        <w:t>DETAILS TO UPDATE</w:t>
      </w:r>
    </w:p>
    <w:p w14:paraId="4ECF6EA2" w14:textId="77777777" w:rsidR="00177F90" w:rsidRPr="00780881" w:rsidRDefault="00177F90" w:rsidP="00177F90">
      <w:pPr>
        <w:pStyle w:val="BodyCopy"/>
        <w:rPr>
          <w:b/>
          <w:bCs/>
        </w:rPr>
      </w:pPr>
      <w:r>
        <w:rPr>
          <w:b/>
          <w:bCs/>
        </w:rPr>
        <w:t>***</w:t>
      </w:r>
      <w:r w:rsidRPr="00780881">
        <w:rPr>
          <w:b/>
          <w:bCs/>
        </w:rPr>
        <w:t>Only complete the details which require amending.</w:t>
      </w:r>
    </w:p>
    <w:p w14:paraId="441C95DB" w14:textId="041B3BC9" w:rsidR="00ED6F4C" w:rsidRDefault="00AA1B2E" w:rsidP="006D083E">
      <w:pPr>
        <w:pStyle w:val="Heading4"/>
      </w:pPr>
      <w:r>
        <w:t>ENTITY</w:t>
      </w:r>
      <w:r w:rsidR="000848EA">
        <w:t xml:space="preserve">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684"/>
        <w:gridCol w:w="1718"/>
        <w:gridCol w:w="3511"/>
      </w:tblGrid>
      <w:tr w:rsidR="00C14CF1" w:rsidRPr="00533A00" w14:paraId="429BE620" w14:textId="77777777" w:rsidTr="000C6C11">
        <w:trPr>
          <w:trHeight w:val="283"/>
        </w:trPr>
        <w:tc>
          <w:tcPr>
            <w:tcW w:w="10457" w:type="dxa"/>
            <w:gridSpan w:val="4"/>
            <w:tcBorders>
              <w:bottom w:val="single" w:sz="4" w:space="0" w:color="41718F" w:themeColor="accent3"/>
            </w:tcBorders>
            <w:vAlign w:val="bottom"/>
          </w:tcPr>
          <w:p w14:paraId="5D528A99" w14:textId="624CB955" w:rsidR="00C14CF1" w:rsidRPr="00533A00" w:rsidRDefault="00F10E54" w:rsidP="000C6C11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REGISTERED </w:t>
            </w:r>
            <w:r w:rsidR="00AA1B2E">
              <w:rPr>
                <w:rFonts w:ascii="Source Sans Pro" w:hAnsi="Source Sans Pro"/>
              </w:rPr>
              <w:t xml:space="preserve">BUSINESS </w:t>
            </w:r>
            <w:r w:rsidR="00C14CF1" w:rsidRPr="00533A00">
              <w:rPr>
                <w:rFonts w:ascii="Source Sans Pro" w:hAnsi="Source Sans Pro"/>
              </w:rPr>
              <w:t>ADDRESS (Not a PO Box)</w:t>
            </w:r>
          </w:p>
        </w:tc>
      </w:tr>
      <w:tr w:rsidR="00C14CF1" w14:paraId="17394800" w14:textId="77777777" w:rsidTr="005917D5">
        <w:trPr>
          <w:trHeight w:val="397"/>
        </w:trPr>
        <w:sdt>
          <w:sdtPr>
            <w:id w:val="771202052"/>
            <w:placeholder>
              <w:docPart w:val="DefaultPlaceholder_-1854013440"/>
            </w:placeholder>
            <w:text/>
          </w:sdtPr>
          <w:sdtContent>
            <w:tc>
              <w:tcPr>
                <w:tcW w:w="10457" w:type="dxa"/>
                <w:gridSpan w:val="4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1C662F82" w14:textId="603A9535" w:rsidR="00C14CF1" w:rsidRDefault="00782A79" w:rsidP="005917D5">
                <w:r>
                  <w:t xml:space="preserve"> </w:t>
                </w:r>
              </w:p>
            </w:tc>
          </w:sdtContent>
        </w:sdt>
      </w:tr>
      <w:tr w:rsidR="00B66F7E" w:rsidRPr="00533A00" w14:paraId="0783ECCA" w14:textId="77777777" w:rsidTr="00B80B38">
        <w:trPr>
          <w:trHeight w:val="283"/>
        </w:trPr>
        <w:tc>
          <w:tcPr>
            <w:tcW w:w="3544" w:type="dxa"/>
            <w:tcBorders>
              <w:top w:val="single" w:sz="4" w:space="0" w:color="41718F" w:themeColor="accent3"/>
              <w:bottom w:val="single" w:sz="4" w:space="0" w:color="41718F" w:themeColor="accent3"/>
            </w:tcBorders>
            <w:vAlign w:val="bottom"/>
          </w:tcPr>
          <w:p w14:paraId="0B8BDD34" w14:textId="62D94527" w:rsidR="00B66F7E" w:rsidRPr="00533A00" w:rsidRDefault="00173F28" w:rsidP="000C6C11">
            <w:pPr>
              <w:spacing w:before="120"/>
              <w:rPr>
                <w:rFonts w:ascii="Source Sans Pro" w:hAnsi="Source Sans Pro"/>
              </w:rPr>
            </w:pPr>
            <w:r w:rsidRPr="00533A00">
              <w:rPr>
                <w:rFonts w:ascii="Source Sans Pro" w:hAnsi="Source Sans Pro"/>
              </w:rPr>
              <w:t>CITY/SUBURB</w:t>
            </w:r>
          </w:p>
        </w:tc>
        <w:tc>
          <w:tcPr>
            <w:tcW w:w="1684" w:type="dxa"/>
            <w:tcBorders>
              <w:top w:val="single" w:sz="4" w:space="0" w:color="41718F" w:themeColor="accent3"/>
              <w:bottom w:val="single" w:sz="4" w:space="0" w:color="41718F" w:themeColor="accent3"/>
            </w:tcBorders>
            <w:vAlign w:val="bottom"/>
          </w:tcPr>
          <w:p w14:paraId="0FB1C605" w14:textId="57AD34EA" w:rsidR="00B66F7E" w:rsidRPr="00533A00" w:rsidRDefault="00173F28" w:rsidP="000C6C11">
            <w:pPr>
              <w:rPr>
                <w:rFonts w:ascii="Source Sans Pro" w:hAnsi="Source Sans Pro"/>
              </w:rPr>
            </w:pPr>
            <w:r w:rsidRPr="00533A00">
              <w:rPr>
                <w:rFonts w:ascii="Source Sans Pro" w:hAnsi="Source Sans Pro"/>
              </w:rPr>
              <w:t>STATE</w:t>
            </w:r>
          </w:p>
        </w:tc>
        <w:tc>
          <w:tcPr>
            <w:tcW w:w="1718" w:type="dxa"/>
            <w:tcBorders>
              <w:top w:val="single" w:sz="4" w:space="0" w:color="41718F" w:themeColor="accent3"/>
              <w:bottom w:val="single" w:sz="4" w:space="0" w:color="41718F" w:themeColor="accent3"/>
            </w:tcBorders>
            <w:vAlign w:val="bottom"/>
          </w:tcPr>
          <w:p w14:paraId="32067526" w14:textId="3D4BB346" w:rsidR="00B66F7E" w:rsidRPr="00533A00" w:rsidRDefault="00173F28" w:rsidP="000C6C11">
            <w:pPr>
              <w:rPr>
                <w:rFonts w:ascii="Source Sans Pro" w:hAnsi="Source Sans Pro"/>
              </w:rPr>
            </w:pPr>
            <w:r w:rsidRPr="00533A00">
              <w:rPr>
                <w:rFonts w:ascii="Source Sans Pro" w:hAnsi="Source Sans Pro"/>
              </w:rPr>
              <w:t>POSTCODE</w:t>
            </w:r>
          </w:p>
        </w:tc>
        <w:tc>
          <w:tcPr>
            <w:tcW w:w="3511" w:type="dxa"/>
            <w:tcBorders>
              <w:top w:val="single" w:sz="4" w:space="0" w:color="41718F" w:themeColor="accent3"/>
              <w:bottom w:val="single" w:sz="4" w:space="0" w:color="41718F" w:themeColor="accent3"/>
            </w:tcBorders>
            <w:vAlign w:val="bottom"/>
          </w:tcPr>
          <w:p w14:paraId="3CC909A6" w14:textId="5C4D6C0E" w:rsidR="00B66F7E" w:rsidRPr="00533A00" w:rsidRDefault="00173F28" w:rsidP="000C6C11">
            <w:pPr>
              <w:rPr>
                <w:rFonts w:ascii="Source Sans Pro" w:hAnsi="Source Sans Pro"/>
              </w:rPr>
            </w:pPr>
            <w:r w:rsidRPr="00533A00">
              <w:rPr>
                <w:rFonts w:ascii="Source Sans Pro" w:hAnsi="Source Sans Pro"/>
              </w:rPr>
              <w:t>COUNTRY (if outside Australia)</w:t>
            </w:r>
          </w:p>
        </w:tc>
      </w:tr>
      <w:tr w:rsidR="00B66F7E" w14:paraId="48364E55" w14:textId="77777777" w:rsidTr="00B80B38">
        <w:trPr>
          <w:trHeight w:val="397"/>
        </w:trPr>
        <w:sdt>
          <w:sdtPr>
            <w:id w:val="-838232464"/>
            <w:placeholder>
              <w:docPart w:val="DefaultPlaceholder_-1854013440"/>
            </w:placeholder>
            <w:text/>
          </w:sdtPr>
          <w:sdtContent>
            <w:tc>
              <w:tcPr>
                <w:tcW w:w="3544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6B1FBFCC" w14:textId="5D24C274" w:rsidR="00B66F7E" w:rsidRDefault="00782A79" w:rsidP="005917D5">
                <w:r>
                  <w:t xml:space="preserve"> </w:t>
                </w:r>
              </w:p>
            </w:tc>
          </w:sdtContent>
        </w:sdt>
        <w:sdt>
          <w:sdtPr>
            <w:id w:val="450830943"/>
            <w:placeholder>
              <w:docPart w:val="DefaultPlaceholder_-1854013440"/>
            </w:placeholder>
            <w:text/>
          </w:sdtPr>
          <w:sdtContent>
            <w:tc>
              <w:tcPr>
                <w:tcW w:w="1684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3C0DDAB6" w14:textId="7CD2B05D" w:rsidR="00B66F7E" w:rsidRDefault="00782A79" w:rsidP="005917D5">
                <w:r>
                  <w:t xml:space="preserve"> </w:t>
                </w:r>
              </w:p>
            </w:tc>
          </w:sdtContent>
        </w:sdt>
        <w:sdt>
          <w:sdtPr>
            <w:id w:val="-819347441"/>
            <w:placeholder>
              <w:docPart w:val="DefaultPlaceholder_-1854013440"/>
            </w:placeholder>
            <w:text/>
          </w:sdtPr>
          <w:sdtContent>
            <w:tc>
              <w:tcPr>
                <w:tcW w:w="1718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7A8C5DA4" w14:textId="4F062F75" w:rsidR="00B66F7E" w:rsidRDefault="00782A79" w:rsidP="005917D5">
                <w:r>
                  <w:t xml:space="preserve"> </w:t>
                </w:r>
              </w:p>
            </w:tc>
          </w:sdtContent>
        </w:sdt>
        <w:sdt>
          <w:sdtPr>
            <w:id w:val="2067220430"/>
            <w:placeholder>
              <w:docPart w:val="DefaultPlaceholder_-1854013440"/>
            </w:placeholder>
            <w:text/>
          </w:sdtPr>
          <w:sdtContent>
            <w:tc>
              <w:tcPr>
                <w:tcW w:w="3511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75F1617F" w14:textId="13CD862F" w:rsidR="00B66F7E" w:rsidRDefault="00782A79" w:rsidP="005917D5">
                <w:r>
                  <w:t xml:space="preserve"> </w:t>
                </w:r>
              </w:p>
            </w:tc>
          </w:sdtContent>
        </w:sdt>
      </w:tr>
      <w:tr w:rsidR="00C14CF1" w:rsidRPr="00533A00" w14:paraId="41383EB1" w14:textId="77777777" w:rsidTr="000C6C11">
        <w:trPr>
          <w:trHeight w:val="283"/>
        </w:trPr>
        <w:tc>
          <w:tcPr>
            <w:tcW w:w="10457" w:type="dxa"/>
            <w:gridSpan w:val="4"/>
            <w:tcBorders>
              <w:top w:val="single" w:sz="4" w:space="0" w:color="41718F" w:themeColor="accent3"/>
              <w:bottom w:val="single" w:sz="4" w:space="0" w:color="41718F" w:themeColor="accent3"/>
            </w:tcBorders>
            <w:vAlign w:val="bottom"/>
          </w:tcPr>
          <w:p w14:paraId="079A3036" w14:textId="4E65E999" w:rsidR="00C14CF1" w:rsidRPr="00533A00" w:rsidRDefault="00F10E54" w:rsidP="000C6C11">
            <w:pPr>
              <w:spacing w:before="12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PRINCI</w:t>
            </w:r>
            <w:r w:rsidR="001E79F9">
              <w:rPr>
                <w:rFonts w:ascii="Source Sans Pro" w:hAnsi="Source Sans Pro"/>
              </w:rPr>
              <w:t>P</w:t>
            </w:r>
            <w:r w:rsidR="007B2DC6">
              <w:rPr>
                <w:rFonts w:ascii="Source Sans Pro" w:hAnsi="Source Sans Pro"/>
              </w:rPr>
              <w:t>AL PLACE OF BUSINESS</w:t>
            </w:r>
            <w:r w:rsidR="00C14CF1" w:rsidRPr="00533A00">
              <w:rPr>
                <w:rFonts w:ascii="Source Sans Pro" w:hAnsi="Source Sans Pro"/>
              </w:rPr>
              <w:t xml:space="preserve"> ADDRESS</w:t>
            </w:r>
            <w:r w:rsidR="00366540">
              <w:rPr>
                <w:rFonts w:ascii="Source Sans Pro" w:hAnsi="Source Sans Pro"/>
              </w:rPr>
              <w:t xml:space="preserve"> </w:t>
            </w:r>
            <w:r w:rsidR="00366540" w:rsidRPr="00533A00">
              <w:rPr>
                <w:rFonts w:ascii="Source Sans Pro" w:hAnsi="Source Sans Pro"/>
              </w:rPr>
              <w:t>(Not a PO Box)</w:t>
            </w:r>
          </w:p>
        </w:tc>
      </w:tr>
      <w:tr w:rsidR="00C14CF1" w14:paraId="5F4CD5CE" w14:textId="77777777" w:rsidTr="005917D5">
        <w:trPr>
          <w:trHeight w:val="397"/>
        </w:trPr>
        <w:sdt>
          <w:sdtPr>
            <w:id w:val="1685550705"/>
            <w:placeholder>
              <w:docPart w:val="DefaultPlaceholder_-1854013440"/>
            </w:placeholder>
            <w:text/>
          </w:sdtPr>
          <w:sdtContent>
            <w:tc>
              <w:tcPr>
                <w:tcW w:w="10457" w:type="dxa"/>
                <w:gridSpan w:val="4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6C2B9700" w14:textId="0333780B" w:rsidR="00C14CF1" w:rsidRDefault="00782A79" w:rsidP="005917D5">
                <w:r>
                  <w:t xml:space="preserve"> </w:t>
                </w:r>
              </w:p>
            </w:tc>
          </w:sdtContent>
        </w:sdt>
      </w:tr>
      <w:tr w:rsidR="00D7553A" w:rsidRPr="00533A00" w14:paraId="02712F14" w14:textId="77777777" w:rsidTr="00B80B38">
        <w:trPr>
          <w:trHeight w:val="283"/>
        </w:trPr>
        <w:tc>
          <w:tcPr>
            <w:tcW w:w="3544" w:type="dxa"/>
            <w:tcBorders>
              <w:top w:val="single" w:sz="4" w:space="0" w:color="41718F" w:themeColor="accent3"/>
              <w:bottom w:val="single" w:sz="4" w:space="0" w:color="41718F" w:themeColor="accent3"/>
            </w:tcBorders>
            <w:vAlign w:val="bottom"/>
          </w:tcPr>
          <w:p w14:paraId="4E8D2662" w14:textId="57FC2868" w:rsidR="00D7553A" w:rsidRPr="00533A00" w:rsidRDefault="00D7553A" w:rsidP="000C6C11">
            <w:pPr>
              <w:spacing w:before="120"/>
              <w:rPr>
                <w:rFonts w:ascii="Source Sans Pro" w:hAnsi="Source Sans Pro"/>
              </w:rPr>
            </w:pPr>
            <w:r w:rsidRPr="00533A00">
              <w:rPr>
                <w:rFonts w:ascii="Source Sans Pro" w:hAnsi="Source Sans Pro"/>
              </w:rPr>
              <w:t>CITY/SUBURB</w:t>
            </w:r>
          </w:p>
        </w:tc>
        <w:tc>
          <w:tcPr>
            <w:tcW w:w="1684" w:type="dxa"/>
            <w:tcBorders>
              <w:top w:val="single" w:sz="4" w:space="0" w:color="41718F" w:themeColor="accent3"/>
              <w:bottom w:val="single" w:sz="4" w:space="0" w:color="41718F" w:themeColor="accent3"/>
            </w:tcBorders>
            <w:vAlign w:val="bottom"/>
          </w:tcPr>
          <w:p w14:paraId="180653D9" w14:textId="1B6B58F2" w:rsidR="00D7553A" w:rsidRPr="00533A00" w:rsidRDefault="00D7553A" w:rsidP="000C6C11">
            <w:pPr>
              <w:rPr>
                <w:rFonts w:ascii="Source Sans Pro" w:hAnsi="Source Sans Pro"/>
              </w:rPr>
            </w:pPr>
            <w:r w:rsidRPr="00533A00">
              <w:rPr>
                <w:rFonts w:ascii="Source Sans Pro" w:hAnsi="Source Sans Pro"/>
              </w:rPr>
              <w:t>STATE</w:t>
            </w:r>
          </w:p>
        </w:tc>
        <w:tc>
          <w:tcPr>
            <w:tcW w:w="1718" w:type="dxa"/>
            <w:tcBorders>
              <w:top w:val="single" w:sz="4" w:space="0" w:color="41718F" w:themeColor="accent3"/>
              <w:bottom w:val="single" w:sz="4" w:space="0" w:color="41718F" w:themeColor="accent3"/>
            </w:tcBorders>
            <w:vAlign w:val="bottom"/>
          </w:tcPr>
          <w:p w14:paraId="45CB61EE" w14:textId="77777777" w:rsidR="00D7553A" w:rsidRPr="00533A00" w:rsidRDefault="00D7553A" w:rsidP="000C6C11">
            <w:pPr>
              <w:rPr>
                <w:rFonts w:ascii="Source Sans Pro" w:hAnsi="Source Sans Pro"/>
              </w:rPr>
            </w:pPr>
            <w:r w:rsidRPr="00533A00">
              <w:rPr>
                <w:rFonts w:ascii="Source Sans Pro" w:hAnsi="Source Sans Pro"/>
              </w:rPr>
              <w:t>POSTCODE</w:t>
            </w:r>
          </w:p>
        </w:tc>
        <w:tc>
          <w:tcPr>
            <w:tcW w:w="3511" w:type="dxa"/>
            <w:tcBorders>
              <w:top w:val="single" w:sz="4" w:space="0" w:color="41718F" w:themeColor="accent3"/>
              <w:bottom w:val="single" w:sz="4" w:space="0" w:color="41718F" w:themeColor="accent3"/>
            </w:tcBorders>
            <w:vAlign w:val="bottom"/>
          </w:tcPr>
          <w:p w14:paraId="2678C6D9" w14:textId="77777777" w:rsidR="00D7553A" w:rsidRPr="00533A00" w:rsidRDefault="00D7553A" w:rsidP="000C6C11">
            <w:pPr>
              <w:rPr>
                <w:rFonts w:ascii="Source Sans Pro" w:hAnsi="Source Sans Pro"/>
              </w:rPr>
            </w:pPr>
            <w:r w:rsidRPr="00533A00">
              <w:rPr>
                <w:rFonts w:ascii="Source Sans Pro" w:hAnsi="Source Sans Pro"/>
              </w:rPr>
              <w:t>COUNTRY (if outside Australia)</w:t>
            </w:r>
          </w:p>
        </w:tc>
      </w:tr>
      <w:tr w:rsidR="00B66F7E" w14:paraId="529B135A" w14:textId="77777777" w:rsidTr="00B80B38">
        <w:trPr>
          <w:trHeight w:val="397"/>
        </w:trPr>
        <w:sdt>
          <w:sdtPr>
            <w:id w:val="715775762"/>
            <w:placeholder>
              <w:docPart w:val="DefaultPlaceholder_-1854013440"/>
            </w:placeholder>
            <w:text/>
          </w:sdtPr>
          <w:sdtContent>
            <w:tc>
              <w:tcPr>
                <w:tcW w:w="3544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57495200" w14:textId="5B4D3041" w:rsidR="00B66F7E" w:rsidRDefault="00782A79" w:rsidP="005917D5">
                <w:r>
                  <w:t xml:space="preserve"> </w:t>
                </w:r>
              </w:p>
            </w:tc>
          </w:sdtContent>
        </w:sdt>
        <w:sdt>
          <w:sdtPr>
            <w:id w:val="-937978937"/>
            <w:placeholder>
              <w:docPart w:val="DefaultPlaceholder_-1854013440"/>
            </w:placeholder>
            <w:text/>
          </w:sdtPr>
          <w:sdtContent>
            <w:tc>
              <w:tcPr>
                <w:tcW w:w="1684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32DBA291" w14:textId="24A80E50" w:rsidR="00B66F7E" w:rsidRDefault="00782A79" w:rsidP="005917D5">
                <w:r>
                  <w:t xml:space="preserve"> </w:t>
                </w:r>
              </w:p>
            </w:tc>
          </w:sdtContent>
        </w:sdt>
        <w:sdt>
          <w:sdtPr>
            <w:id w:val="183025666"/>
            <w:placeholder>
              <w:docPart w:val="DefaultPlaceholder_-1854013440"/>
            </w:placeholder>
            <w:text/>
          </w:sdtPr>
          <w:sdtContent>
            <w:tc>
              <w:tcPr>
                <w:tcW w:w="1718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2EF862FA" w14:textId="4C76A976" w:rsidR="00B66F7E" w:rsidRDefault="00782A79" w:rsidP="005917D5">
                <w:r>
                  <w:t xml:space="preserve"> </w:t>
                </w:r>
              </w:p>
            </w:tc>
          </w:sdtContent>
        </w:sdt>
        <w:sdt>
          <w:sdtPr>
            <w:id w:val="-1079436299"/>
            <w:placeholder>
              <w:docPart w:val="DefaultPlaceholder_-1854013440"/>
            </w:placeholder>
            <w:text/>
          </w:sdtPr>
          <w:sdtContent>
            <w:tc>
              <w:tcPr>
                <w:tcW w:w="3511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09F9E38B" w14:textId="27FD5279" w:rsidR="00B66F7E" w:rsidRDefault="00782A79" w:rsidP="005917D5">
                <w:r>
                  <w:t xml:space="preserve"> </w:t>
                </w:r>
              </w:p>
            </w:tc>
          </w:sdtContent>
        </w:sdt>
      </w:tr>
    </w:tbl>
    <w:p w14:paraId="03646143" w14:textId="724C7369" w:rsidR="00ED6F4C" w:rsidRDefault="00ED6F4C" w:rsidP="006F5660">
      <w:pPr>
        <w:pStyle w:val="BodyCopy"/>
      </w:pPr>
    </w:p>
    <w:p w14:paraId="77CFEB40" w14:textId="4C6E0DE1" w:rsidR="00ED6F4C" w:rsidRDefault="00D01D1E" w:rsidP="00D01D1E">
      <w:pPr>
        <w:pStyle w:val="Heading4"/>
      </w:pPr>
      <w:r>
        <w:t>BANK ACCOUNT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3A2709" w:rsidRPr="006928E4" w14:paraId="60ACB6FF" w14:textId="77777777" w:rsidTr="00FB377B">
        <w:tc>
          <w:tcPr>
            <w:tcW w:w="10457" w:type="dxa"/>
            <w:gridSpan w:val="2"/>
            <w:tcBorders>
              <w:bottom w:val="single" w:sz="4" w:space="0" w:color="41718F" w:themeColor="accent3"/>
            </w:tcBorders>
          </w:tcPr>
          <w:p w14:paraId="58A22D32" w14:textId="77777777" w:rsidR="003A2709" w:rsidRPr="006928E4" w:rsidRDefault="003A2709" w:rsidP="00FB377B">
            <w:pPr>
              <w:spacing w:before="12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ACCOUNT NAME </w:t>
            </w:r>
            <w:r w:rsidRPr="00ED2C0F">
              <w:rPr>
                <w:rFonts w:asciiTheme="minorHAnsi" w:hAnsiTheme="minorHAnsi"/>
              </w:rPr>
              <w:t>(must be in the name of the investment entity)</w:t>
            </w:r>
          </w:p>
        </w:tc>
      </w:tr>
      <w:tr w:rsidR="003A2709" w14:paraId="46D95AE9" w14:textId="77777777" w:rsidTr="00FB377B">
        <w:trPr>
          <w:trHeight w:val="397"/>
        </w:trPr>
        <w:sdt>
          <w:sdtPr>
            <w:id w:val="662742008"/>
            <w:placeholder>
              <w:docPart w:val="C68EE54ACB3A4052810A1B6BF9C62D04"/>
            </w:placeholder>
            <w:text/>
          </w:sdtPr>
          <w:sdtContent>
            <w:tc>
              <w:tcPr>
                <w:tcW w:w="10457" w:type="dxa"/>
                <w:gridSpan w:val="2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5CF53AB0" w14:textId="77777777" w:rsidR="003A2709" w:rsidRDefault="003A2709" w:rsidP="00FB377B">
                <w:r>
                  <w:t xml:space="preserve"> </w:t>
                </w:r>
              </w:p>
            </w:tc>
          </w:sdtContent>
        </w:sdt>
      </w:tr>
      <w:tr w:rsidR="003A2709" w:rsidRPr="006928E4" w14:paraId="5EDB7772" w14:textId="77777777" w:rsidTr="00FB377B">
        <w:trPr>
          <w:trHeight w:val="242"/>
        </w:trPr>
        <w:tc>
          <w:tcPr>
            <w:tcW w:w="5228" w:type="dxa"/>
            <w:tcBorders>
              <w:top w:val="single" w:sz="4" w:space="0" w:color="41718F" w:themeColor="accent3"/>
              <w:bottom w:val="single" w:sz="4" w:space="0" w:color="41718F" w:themeColor="accent3"/>
            </w:tcBorders>
          </w:tcPr>
          <w:p w14:paraId="1B8188D8" w14:textId="77777777" w:rsidR="003A2709" w:rsidRPr="006928E4" w:rsidRDefault="003A2709" w:rsidP="00FB377B">
            <w:pPr>
              <w:spacing w:before="120"/>
              <w:rPr>
                <w:rFonts w:ascii="Source Sans Pro" w:hAnsi="Source Sans Pro"/>
              </w:rPr>
            </w:pPr>
            <w:r w:rsidRPr="006928E4">
              <w:rPr>
                <w:rFonts w:ascii="Source Sans Pro" w:hAnsi="Source Sans Pro"/>
              </w:rPr>
              <w:t>BRANCH No (BSB)</w:t>
            </w:r>
          </w:p>
        </w:tc>
        <w:tc>
          <w:tcPr>
            <w:tcW w:w="5229" w:type="dxa"/>
            <w:tcBorders>
              <w:top w:val="single" w:sz="4" w:space="0" w:color="41718F" w:themeColor="accent3"/>
              <w:bottom w:val="single" w:sz="4" w:space="0" w:color="41718F" w:themeColor="accent3"/>
            </w:tcBorders>
          </w:tcPr>
          <w:p w14:paraId="536B8508" w14:textId="77777777" w:rsidR="003A2709" w:rsidRPr="006928E4" w:rsidRDefault="003A2709" w:rsidP="00FB377B">
            <w:pPr>
              <w:spacing w:before="120"/>
              <w:rPr>
                <w:rFonts w:ascii="Source Sans Pro" w:hAnsi="Source Sans Pro"/>
              </w:rPr>
            </w:pPr>
            <w:r w:rsidRPr="006928E4">
              <w:rPr>
                <w:rFonts w:ascii="Source Sans Pro" w:hAnsi="Source Sans Pro"/>
              </w:rPr>
              <w:t>ACCOUNT NUMBER</w:t>
            </w:r>
          </w:p>
        </w:tc>
      </w:tr>
      <w:tr w:rsidR="003A2709" w14:paraId="355FBDE1" w14:textId="77777777" w:rsidTr="00FB377B">
        <w:trPr>
          <w:trHeight w:val="397"/>
        </w:trPr>
        <w:sdt>
          <w:sdtPr>
            <w:id w:val="-761225437"/>
            <w:placeholder>
              <w:docPart w:val="C68EE54ACB3A4052810A1B6BF9C62D04"/>
            </w:placeholder>
            <w:text/>
          </w:sdtPr>
          <w:sdtContent>
            <w:tc>
              <w:tcPr>
                <w:tcW w:w="5228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24822DB4" w14:textId="77777777" w:rsidR="003A2709" w:rsidRDefault="003A2709" w:rsidP="00FB377B">
                <w:r>
                  <w:t xml:space="preserve"> </w:t>
                </w:r>
              </w:p>
            </w:tc>
          </w:sdtContent>
        </w:sdt>
        <w:sdt>
          <w:sdtPr>
            <w:id w:val="1755242315"/>
            <w:placeholder>
              <w:docPart w:val="C68EE54ACB3A4052810A1B6BF9C62D04"/>
            </w:placeholder>
            <w:text/>
          </w:sdtPr>
          <w:sdtContent>
            <w:tc>
              <w:tcPr>
                <w:tcW w:w="5229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31200B56" w14:textId="6685179B" w:rsidR="003A2709" w:rsidRDefault="00AE2AC3" w:rsidP="00FB377B">
                <w:r>
                  <w:t xml:space="preserve"> </w:t>
                </w:r>
              </w:p>
            </w:tc>
          </w:sdtContent>
        </w:sdt>
      </w:tr>
    </w:tbl>
    <w:p w14:paraId="35044033" w14:textId="77777777" w:rsidR="003A2709" w:rsidRDefault="003A2709" w:rsidP="003A2709">
      <w:pPr>
        <w:pStyle w:val="BodyCopy"/>
      </w:pPr>
    </w:p>
    <w:p w14:paraId="37D3520D" w14:textId="77777777" w:rsidR="00C80B6D" w:rsidRDefault="00C80B6D" w:rsidP="00C80B6D">
      <w:pPr>
        <w:pStyle w:val="BodyCopy"/>
      </w:pPr>
    </w:p>
    <w:p w14:paraId="7B034D5D" w14:textId="77777777" w:rsidR="00DA1F91" w:rsidRDefault="00DA1F91">
      <w:pPr>
        <w:rPr>
          <w:rFonts w:eastAsiaTheme="majorEastAsia" w:cstheme="majorBidi"/>
          <w:iCs/>
          <w:color w:val="01426A"/>
          <w:sz w:val="24"/>
        </w:rPr>
      </w:pPr>
      <w:r>
        <w:br w:type="page"/>
      </w:r>
    </w:p>
    <w:p w14:paraId="547EB19D" w14:textId="3A3AC0CD" w:rsidR="00CD1C5E" w:rsidRDefault="00CD1C5E" w:rsidP="00B63441">
      <w:pPr>
        <w:pStyle w:val="Heading4"/>
      </w:pPr>
      <w:r>
        <w:lastRenderedPageBreak/>
        <w:t>ANY OTHER CHANGES</w:t>
      </w:r>
      <w:r w:rsidR="001E1444">
        <w:t xml:space="preserve"> or UPDATES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B63441" w:rsidRPr="006928E4" w14:paraId="5E9D142C" w14:textId="77777777" w:rsidTr="00003AB6">
        <w:tc>
          <w:tcPr>
            <w:tcW w:w="10457" w:type="dxa"/>
            <w:tcBorders>
              <w:bottom w:val="single" w:sz="4" w:space="0" w:color="41718F" w:themeColor="accent3"/>
            </w:tcBorders>
          </w:tcPr>
          <w:p w14:paraId="4229F4B1" w14:textId="76BBEA80" w:rsidR="00B63441" w:rsidRPr="006928E4" w:rsidRDefault="0017391C" w:rsidP="00003AB6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PLEASE DETAIL ANY OTHER CHANGES OR UPDATES YOU WISH TO MAKE</w:t>
            </w:r>
            <w:r w:rsidR="00E36C42">
              <w:rPr>
                <w:rFonts w:ascii="Source Sans Pro" w:hAnsi="Source Sans Pro"/>
              </w:rPr>
              <w:t xml:space="preserve"> FOR THIS </w:t>
            </w:r>
            <w:r w:rsidR="00DD6665">
              <w:rPr>
                <w:rFonts w:ascii="Source Sans Pro" w:hAnsi="Source Sans Pro"/>
              </w:rPr>
              <w:t xml:space="preserve">INVESTING </w:t>
            </w:r>
            <w:r w:rsidR="00E36C42">
              <w:rPr>
                <w:rFonts w:ascii="Source Sans Pro" w:hAnsi="Source Sans Pro"/>
              </w:rPr>
              <w:t>ENTITY</w:t>
            </w:r>
          </w:p>
        </w:tc>
      </w:tr>
      <w:tr w:rsidR="00B63441" w14:paraId="04E3E5BF" w14:textId="77777777" w:rsidTr="00A84D72">
        <w:trPr>
          <w:trHeight w:val="3969"/>
        </w:trPr>
        <w:sdt>
          <w:sdtPr>
            <w:id w:val="865560859"/>
            <w:placeholder>
              <w:docPart w:val="F249CFA149F54F61A07F80D1F96E7950"/>
            </w:placeholder>
            <w:text/>
          </w:sdtPr>
          <w:sdtContent>
            <w:tc>
              <w:tcPr>
                <w:tcW w:w="1045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</w:tcPr>
              <w:p w14:paraId="4B1BCF13" w14:textId="43C861A7" w:rsidR="00B63441" w:rsidRDefault="004E591B" w:rsidP="00E36C42">
                <w:r>
                  <w:t xml:space="preserve"> </w:t>
                </w:r>
              </w:p>
            </w:tc>
          </w:sdtContent>
        </w:sdt>
      </w:tr>
    </w:tbl>
    <w:p w14:paraId="4C63C0B4" w14:textId="3F9BAE47" w:rsidR="00CD1C5E" w:rsidRDefault="00CD1C5E" w:rsidP="006F5660">
      <w:pPr>
        <w:pStyle w:val="BodyCopy"/>
      </w:pPr>
    </w:p>
    <w:p w14:paraId="3A96E465" w14:textId="01C19388" w:rsidR="00D01D1E" w:rsidRDefault="00E834D6" w:rsidP="00945BF7">
      <w:pPr>
        <w:pStyle w:val="Heading4"/>
      </w:pPr>
      <w:r>
        <w:t>SIG</w:t>
      </w:r>
      <w:r w:rsidR="00945BF7">
        <w:t>NATURES</w:t>
      </w:r>
    </w:p>
    <w:p w14:paraId="5ADF9D36" w14:textId="77777777" w:rsidR="005D6351" w:rsidRDefault="005D6351" w:rsidP="005D6351">
      <w:r>
        <w:t>All parties to this account are required to sign. This includes all Individuals, Individual Trustees or Directors as appropriate.</w:t>
      </w:r>
    </w:p>
    <w:p w14:paraId="4F9EF429" w14:textId="77777777" w:rsidR="005D6351" w:rsidRPr="00B255D7" w:rsidRDefault="005D6351" w:rsidP="005D635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2852"/>
        <w:gridCol w:w="2377"/>
      </w:tblGrid>
      <w:tr w:rsidR="005D6351" w:rsidRPr="006928E4" w14:paraId="6C3D3038" w14:textId="77777777" w:rsidTr="00FB377B">
        <w:tc>
          <w:tcPr>
            <w:tcW w:w="5228" w:type="dxa"/>
            <w:tcBorders>
              <w:bottom w:val="single" w:sz="4" w:space="0" w:color="41718F" w:themeColor="accent3"/>
            </w:tcBorders>
          </w:tcPr>
          <w:p w14:paraId="2009B70B" w14:textId="77777777" w:rsidR="005D6351" w:rsidRDefault="005D6351" w:rsidP="00FB377B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SIGNATURE</w:t>
            </w:r>
          </w:p>
        </w:tc>
        <w:tc>
          <w:tcPr>
            <w:tcW w:w="2852" w:type="dxa"/>
            <w:tcBorders>
              <w:bottom w:val="single" w:sz="4" w:space="0" w:color="41718F" w:themeColor="accent3"/>
            </w:tcBorders>
            <w:vAlign w:val="bottom"/>
          </w:tcPr>
          <w:p w14:paraId="2FBFD4EC" w14:textId="77777777" w:rsidR="005D6351" w:rsidRPr="006928E4" w:rsidRDefault="005D6351" w:rsidP="00FB377B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PRINT NAME</w:t>
            </w:r>
          </w:p>
        </w:tc>
        <w:tc>
          <w:tcPr>
            <w:tcW w:w="2377" w:type="dxa"/>
            <w:tcBorders>
              <w:bottom w:val="single" w:sz="4" w:space="0" w:color="41718F" w:themeColor="accent3"/>
            </w:tcBorders>
            <w:vAlign w:val="bottom"/>
          </w:tcPr>
          <w:p w14:paraId="6D5836DA" w14:textId="77777777" w:rsidR="005D6351" w:rsidRPr="006928E4" w:rsidRDefault="005D6351" w:rsidP="00FB377B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DATE (DD-MM-YYYY)</w:t>
            </w:r>
          </w:p>
        </w:tc>
      </w:tr>
      <w:tr w:rsidR="005D6351" w14:paraId="551D6A16" w14:textId="77777777" w:rsidTr="00FB377B">
        <w:trPr>
          <w:trHeight w:val="850"/>
        </w:trPr>
        <w:tc>
          <w:tcPr>
            <w:tcW w:w="5228" w:type="dxa"/>
            <w:tcBorders>
              <w:top w:val="single" w:sz="4" w:space="0" w:color="41718F" w:themeColor="accent3"/>
              <w:left w:val="single" w:sz="4" w:space="0" w:color="41718F" w:themeColor="accent3"/>
              <w:bottom w:val="single" w:sz="4" w:space="0" w:color="41718F" w:themeColor="accent3"/>
              <w:right w:val="single" w:sz="4" w:space="0" w:color="41718F" w:themeColor="accent3"/>
            </w:tcBorders>
            <w:vAlign w:val="center"/>
          </w:tcPr>
          <w:p w14:paraId="026FCB42" w14:textId="77777777" w:rsidR="005D6351" w:rsidRDefault="005D6351" w:rsidP="00FB377B"/>
        </w:tc>
        <w:sdt>
          <w:sdtPr>
            <w:id w:val="-1785268903"/>
            <w:placeholder>
              <w:docPart w:val="B39D320AEF4C49E5A49D7A39D0016A74"/>
            </w:placeholder>
            <w:text/>
          </w:sdtPr>
          <w:sdtContent>
            <w:tc>
              <w:tcPr>
                <w:tcW w:w="2852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15D560A5" w14:textId="77777777" w:rsidR="005D6351" w:rsidRDefault="005D6351" w:rsidP="00FB377B">
                <w:r>
                  <w:t xml:space="preserve"> </w:t>
                </w:r>
              </w:p>
            </w:tc>
          </w:sdtContent>
        </w:sdt>
        <w:sdt>
          <w:sdtPr>
            <w:id w:val="1147320426"/>
            <w:placeholder>
              <w:docPart w:val="F5F19991F73941B28603C85118656DD9"/>
            </w:placeholder>
            <w:text/>
          </w:sdtPr>
          <w:sdtContent>
            <w:tc>
              <w:tcPr>
                <w:tcW w:w="237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35E9603A" w14:textId="77777777" w:rsidR="005D6351" w:rsidRDefault="005D6351" w:rsidP="00FB377B">
                <w:r>
                  <w:t xml:space="preserve"> </w:t>
                </w:r>
              </w:p>
            </w:tc>
          </w:sdtContent>
        </w:sdt>
      </w:tr>
      <w:tr w:rsidR="005D6351" w:rsidRPr="006928E4" w14:paraId="7B170A9C" w14:textId="77777777" w:rsidTr="00FB377B">
        <w:tc>
          <w:tcPr>
            <w:tcW w:w="5228" w:type="dxa"/>
            <w:tcBorders>
              <w:top w:val="single" w:sz="4" w:space="0" w:color="41718F" w:themeColor="accent3"/>
              <w:bottom w:val="single" w:sz="4" w:space="0" w:color="41718F" w:themeColor="accent3"/>
            </w:tcBorders>
          </w:tcPr>
          <w:p w14:paraId="647B9FBD" w14:textId="77777777" w:rsidR="005D6351" w:rsidRDefault="005D6351" w:rsidP="00FB377B">
            <w:pPr>
              <w:spacing w:before="120"/>
              <w:rPr>
                <w:rFonts w:ascii="Source Sans Pro" w:hAnsi="Source Sans Pro"/>
              </w:rPr>
            </w:pPr>
          </w:p>
          <w:p w14:paraId="75ABF604" w14:textId="77777777" w:rsidR="005D6351" w:rsidRPr="006928E4" w:rsidRDefault="005D6351" w:rsidP="00FB377B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SIGNATURE</w:t>
            </w:r>
          </w:p>
        </w:tc>
        <w:tc>
          <w:tcPr>
            <w:tcW w:w="2852" w:type="dxa"/>
            <w:tcBorders>
              <w:top w:val="single" w:sz="4" w:space="0" w:color="41718F" w:themeColor="accent3"/>
              <w:bottom w:val="single" w:sz="4" w:space="0" w:color="41718F" w:themeColor="accent3"/>
            </w:tcBorders>
            <w:vAlign w:val="bottom"/>
          </w:tcPr>
          <w:p w14:paraId="6109E7EB" w14:textId="77777777" w:rsidR="005D6351" w:rsidRPr="006928E4" w:rsidRDefault="005D6351" w:rsidP="00FB377B">
            <w:pPr>
              <w:spacing w:before="12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PRINT NAME</w:t>
            </w:r>
          </w:p>
        </w:tc>
        <w:tc>
          <w:tcPr>
            <w:tcW w:w="2377" w:type="dxa"/>
            <w:tcBorders>
              <w:top w:val="single" w:sz="4" w:space="0" w:color="41718F" w:themeColor="accent3"/>
              <w:bottom w:val="single" w:sz="4" w:space="0" w:color="41718F" w:themeColor="accent3"/>
            </w:tcBorders>
            <w:vAlign w:val="bottom"/>
          </w:tcPr>
          <w:p w14:paraId="541314F0" w14:textId="77777777" w:rsidR="005D6351" w:rsidRPr="006928E4" w:rsidRDefault="005D6351" w:rsidP="00FB377B">
            <w:pPr>
              <w:spacing w:before="12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DATE (DD-MM-YYYY)</w:t>
            </w:r>
          </w:p>
        </w:tc>
      </w:tr>
      <w:tr w:rsidR="005D6351" w14:paraId="08F3C42B" w14:textId="77777777" w:rsidTr="00FB377B">
        <w:trPr>
          <w:trHeight w:val="850"/>
        </w:trPr>
        <w:tc>
          <w:tcPr>
            <w:tcW w:w="5228" w:type="dxa"/>
            <w:tcBorders>
              <w:top w:val="single" w:sz="4" w:space="0" w:color="41718F" w:themeColor="accent3"/>
              <w:left w:val="single" w:sz="4" w:space="0" w:color="41718F" w:themeColor="accent3"/>
              <w:bottom w:val="single" w:sz="4" w:space="0" w:color="41718F" w:themeColor="accent3"/>
              <w:right w:val="single" w:sz="4" w:space="0" w:color="41718F" w:themeColor="accent3"/>
            </w:tcBorders>
            <w:vAlign w:val="center"/>
          </w:tcPr>
          <w:p w14:paraId="3DFEF131" w14:textId="77777777" w:rsidR="005D6351" w:rsidRDefault="005D6351" w:rsidP="00FB377B"/>
        </w:tc>
        <w:sdt>
          <w:sdtPr>
            <w:id w:val="1628350507"/>
            <w:placeholder>
              <w:docPart w:val="CE99A43E3B9246D59DDBBC6E266DC693"/>
            </w:placeholder>
            <w:text/>
          </w:sdtPr>
          <w:sdtContent>
            <w:tc>
              <w:tcPr>
                <w:tcW w:w="2852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7877BBA4" w14:textId="77777777" w:rsidR="005D6351" w:rsidRDefault="005D6351" w:rsidP="00FB377B">
                <w:r>
                  <w:t xml:space="preserve"> </w:t>
                </w:r>
              </w:p>
            </w:tc>
          </w:sdtContent>
        </w:sdt>
        <w:sdt>
          <w:sdtPr>
            <w:id w:val="-870454863"/>
            <w:placeholder>
              <w:docPart w:val="0A47D5E0BBC04B3D96E08C9E631B6A6A"/>
            </w:placeholder>
            <w:text/>
          </w:sdtPr>
          <w:sdtContent>
            <w:tc>
              <w:tcPr>
                <w:tcW w:w="237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2466706D" w14:textId="77777777" w:rsidR="005D6351" w:rsidRDefault="005D6351" w:rsidP="00FB377B">
                <w:r>
                  <w:t xml:space="preserve"> </w:t>
                </w:r>
              </w:p>
            </w:tc>
          </w:sdtContent>
        </w:sdt>
      </w:tr>
      <w:tr w:rsidR="005D6351" w:rsidRPr="006928E4" w14:paraId="1BF104C1" w14:textId="77777777" w:rsidTr="00FB377B">
        <w:tc>
          <w:tcPr>
            <w:tcW w:w="5228" w:type="dxa"/>
            <w:tcBorders>
              <w:top w:val="single" w:sz="4" w:space="0" w:color="41718F" w:themeColor="accent3"/>
              <w:bottom w:val="single" w:sz="4" w:space="0" w:color="41718F" w:themeColor="accent3"/>
            </w:tcBorders>
          </w:tcPr>
          <w:p w14:paraId="0AB94C70" w14:textId="77777777" w:rsidR="005D6351" w:rsidRDefault="005D6351" w:rsidP="00FB377B">
            <w:pPr>
              <w:spacing w:before="120"/>
              <w:rPr>
                <w:rFonts w:ascii="Source Sans Pro" w:hAnsi="Source Sans Pro"/>
              </w:rPr>
            </w:pPr>
          </w:p>
          <w:p w14:paraId="01B61B9D" w14:textId="77777777" w:rsidR="005D6351" w:rsidRPr="006928E4" w:rsidRDefault="005D6351" w:rsidP="00FB377B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SIGNATURE</w:t>
            </w:r>
          </w:p>
        </w:tc>
        <w:tc>
          <w:tcPr>
            <w:tcW w:w="2852" w:type="dxa"/>
            <w:tcBorders>
              <w:top w:val="single" w:sz="4" w:space="0" w:color="41718F" w:themeColor="accent3"/>
              <w:bottom w:val="single" w:sz="4" w:space="0" w:color="41718F" w:themeColor="accent3"/>
            </w:tcBorders>
            <w:vAlign w:val="bottom"/>
          </w:tcPr>
          <w:p w14:paraId="424E0EFB" w14:textId="77777777" w:rsidR="005D6351" w:rsidRPr="006928E4" w:rsidRDefault="005D6351" w:rsidP="00FB377B">
            <w:pPr>
              <w:spacing w:before="12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PRINT NAME</w:t>
            </w:r>
          </w:p>
        </w:tc>
        <w:tc>
          <w:tcPr>
            <w:tcW w:w="2377" w:type="dxa"/>
            <w:tcBorders>
              <w:top w:val="single" w:sz="4" w:space="0" w:color="41718F" w:themeColor="accent3"/>
              <w:bottom w:val="single" w:sz="4" w:space="0" w:color="41718F" w:themeColor="accent3"/>
            </w:tcBorders>
            <w:vAlign w:val="bottom"/>
          </w:tcPr>
          <w:p w14:paraId="47A18ED3" w14:textId="77777777" w:rsidR="005D6351" w:rsidRPr="006928E4" w:rsidRDefault="005D6351" w:rsidP="00FB377B">
            <w:pPr>
              <w:spacing w:before="12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DATE (DD-MM-YYYY)</w:t>
            </w:r>
          </w:p>
        </w:tc>
      </w:tr>
      <w:tr w:rsidR="005D6351" w14:paraId="6E087798" w14:textId="77777777" w:rsidTr="00FB377B">
        <w:trPr>
          <w:trHeight w:val="850"/>
        </w:trPr>
        <w:tc>
          <w:tcPr>
            <w:tcW w:w="5228" w:type="dxa"/>
            <w:tcBorders>
              <w:top w:val="single" w:sz="4" w:space="0" w:color="41718F" w:themeColor="accent3"/>
              <w:left w:val="single" w:sz="4" w:space="0" w:color="41718F" w:themeColor="accent3"/>
              <w:bottom w:val="single" w:sz="4" w:space="0" w:color="41718F" w:themeColor="accent3"/>
              <w:right w:val="single" w:sz="4" w:space="0" w:color="41718F" w:themeColor="accent3"/>
            </w:tcBorders>
            <w:vAlign w:val="center"/>
          </w:tcPr>
          <w:p w14:paraId="08501A43" w14:textId="77777777" w:rsidR="005D6351" w:rsidRDefault="005D6351" w:rsidP="00FB377B"/>
        </w:tc>
        <w:sdt>
          <w:sdtPr>
            <w:id w:val="836049126"/>
            <w:placeholder>
              <w:docPart w:val="5CC312A890F14071A54A78F0C9AF40E8"/>
            </w:placeholder>
            <w:text/>
          </w:sdtPr>
          <w:sdtContent>
            <w:tc>
              <w:tcPr>
                <w:tcW w:w="2852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040C2E05" w14:textId="77777777" w:rsidR="005D6351" w:rsidRDefault="005D6351" w:rsidP="00FB377B">
                <w:r>
                  <w:t xml:space="preserve"> </w:t>
                </w:r>
              </w:p>
            </w:tc>
          </w:sdtContent>
        </w:sdt>
        <w:sdt>
          <w:sdtPr>
            <w:id w:val="1789542877"/>
            <w:placeholder>
              <w:docPart w:val="09D7C5F6F8F842E3B12A28F1B992DC9D"/>
            </w:placeholder>
            <w:text/>
          </w:sdtPr>
          <w:sdtContent>
            <w:tc>
              <w:tcPr>
                <w:tcW w:w="237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624E39B3" w14:textId="77777777" w:rsidR="005D6351" w:rsidRDefault="005D6351" w:rsidP="00FB377B">
                <w:r>
                  <w:t xml:space="preserve"> </w:t>
                </w:r>
              </w:p>
            </w:tc>
          </w:sdtContent>
        </w:sdt>
      </w:tr>
      <w:tr w:rsidR="005D6351" w:rsidRPr="006928E4" w14:paraId="49B96265" w14:textId="77777777" w:rsidTr="00FB377B">
        <w:tc>
          <w:tcPr>
            <w:tcW w:w="5228" w:type="dxa"/>
            <w:tcBorders>
              <w:top w:val="single" w:sz="4" w:space="0" w:color="41718F" w:themeColor="accent3"/>
              <w:bottom w:val="single" w:sz="4" w:space="0" w:color="41718F" w:themeColor="accent3"/>
            </w:tcBorders>
          </w:tcPr>
          <w:p w14:paraId="55E0EDD1" w14:textId="77777777" w:rsidR="005D6351" w:rsidRDefault="005D6351" w:rsidP="00FB377B">
            <w:pPr>
              <w:spacing w:before="120"/>
              <w:rPr>
                <w:rFonts w:ascii="Source Sans Pro" w:hAnsi="Source Sans Pro"/>
              </w:rPr>
            </w:pPr>
          </w:p>
          <w:p w14:paraId="31103E79" w14:textId="77777777" w:rsidR="005D6351" w:rsidRPr="006928E4" w:rsidRDefault="005D6351" w:rsidP="00FB377B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SIGNATURE</w:t>
            </w:r>
          </w:p>
        </w:tc>
        <w:tc>
          <w:tcPr>
            <w:tcW w:w="2852" w:type="dxa"/>
            <w:tcBorders>
              <w:top w:val="single" w:sz="4" w:space="0" w:color="41718F" w:themeColor="accent3"/>
              <w:bottom w:val="single" w:sz="4" w:space="0" w:color="41718F" w:themeColor="accent3"/>
            </w:tcBorders>
            <w:vAlign w:val="bottom"/>
          </w:tcPr>
          <w:p w14:paraId="57396FBD" w14:textId="77777777" w:rsidR="005D6351" w:rsidRPr="006928E4" w:rsidRDefault="005D6351" w:rsidP="00FB377B">
            <w:pPr>
              <w:spacing w:before="12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PRINT NAME</w:t>
            </w:r>
          </w:p>
        </w:tc>
        <w:tc>
          <w:tcPr>
            <w:tcW w:w="2377" w:type="dxa"/>
            <w:tcBorders>
              <w:top w:val="single" w:sz="4" w:space="0" w:color="41718F" w:themeColor="accent3"/>
              <w:bottom w:val="single" w:sz="4" w:space="0" w:color="41718F" w:themeColor="accent3"/>
            </w:tcBorders>
            <w:vAlign w:val="bottom"/>
          </w:tcPr>
          <w:p w14:paraId="51807FF3" w14:textId="77777777" w:rsidR="005D6351" w:rsidRPr="006928E4" w:rsidRDefault="005D6351" w:rsidP="00FB377B">
            <w:pPr>
              <w:spacing w:before="12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DATE (DD-MM-YYYY)</w:t>
            </w:r>
          </w:p>
        </w:tc>
      </w:tr>
      <w:tr w:rsidR="005D6351" w14:paraId="0A599006" w14:textId="77777777" w:rsidTr="00FB377B">
        <w:trPr>
          <w:trHeight w:val="850"/>
        </w:trPr>
        <w:tc>
          <w:tcPr>
            <w:tcW w:w="5228" w:type="dxa"/>
            <w:tcBorders>
              <w:top w:val="single" w:sz="4" w:space="0" w:color="41718F" w:themeColor="accent3"/>
              <w:left w:val="single" w:sz="4" w:space="0" w:color="41718F" w:themeColor="accent3"/>
              <w:bottom w:val="single" w:sz="4" w:space="0" w:color="41718F" w:themeColor="accent3"/>
              <w:right w:val="single" w:sz="4" w:space="0" w:color="41718F" w:themeColor="accent3"/>
            </w:tcBorders>
            <w:vAlign w:val="center"/>
          </w:tcPr>
          <w:p w14:paraId="6800A3B7" w14:textId="77777777" w:rsidR="005D6351" w:rsidRDefault="005D6351" w:rsidP="00FB377B"/>
        </w:tc>
        <w:sdt>
          <w:sdtPr>
            <w:id w:val="2054025298"/>
            <w:placeholder>
              <w:docPart w:val="6A1CA44FDAA24F87857458B10F141178"/>
            </w:placeholder>
            <w:text/>
          </w:sdtPr>
          <w:sdtContent>
            <w:tc>
              <w:tcPr>
                <w:tcW w:w="2852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7B959A50" w14:textId="77777777" w:rsidR="005D6351" w:rsidRDefault="005D6351" w:rsidP="00FB377B">
                <w:r>
                  <w:t xml:space="preserve"> </w:t>
                </w:r>
              </w:p>
            </w:tc>
          </w:sdtContent>
        </w:sdt>
        <w:sdt>
          <w:sdtPr>
            <w:id w:val="-141193400"/>
            <w:placeholder>
              <w:docPart w:val="55F5DCAEDD774D10A0CDF6B697B5DC0A"/>
            </w:placeholder>
            <w:text/>
          </w:sdtPr>
          <w:sdtContent>
            <w:tc>
              <w:tcPr>
                <w:tcW w:w="237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354DF26A" w14:textId="77777777" w:rsidR="005D6351" w:rsidRDefault="005D6351" w:rsidP="00FB377B">
                <w:r>
                  <w:t xml:space="preserve"> </w:t>
                </w:r>
              </w:p>
            </w:tc>
          </w:sdtContent>
        </w:sdt>
      </w:tr>
      <w:tr w:rsidR="005D6351" w:rsidRPr="006928E4" w14:paraId="2AF86F48" w14:textId="77777777" w:rsidTr="00FB377B">
        <w:tc>
          <w:tcPr>
            <w:tcW w:w="5228" w:type="dxa"/>
            <w:tcBorders>
              <w:top w:val="single" w:sz="4" w:space="0" w:color="41718F" w:themeColor="accent3"/>
              <w:bottom w:val="single" w:sz="4" w:space="0" w:color="41718F" w:themeColor="accent3"/>
            </w:tcBorders>
          </w:tcPr>
          <w:p w14:paraId="28F6DC8B" w14:textId="77777777" w:rsidR="005D6351" w:rsidRDefault="005D6351" w:rsidP="00FB377B">
            <w:pPr>
              <w:spacing w:before="120"/>
              <w:rPr>
                <w:rFonts w:ascii="Source Sans Pro" w:hAnsi="Source Sans Pro"/>
              </w:rPr>
            </w:pPr>
          </w:p>
          <w:p w14:paraId="21779A56" w14:textId="77777777" w:rsidR="005D6351" w:rsidRPr="006928E4" w:rsidRDefault="005D6351" w:rsidP="00FB377B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SIGNATURE</w:t>
            </w:r>
          </w:p>
        </w:tc>
        <w:tc>
          <w:tcPr>
            <w:tcW w:w="2852" w:type="dxa"/>
            <w:tcBorders>
              <w:top w:val="single" w:sz="4" w:space="0" w:color="41718F" w:themeColor="accent3"/>
              <w:bottom w:val="single" w:sz="4" w:space="0" w:color="41718F" w:themeColor="accent3"/>
            </w:tcBorders>
            <w:vAlign w:val="bottom"/>
          </w:tcPr>
          <w:p w14:paraId="0468A6EB" w14:textId="77777777" w:rsidR="005D6351" w:rsidRPr="006928E4" w:rsidRDefault="005D6351" w:rsidP="00FB377B">
            <w:pPr>
              <w:spacing w:before="12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PRINT NAME</w:t>
            </w:r>
          </w:p>
        </w:tc>
        <w:tc>
          <w:tcPr>
            <w:tcW w:w="2377" w:type="dxa"/>
            <w:tcBorders>
              <w:top w:val="single" w:sz="4" w:space="0" w:color="41718F" w:themeColor="accent3"/>
              <w:bottom w:val="single" w:sz="4" w:space="0" w:color="41718F" w:themeColor="accent3"/>
            </w:tcBorders>
            <w:vAlign w:val="bottom"/>
          </w:tcPr>
          <w:p w14:paraId="3DD83866" w14:textId="77777777" w:rsidR="005D6351" w:rsidRPr="006928E4" w:rsidRDefault="005D6351" w:rsidP="00FB377B">
            <w:pPr>
              <w:spacing w:before="12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DATE (DD-MM-YYYY)</w:t>
            </w:r>
          </w:p>
        </w:tc>
      </w:tr>
      <w:tr w:rsidR="005D6351" w14:paraId="72606088" w14:textId="77777777" w:rsidTr="00FB377B">
        <w:trPr>
          <w:trHeight w:val="850"/>
        </w:trPr>
        <w:tc>
          <w:tcPr>
            <w:tcW w:w="5228" w:type="dxa"/>
            <w:tcBorders>
              <w:top w:val="single" w:sz="4" w:space="0" w:color="41718F" w:themeColor="accent3"/>
              <w:left w:val="single" w:sz="4" w:space="0" w:color="41718F" w:themeColor="accent3"/>
              <w:bottom w:val="single" w:sz="4" w:space="0" w:color="41718F" w:themeColor="accent3"/>
              <w:right w:val="single" w:sz="4" w:space="0" w:color="41718F" w:themeColor="accent3"/>
            </w:tcBorders>
            <w:vAlign w:val="center"/>
          </w:tcPr>
          <w:p w14:paraId="17D1E8E9" w14:textId="77777777" w:rsidR="005D6351" w:rsidRDefault="005D6351" w:rsidP="00FB377B"/>
        </w:tc>
        <w:sdt>
          <w:sdtPr>
            <w:id w:val="-775180281"/>
            <w:placeholder>
              <w:docPart w:val="F20B74E0051641AFB4FFDA8646D19AA5"/>
            </w:placeholder>
            <w:text/>
          </w:sdtPr>
          <w:sdtContent>
            <w:tc>
              <w:tcPr>
                <w:tcW w:w="2852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6AE0FE9F" w14:textId="77777777" w:rsidR="005D6351" w:rsidRDefault="005D6351" w:rsidP="00FB377B">
                <w:r>
                  <w:t xml:space="preserve"> </w:t>
                </w:r>
              </w:p>
            </w:tc>
          </w:sdtContent>
        </w:sdt>
        <w:sdt>
          <w:sdtPr>
            <w:id w:val="-263612890"/>
            <w:placeholder>
              <w:docPart w:val="F5F19991F73941B28603C85118656DD9"/>
            </w:placeholder>
            <w:text/>
          </w:sdtPr>
          <w:sdtContent>
            <w:tc>
              <w:tcPr>
                <w:tcW w:w="237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5494FAA5" w14:textId="77777777" w:rsidR="005D6351" w:rsidRDefault="005D6351" w:rsidP="00FB377B">
                <w:r>
                  <w:t xml:space="preserve"> </w:t>
                </w:r>
              </w:p>
            </w:tc>
          </w:sdtContent>
        </w:sdt>
      </w:tr>
    </w:tbl>
    <w:p w14:paraId="310079FB" w14:textId="7A5457CA" w:rsidR="00ED6F4C" w:rsidRDefault="00ED6F4C" w:rsidP="006F5660">
      <w:pPr>
        <w:pStyle w:val="BodyCopy"/>
      </w:pPr>
    </w:p>
    <w:sectPr w:rsidR="00ED6F4C" w:rsidSect="00E44E2B">
      <w:headerReference w:type="default" r:id="rId12"/>
      <w:footerReference w:type="even" r:id="rId13"/>
      <w:footerReference w:type="default" r:id="rId14"/>
      <w:pgSz w:w="11907" w:h="16840" w:code="9"/>
      <w:pgMar w:top="2506" w:right="720" w:bottom="567" w:left="720" w:header="142" w:footer="449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45C3D" w14:textId="77777777" w:rsidR="00117C3F" w:rsidRDefault="00117C3F" w:rsidP="00E11DA9">
      <w:r>
        <w:separator/>
      </w:r>
    </w:p>
    <w:p w14:paraId="24C369ED" w14:textId="77777777" w:rsidR="00117C3F" w:rsidRDefault="00117C3F" w:rsidP="00E11DA9"/>
    <w:p w14:paraId="77C373CC" w14:textId="77777777" w:rsidR="00117C3F" w:rsidRDefault="00117C3F" w:rsidP="00E11DA9"/>
    <w:p w14:paraId="203E5CFC" w14:textId="77777777" w:rsidR="00117C3F" w:rsidRDefault="00117C3F"/>
  </w:endnote>
  <w:endnote w:type="continuationSeparator" w:id="0">
    <w:p w14:paraId="7CE30153" w14:textId="77777777" w:rsidR="00117C3F" w:rsidRDefault="00117C3F" w:rsidP="00E11DA9">
      <w:r>
        <w:continuationSeparator/>
      </w:r>
    </w:p>
    <w:p w14:paraId="2BB6D41A" w14:textId="77777777" w:rsidR="00117C3F" w:rsidRDefault="00117C3F" w:rsidP="00E11DA9"/>
    <w:p w14:paraId="1FF3A22B" w14:textId="77777777" w:rsidR="00117C3F" w:rsidRDefault="00117C3F" w:rsidP="00E11DA9"/>
    <w:p w14:paraId="60A1125A" w14:textId="77777777" w:rsidR="00117C3F" w:rsidRDefault="00117C3F"/>
  </w:endnote>
  <w:endnote w:type="continuationNotice" w:id="1">
    <w:p w14:paraId="15E99A68" w14:textId="77777777" w:rsidR="00117C3F" w:rsidRDefault="00117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Cambria"/>
    <w:charset w:val="00"/>
    <w:family w:val="roman"/>
    <w:pitch w:val="variable"/>
    <w:sig w:usb0="00000003" w:usb1="00000000" w:usb2="00000000" w:usb3="00000000" w:csb0="00000001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ller-Light">
    <w:altName w:val="Cambria"/>
    <w:charset w:val="4D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unPenh (Body CS)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546BD" w14:textId="77777777" w:rsidR="00CA04B3" w:rsidRDefault="00CA04B3" w:rsidP="00E11DA9">
    <w:r>
      <w:fldChar w:fldCharType="begin"/>
    </w:r>
    <w:r>
      <w:instrText xml:space="preserve">PAGE  </w:instrText>
    </w:r>
    <w:r>
      <w:fldChar w:fldCharType="separate"/>
    </w:r>
    <w:r w:rsidR="00C17416">
      <w:rPr>
        <w:noProof/>
      </w:rPr>
      <w:t>2</w:t>
    </w:r>
    <w:r>
      <w:fldChar w:fldCharType="end"/>
    </w:r>
  </w:p>
  <w:p w14:paraId="3AA7A849" w14:textId="77777777" w:rsidR="00CA04B3" w:rsidRDefault="00CA04B3" w:rsidP="00E11DA9"/>
  <w:p w14:paraId="4CEFDA73" w14:textId="77777777" w:rsidR="007B4D63" w:rsidRDefault="007B4D63" w:rsidP="00E11DA9"/>
  <w:p w14:paraId="289C5721" w14:textId="77777777" w:rsidR="007B4D63" w:rsidRDefault="007B4D63" w:rsidP="00E11DA9"/>
  <w:p w14:paraId="10C74F4E" w14:textId="77777777" w:rsidR="00EE47B1" w:rsidRDefault="00EE47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734793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4601038" w14:textId="0206022F" w:rsidR="00DA1F91" w:rsidRDefault="008142F0" w:rsidP="008142F0">
            <w:pPr>
              <w:pStyle w:val="Footer"/>
              <w:jc w:val="center"/>
            </w:pPr>
            <w:r w:rsidRPr="008142F0">
              <w:t xml:space="preserve">Page </w:t>
            </w:r>
            <w:r w:rsidRPr="008142F0">
              <w:rPr>
                <w:sz w:val="24"/>
                <w:szCs w:val="24"/>
              </w:rPr>
              <w:fldChar w:fldCharType="begin"/>
            </w:r>
            <w:r w:rsidRPr="008142F0">
              <w:instrText xml:space="preserve"> PAGE </w:instrText>
            </w:r>
            <w:r w:rsidRPr="008142F0">
              <w:rPr>
                <w:sz w:val="24"/>
                <w:szCs w:val="24"/>
              </w:rPr>
              <w:fldChar w:fldCharType="separate"/>
            </w:r>
            <w:r w:rsidRPr="008142F0">
              <w:rPr>
                <w:noProof/>
              </w:rPr>
              <w:t>2</w:t>
            </w:r>
            <w:r w:rsidRPr="008142F0">
              <w:rPr>
                <w:sz w:val="24"/>
                <w:szCs w:val="24"/>
              </w:rPr>
              <w:fldChar w:fldCharType="end"/>
            </w:r>
            <w:r w:rsidRPr="008142F0">
              <w:t xml:space="preserve"> of </w:t>
            </w:r>
            <w:r w:rsidR="00F6287C">
              <w:fldChar w:fldCharType="begin"/>
            </w:r>
            <w:r w:rsidR="00F6287C">
              <w:instrText xml:space="preserve"> NUMPAGES  </w:instrText>
            </w:r>
            <w:r w:rsidR="00F6287C">
              <w:fldChar w:fldCharType="separate"/>
            </w:r>
            <w:r w:rsidRPr="008142F0">
              <w:rPr>
                <w:noProof/>
              </w:rPr>
              <w:t>2</w:t>
            </w:r>
            <w:r w:rsidR="00F6287C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C3BA8" w14:textId="77777777" w:rsidR="00117C3F" w:rsidRDefault="00117C3F" w:rsidP="00E11DA9">
      <w:r>
        <w:separator/>
      </w:r>
    </w:p>
    <w:p w14:paraId="07E97FEA" w14:textId="77777777" w:rsidR="00117C3F" w:rsidRDefault="00117C3F" w:rsidP="00E11DA9"/>
    <w:p w14:paraId="23DCEC5B" w14:textId="77777777" w:rsidR="00117C3F" w:rsidRDefault="00117C3F" w:rsidP="00E11DA9"/>
    <w:p w14:paraId="6D64294F" w14:textId="77777777" w:rsidR="00117C3F" w:rsidRDefault="00117C3F"/>
  </w:footnote>
  <w:footnote w:type="continuationSeparator" w:id="0">
    <w:p w14:paraId="0FEAFE5B" w14:textId="77777777" w:rsidR="00117C3F" w:rsidRDefault="00117C3F" w:rsidP="00E11DA9">
      <w:r>
        <w:continuationSeparator/>
      </w:r>
    </w:p>
    <w:p w14:paraId="452C9DA9" w14:textId="77777777" w:rsidR="00117C3F" w:rsidRDefault="00117C3F" w:rsidP="00E11DA9"/>
    <w:p w14:paraId="5BA92380" w14:textId="77777777" w:rsidR="00117C3F" w:rsidRDefault="00117C3F" w:rsidP="00E11DA9"/>
    <w:p w14:paraId="02C3CDCE" w14:textId="77777777" w:rsidR="00117C3F" w:rsidRDefault="00117C3F"/>
  </w:footnote>
  <w:footnote w:type="continuationNotice" w:id="1">
    <w:p w14:paraId="1DC7D816" w14:textId="77777777" w:rsidR="00117C3F" w:rsidRDefault="00117C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D4435" w14:textId="77777777" w:rsidR="00CE33B3" w:rsidRDefault="00CE33B3" w:rsidP="00CE33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7897E13" wp14:editId="10B663EA">
              <wp:simplePos x="0" y="0"/>
              <wp:positionH relativeFrom="column">
                <wp:posOffset>3273552</wp:posOffset>
              </wp:positionH>
              <wp:positionV relativeFrom="paragraph">
                <wp:posOffset>326796</wp:posOffset>
              </wp:positionV>
              <wp:extent cx="3302940" cy="812800"/>
              <wp:effectExtent l="0" t="0" r="12065" b="635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940" cy="81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E20D49" w14:textId="2D336E4E" w:rsidR="00CE33B3" w:rsidRPr="00CE33B3" w:rsidRDefault="00CE33B3" w:rsidP="00CE33B3">
                          <w:pPr>
                            <w:pStyle w:val="Heading6"/>
                            <w:spacing w:after="120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5D24830F" w14:textId="26A57C52" w:rsidR="00CE33B3" w:rsidRPr="00AC6461" w:rsidRDefault="00413AB8" w:rsidP="00AC6461">
                          <w:pPr>
                            <w:pStyle w:val="Heading3"/>
                            <w:spacing w:after="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CHANGE OF DETAILS FORM</w:t>
                          </w:r>
                        </w:p>
                        <w:p w14:paraId="5CC4B29C" w14:textId="15DC5A3F" w:rsidR="00CE33B3" w:rsidRPr="00AC6461" w:rsidRDefault="00CA6DD4" w:rsidP="00AC6461">
                          <w:pPr>
                            <w:pStyle w:val="Heading4"/>
                            <w:spacing w:after="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Investing Entity Details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97E1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57.75pt;margin-top:25.75pt;width:260.05pt;height:6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" filled="f" stroked="f" strokeweight=".5pt">
              <v:textbox inset="0,0,0,0">
                <w:txbxContent>
                  <w:p w14:paraId="4AE20D49" w14:textId="2D336E4E" w:rsidR="00CE33B3" w:rsidRPr="00CE33B3" w:rsidRDefault="00CE33B3" w:rsidP="00CE33B3">
                    <w:pPr>
                      <w:pStyle w:val="Heading6"/>
                      <w:spacing w:after="120"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5D24830F" w14:textId="26A57C52" w:rsidR="00CE33B3" w:rsidRPr="00AC6461" w:rsidRDefault="00413AB8" w:rsidP="00AC6461">
                    <w:pPr>
                      <w:pStyle w:val="Heading3"/>
                      <w:spacing w:after="0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CHANGE OF DETAILS FORM</w:t>
                    </w:r>
                  </w:p>
                  <w:p w14:paraId="5CC4B29C" w14:textId="15DC5A3F" w:rsidR="00CE33B3" w:rsidRPr="00AC6461" w:rsidRDefault="00CA6DD4" w:rsidP="00AC6461">
                    <w:pPr>
                      <w:pStyle w:val="Heading4"/>
                      <w:spacing w:after="0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Investing Entity Details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023C6A6" wp14:editId="3788A273">
          <wp:simplePos x="0" y="0"/>
          <wp:positionH relativeFrom="column">
            <wp:posOffset>3897615</wp:posOffset>
          </wp:positionH>
          <wp:positionV relativeFrom="paragraph">
            <wp:posOffset>-308087</wp:posOffset>
          </wp:positionV>
          <wp:extent cx="3203161" cy="1588420"/>
          <wp:effectExtent l="0" t="0" r="0" b="0"/>
          <wp:wrapNone/>
          <wp:docPr id="1195487404" name="Picture 1195487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456" cy="1606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60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CCEEF2" wp14:editId="43F7733C">
              <wp:simplePos x="0" y="0"/>
              <wp:positionH relativeFrom="column">
                <wp:posOffset>-457200</wp:posOffset>
              </wp:positionH>
              <wp:positionV relativeFrom="paragraph">
                <wp:posOffset>-179070</wp:posOffset>
              </wp:positionV>
              <wp:extent cx="7559675" cy="146050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460500"/>
                      </a:xfrm>
                      <a:prstGeom prst="rect">
                        <a:avLst/>
                      </a:prstGeom>
                      <a:solidFill>
                        <a:srgbClr val="01426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7D4C9D" id="Rectangle 10" o:spid="_x0000_s1026" style="position:absolute;margin-left:-36pt;margin-top:-14.1pt;width:595.25pt;height:1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" fillcolor="#01426a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0" locked="0" layoutInCell="1" allowOverlap="1" wp14:anchorId="070C9CEB" wp14:editId="09EC87DD">
          <wp:simplePos x="0" y="0"/>
          <wp:positionH relativeFrom="column">
            <wp:posOffset>-101600</wp:posOffset>
          </wp:positionH>
          <wp:positionV relativeFrom="paragraph">
            <wp:posOffset>49530</wp:posOffset>
          </wp:positionV>
          <wp:extent cx="2504322" cy="673100"/>
          <wp:effectExtent l="0" t="0" r="0" b="0"/>
          <wp:wrapNone/>
          <wp:docPr id="2102307920" name="Picture 2102307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4322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E79B2" w14:textId="77777777" w:rsidR="00AA36AC" w:rsidRPr="00CE33B3" w:rsidRDefault="00CE33B3" w:rsidP="00CE33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224EE5E" wp14:editId="6DD9781E">
              <wp:simplePos x="0" y="0"/>
              <wp:positionH relativeFrom="column">
                <wp:posOffset>659081</wp:posOffset>
              </wp:positionH>
              <wp:positionV relativeFrom="paragraph">
                <wp:posOffset>538215</wp:posOffset>
              </wp:positionV>
              <wp:extent cx="2438400" cy="596545"/>
              <wp:effectExtent l="0" t="0" r="0" b="13335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0" cy="5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266B96" w14:textId="77777777" w:rsidR="00CE33B3" w:rsidRPr="00EE25BB" w:rsidRDefault="00CE33B3" w:rsidP="00CE33B3">
                          <w:pPr>
                            <w:rPr>
                              <w:rFonts w:cs="DaunPenh (Body CS)"/>
                              <w:color w:val="F2F6F8"/>
                              <w:sz w:val="14"/>
                              <w:szCs w:val="14"/>
                            </w:rPr>
                          </w:pPr>
                          <w:r w:rsidRPr="00CE33B3">
                            <w:rPr>
                              <w:rFonts w:cs="DaunPenh (Body CS)"/>
                              <w:color w:val="F2F6F8"/>
                              <w:sz w:val="14"/>
                              <w:szCs w:val="14"/>
                            </w:rPr>
                            <w:t>Tier One Capital Pty Ltd ACN 619 800 752</w:t>
                          </w:r>
                        </w:p>
                        <w:p w14:paraId="7AFA3354" w14:textId="77777777" w:rsidR="00CE33B3" w:rsidRPr="00CE33B3" w:rsidRDefault="00CE33B3" w:rsidP="00CE33B3">
                          <w:pPr>
                            <w:rPr>
                              <w:rFonts w:cs="DaunPenh (Body CS)"/>
                              <w:color w:val="F2F6F8"/>
                              <w:sz w:val="2"/>
                              <w:szCs w:val="8"/>
                            </w:rPr>
                          </w:pPr>
                          <w:r w:rsidRPr="00CE33B3">
                            <w:rPr>
                              <w:rFonts w:cs="DaunPenh (Body CS)"/>
                              <w:color w:val="F2F6F8"/>
                              <w:sz w:val="14"/>
                              <w:szCs w:val="14"/>
                            </w:rPr>
                            <w:t>Authorised Representative (No. 1279013) of</w:t>
                          </w:r>
                          <w:r>
                            <w:rPr>
                              <w:rFonts w:cs="DaunPenh (Body CS)"/>
                              <w:color w:val="F2F6F8"/>
                              <w:sz w:val="14"/>
                              <w:szCs w:val="14"/>
                            </w:rPr>
                            <w:br/>
                          </w:r>
                          <w:r w:rsidRPr="00CE33B3">
                            <w:rPr>
                              <w:rFonts w:cs="DaunPenh (Body CS)"/>
                              <w:color w:val="F2F6F8"/>
                              <w:sz w:val="14"/>
                              <w:szCs w:val="14"/>
                            </w:rPr>
                            <w:t>AUS Finance Group AFSL 470573</w:t>
                          </w:r>
                          <w:r>
                            <w:rPr>
                              <w:rFonts w:cs="DaunPenh (Body CS)"/>
                              <w:color w:val="F2F6F8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6B902103" w14:textId="77777777" w:rsidR="00CE33B3" w:rsidRPr="00AC6461" w:rsidRDefault="00CE33B3" w:rsidP="00AC6461">
                          <w:pPr>
                            <w:pStyle w:val="Normal2"/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AC6461"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>www.tieronecapital.com.au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24EE5E" id="Text Box 32" o:spid="_x0000_s1027" type="#_x0000_t202" style="position:absolute;margin-left:51.9pt;margin-top:42.4pt;width:192pt;height:46.9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" filled="f" stroked="f" strokeweight=".5pt">
              <v:textbox inset="0,0,0,0">
                <w:txbxContent>
                  <w:p w14:paraId="36266B96" w14:textId="77777777" w:rsidR="00CE33B3" w:rsidRPr="00EE25BB" w:rsidRDefault="00CE33B3" w:rsidP="00CE33B3">
                    <w:pPr>
                      <w:rPr>
                        <w:rFonts w:cs="DaunPenh (Body CS)"/>
                        <w:color w:val="F2F6F8"/>
                        <w:sz w:val="14"/>
                        <w:szCs w:val="14"/>
                      </w:rPr>
                    </w:pPr>
                    <w:r w:rsidRPr="00CE33B3">
                      <w:rPr>
                        <w:rFonts w:cs="DaunPenh (Body CS)"/>
                        <w:color w:val="F2F6F8"/>
                        <w:sz w:val="14"/>
                        <w:szCs w:val="14"/>
                      </w:rPr>
                      <w:t>Tier One Capital Pty Ltd ACN 619 800 752</w:t>
                    </w:r>
                  </w:p>
                  <w:p w14:paraId="7AFA3354" w14:textId="77777777" w:rsidR="00CE33B3" w:rsidRPr="00CE33B3" w:rsidRDefault="00CE33B3" w:rsidP="00CE33B3">
                    <w:pPr>
                      <w:rPr>
                        <w:rFonts w:cs="DaunPenh (Body CS)"/>
                        <w:color w:val="F2F6F8"/>
                        <w:sz w:val="2"/>
                        <w:szCs w:val="8"/>
                      </w:rPr>
                    </w:pPr>
                    <w:r w:rsidRPr="00CE33B3">
                      <w:rPr>
                        <w:rFonts w:cs="DaunPenh (Body CS)"/>
                        <w:color w:val="F2F6F8"/>
                        <w:sz w:val="14"/>
                        <w:szCs w:val="14"/>
                      </w:rPr>
                      <w:t>Authorised Representative (No. 1279013) of</w:t>
                    </w:r>
                    <w:r>
                      <w:rPr>
                        <w:rFonts w:cs="DaunPenh (Body CS)"/>
                        <w:color w:val="F2F6F8"/>
                        <w:sz w:val="14"/>
                        <w:szCs w:val="14"/>
                      </w:rPr>
                      <w:br/>
                    </w:r>
                    <w:r w:rsidRPr="00CE33B3">
                      <w:rPr>
                        <w:rFonts w:cs="DaunPenh (Body CS)"/>
                        <w:color w:val="F2F6F8"/>
                        <w:sz w:val="14"/>
                        <w:szCs w:val="14"/>
                      </w:rPr>
                      <w:t>AUS Finance Group AFSL 470573</w:t>
                    </w:r>
                    <w:r>
                      <w:rPr>
                        <w:rFonts w:cs="DaunPenh (Body CS)"/>
                        <w:color w:val="F2F6F8"/>
                        <w:sz w:val="14"/>
                        <w:szCs w:val="14"/>
                      </w:rPr>
                      <w:br/>
                    </w:r>
                  </w:p>
                  <w:p w14:paraId="6B902103" w14:textId="77777777" w:rsidR="00CE33B3" w:rsidRPr="00AC6461" w:rsidRDefault="00CE33B3" w:rsidP="00AC6461">
                    <w:pPr>
                      <w:pStyle w:val="Normal2"/>
                      <w:rPr>
                        <w:color w:val="FFFFFF" w:themeColor="background1"/>
                        <w:sz w:val="14"/>
                        <w:szCs w:val="14"/>
                      </w:rPr>
                    </w:pPr>
                    <w:r w:rsidRPr="00AC6461">
                      <w:rPr>
                        <w:color w:val="FFFFFF" w:themeColor="background1"/>
                        <w:sz w:val="14"/>
                        <w:szCs w:val="14"/>
                      </w:rPr>
                      <w:t>www.tieronecapital.com.au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5B012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329E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CC4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BA73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1A1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2075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F268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22E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864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969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311D7C"/>
    <w:multiLevelType w:val="hybridMultilevel"/>
    <w:tmpl w:val="C1546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86A47"/>
    <w:multiLevelType w:val="singleLevel"/>
    <w:tmpl w:val="C49AE08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1B065DF3"/>
    <w:multiLevelType w:val="hybridMultilevel"/>
    <w:tmpl w:val="E918E2E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2564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351111DA"/>
    <w:multiLevelType w:val="hybridMultilevel"/>
    <w:tmpl w:val="1A56991C"/>
    <w:lvl w:ilvl="0" w:tplc="0AA4BB2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0" w:hanging="360"/>
      </w:pPr>
    </w:lvl>
    <w:lvl w:ilvl="2" w:tplc="0C09001B" w:tentative="1">
      <w:start w:val="1"/>
      <w:numFmt w:val="lowerRoman"/>
      <w:lvlText w:val="%3."/>
      <w:lvlJc w:val="right"/>
      <w:pPr>
        <w:ind w:left="1830" w:hanging="180"/>
      </w:pPr>
    </w:lvl>
    <w:lvl w:ilvl="3" w:tplc="0C09000F" w:tentative="1">
      <w:start w:val="1"/>
      <w:numFmt w:val="decimal"/>
      <w:lvlText w:val="%4."/>
      <w:lvlJc w:val="left"/>
      <w:pPr>
        <w:ind w:left="2550" w:hanging="360"/>
      </w:pPr>
    </w:lvl>
    <w:lvl w:ilvl="4" w:tplc="0C090019" w:tentative="1">
      <w:start w:val="1"/>
      <w:numFmt w:val="lowerLetter"/>
      <w:lvlText w:val="%5."/>
      <w:lvlJc w:val="left"/>
      <w:pPr>
        <w:ind w:left="3270" w:hanging="360"/>
      </w:pPr>
    </w:lvl>
    <w:lvl w:ilvl="5" w:tplc="0C09001B" w:tentative="1">
      <w:start w:val="1"/>
      <w:numFmt w:val="lowerRoman"/>
      <w:lvlText w:val="%6."/>
      <w:lvlJc w:val="right"/>
      <w:pPr>
        <w:ind w:left="3990" w:hanging="180"/>
      </w:pPr>
    </w:lvl>
    <w:lvl w:ilvl="6" w:tplc="0C09000F" w:tentative="1">
      <w:start w:val="1"/>
      <w:numFmt w:val="decimal"/>
      <w:lvlText w:val="%7."/>
      <w:lvlJc w:val="left"/>
      <w:pPr>
        <w:ind w:left="4710" w:hanging="360"/>
      </w:pPr>
    </w:lvl>
    <w:lvl w:ilvl="7" w:tplc="0C090019" w:tentative="1">
      <w:start w:val="1"/>
      <w:numFmt w:val="lowerLetter"/>
      <w:lvlText w:val="%8."/>
      <w:lvlJc w:val="left"/>
      <w:pPr>
        <w:ind w:left="5430" w:hanging="360"/>
      </w:pPr>
    </w:lvl>
    <w:lvl w:ilvl="8" w:tplc="0C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37C0114D"/>
    <w:multiLevelType w:val="hybridMultilevel"/>
    <w:tmpl w:val="E446CF58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56B58"/>
    <w:multiLevelType w:val="hybridMultilevel"/>
    <w:tmpl w:val="31027E46"/>
    <w:lvl w:ilvl="0" w:tplc="0AA4BB2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0" w:hanging="360"/>
      </w:pPr>
    </w:lvl>
    <w:lvl w:ilvl="2" w:tplc="0C09001B" w:tentative="1">
      <w:start w:val="1"/>
      <w:numFmt w:val="lowerRoman"/>
      <w:lvlText w:val="%3."/>
      <w:lvlJc w:val="right"/>
      <w:pPr>
        <w:ind w:left="1830" w:hanging="180"/>
      </w:pPr>
    </w:lvl>
    <w:lvl w:ilvl="3" w:tplc="0C09000F" w:tentative="1">
      <w:start w:val="1"/>
      <w:numFmt w:val="decimal"/>
      <w:lvlText w:val="%4."/>
      <w:lvlJc w:val="left"/>
      <w:pPr>
        <w:ind w:left="2550" w:hanging="360"/>
      </w:pPr>
    </w:lvl>
    <w:lvl w:ilvl="4" w:tplc="0C090019" w:tentative="1">
      <w:start w:val="1"/>
      <w:numFmt w:val="lowerLetter"/>
      <w:lvlText w:val="%5."/>
      <w:lvlJc w:val="left"/>
      <w:pPr>
        <w:ind w:left="3270" w:hanging="360"/>
      </w:pPr>
    </w:lvl>
    <w:lvl w:ilvl="5" w:tplc="0C09001B" w:tentative="1">
      <w:start w:val="1"/>
      <w:numFmt w:val="lowerRoman"/>
      <w:lvlText w:val="%6."/>
      <w:lvlJc w:val="right"/>
      <w:pPr>
        <w:ind w:left="3990" w:hanging="180"/>
      </w:pPr>
    </w:lvl>
    <w:lvl w:ilvl="6" w:tplc="0C09000F" w:tentative="1">
      <w:start w:val="1"/>
      <w:numFmt w:val="decimal"/>
      <w:lvlText w:val="%7."/>
      <w:lvlJc w:val="left"/>
      <w:pPr>
        <w:ind w:left="4710" w:hanging="360"/>
      </w:pPr>
    </w:lvl>
    <w:lvl w:ilvl="7" w:tplc="0C090019" w:tentative="1">
      <w:start w:val="1"/>
      <w:numFmt w:val="lowerLetter"/>
      <w:lvlText w:val="%8."/>
      <w:lvlJc w:val="left"/>
      <w:pPr>
        <w:ind w:left="5430" w:hanging="360"/>
      </w:pPr>
    </w:lvl>
    <w:lvl w:ilvl="8" w:tplc="0C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 w15:restartNumberingAfterBreak="0">
    <w:nsid w:val="46805285"/>
    <w:multiLevelType w:val="hybridMultilevel"/>
    <w:tmpl w:val="F0C8DF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37704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7B7E53BA"/>
    <w:multiLevelType w:val="hybridMultilevel"/>
    <w:tmpl w:val="A23452AC"/>
    <w:lvl w:ilvl="0" w:tplc="0AA4B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840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692191990">
    <w:abstractNumId w:val="19"/>
  </w:num>
  <w:num w:numId="3" w16cid:durableId="358971267">
    <w:abstractNumId w:val="14"/>
  </w:num>
  <w:num w:numId="4" w16cid:durableId="1991710659">
    <w:abstractNumId w:val="12"/>
  </w:num>
  <w:num w:numId="5" w16cid:durableId="1909875477">
    <w:abstractNumId w:val="13"/>
  </w:num>
  <w:num w:numId="6" w16cid:durableId="750202498">
    <w:abstractNumId w:val="16"/>
  </w:num>
  <w:num w:numId="7" w16cid:durableId="293602152">
    <w:abstractNumId w:val="17"/>
  </w:num>
  <w:num w:numId="8" w16cid:durableId="1554077246">
    <w:abstractNumId w:val="15"/>
  </w:num>
  <w:num w:numId="9" w16cid:durableId="976491558">
    <w:abstractNumId w:val="20"/>
  </w:num>
  <w:num w:numId="10" w16cid:durableId="1604535796">
    <w:abstractNumId w:val="11"/>
  </w:num>
  <w:num w:numId="11" w16cid:durableId="775712504">
    <w:abstractNumId w:val="18"/>
  </w:num>
  <w:num w:numId="12" w16cid:durableId="1402867474">
    <w:abstractNumId w:val="0"/>
  </w:num>
  <w:num w:numId="13" w16cid:durableId="1081105166">
    <w:abstractNumId w:val="1"/>
  </w:num>
  <w:num w:numId="14" w16cid:durableId="731003772">
    <w:abstractNumId w:val="2"/>
  </w:num>
  <w:num w:numId="15" w16cid:durableId="1173684244">
    <w:abstractNumId w:val="3"/>
  </w:num>
  <w:num w:numId="16" w16cid:durableId="1246306600">
    <w:abstractNumId w:val="8"/>
  </w:num>
  <w:num w:numId="17" w16cid:durableId="368458162">
    <w:abstractNumId w:val="4"/>
  </w:num>
  <w:num w:numId="18" w16cid:durableId="96104192">
    <w:abstractNumId w:val="5"/>
  </w:num>
  <w:num w:numId="19" w16cid:durableId="509832359">
    <w:abstractNumId w:val="6"/>
  </w:num>
  <w:num w:numId="20" w16cid:durableId="739904595">
    <w:abstractNumId w:val="7"/>
  </w:num>
  <w:num w:numId="21" w16cid:durableId="11085493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C4"/>
    <w:rsid w:val="00000FAF"/>
    <w:rsid w:val="00003195"/>
    <w:rsid w:val="00005A3B"/>
    <w:rsid w:val="00023399"/>
    <w:rsid w:val="00034D39"/>
    <w:rsid w:val="000557FA"/>
    <w:rsid w:val="00061C0E"/>
    <w:rsid w:val="00071EAE"/>
    <w:rsid w:val="00077EC9"/>
    <w:rsid w:val="000848EA"/>
    <w:rsid w:val="0008599F"/>
    <w:rsid w:val="000C17CB"/>
    <w:rsid w:val="000C30B7"/>
    <w:rsid w:val="000C4C06"/>
    <w:rsid w:val="000C6C11"/>
    <w:rsid w:val="000C7A34"/>
    <w:rsid w:val="000D0891"/>
    <w:rsid w:val="000D1632"/>
    <w:rsid w:val="000D38BF"/>
    <w:rsid w:val="000E4FFA"/>
    <w:rsid w:val="00103CDA"/>
    <w:rsid w:val="00117C3F"/>
    <w:rsid w:val="00125654"/>
    <w:rsid w:val="001409C0"/>
    <w:rsid w:val="00142C9C"/>
    <w:rsid w:val="00147FC0"/>
    <w:rsid w:val="00151877"/>
    <w:rsid w:val="00152DD0"/>
    <w:rsid w:val="00156945"/>
    <w:rsid w:val="0017391C"/>
    <w:rsid w:val="00173F28"/>
    <w:rsid w:val="00177F90"/>
    <w:rsid w:val="00183304"/>
    <w:rsid w:val="00186ADB"/>
    <w:rsid w:val="0019430C"/>
    <w:rsid w:val="00195461"/>
    <w:rsid w:val="001A565F"/>
    <w:rsid w:val="001B3B0C"/>
    <w:rsid w:val="001B444B"/>
    <w:rsid w:val="001C0E9B"/>
    <w:rsid w:val="001C4498"/>
    <w:rsid w:val="001C45AD"/>
    <w:rsid w:val="001D511E"/>
    <w:rsid w:val="001E1444"/>
    <w:rsid w:val="001E2ABE"/>
    <w:rsid w:val="001E79F9"/>
    <w:rsid w:val="002077F9"/>
    <w:rsid w:val="0021151E"/>
    <w:rsid w:val="00217494"/>
    <w:rsid w:val="00231084"/>
    <w:rsid w:val="00237D22"/>
    <w:rsid w:val="00265F1E"/>
    <w:rsid w:val="002849B9"/>
    <w:rsid w:val="00286BE8"/>
    <w:rsid w:val="00286E73"/>
    <w:rsid w:val="002A7EC4"/>
    <w:rsid w:val="002B0BD6"/>
    <w:rsid w:val="002B4DA0"/>
    <w:rsid w:val="002C2EF1"/>
    <w:rsid w:val="002D2375"/>
    <w:rsid w:val="002F1785"/>
    <w:rsid w:val="002F7EDF"/>
    <w:rsid w:val="003029A2"/>
    <w:rsid w:val="00303E0A"/>
    <w:rsid w:val="0034004C"/>
    <w:rsid w:val="00345D14"/>
    <w:rsid w:val="00353EC4"/>
    <w:rsid w:val="00355B8C"/>
    <w:rsid w:val="00356720"/>
    <w:rsid w:val="003602DF"/>
    <w:rsid w:val="00362F89"/>
    <w:rsid w:val="00366540"/>
    <w:rsid w:val="00386D80"/>
    <w:rsid w:val="003878AA"/>
    <w:rsid w:val="003A2709"/>
    <w:rsid w:val="003C303F"/>
    <w:rsid w:val="003C5690"/>
    <w:rsid w:val="003E15C9"/>
    <w:rsid w:val="003E3D37"/>
    <w:rsid w:val="003F0FF8"/>
    <w:rsid w:val="003F1C1A"/>
    <w:rsid w:val="00404583"/>
    <w:rsid w:val="004051CD"/>
    <w:rsid w:val="004052FC"/>
    <w:rsid w:val="00413AB8"/>
    <w:rsid w:val="004235BE"/>
    <w:rsid w:val="00423985"/>
    <w:rsid w:val="00445E25"/>
    <w:rsid w:val="00461B66"/>
    <w:rsid w:val="004701EE"/>
    <w:rsid w:val="00481A31"/>
    <w:rsid w:val="00485861"/>
    <w:rsid w:val="00487823"/>
    <w:rsid w:val="004A1B8A"/>
    <w:rsid w:val="004D34E0"/>
    <w:rsid w:val="004D7C6E"/>
    <w:rsid w:val="004E591B"/>
    <w:rsid w:val="004F5FC6"/>
    <w:rsid w:val="00500F6B"/>
    <w:rsid w:val="00513B51"/>
    <w:rsid w:val="00517354"/>
    <w:rsid w:val="005236B3"/>
    <w:rsid w:val="0053299A"/>
    <w:rsid w:val="00533A00"/>
    <w:rsid w:val="00536988"/>
    <w:rsid w:val="005462B0"/>
    <w:rsid w:val="00560785"/>
    <w:rsid w:val="005712B8"/>
    <w:rsid w:val="00581E3E"/>
    <w:rsid w:val="00590FA0"/>
    <w:rsid w:val="005917D5"/>
    <w:rsid w:val="005A0BBC"/>
    <w:rsid w:val="005A4C0E"/>
    <w:rsid w:val="005A51FC"/>
    <w:rsid w:val="005B19FB"/>
    <w:rsid w:val="005B304C"/>
    <w:rsid w:val="005C0E0F"/>
    <w:rsid w:val="005C37FA"/>
    <w:rsid w:val="005D02BB"/>
    <w:rsid w:val="005D1B71"/>
    <w:rsid w:val="005D6351"/>
    <w:rsid w:val="005E0492"/>
    <w:rsid w:val="005F5AB1"/>
    <w:rsid w:val="0062345D"/>
    <w:rsid w:val="00623DD6"/>
    <w:rsid w:val="006253B5"/>
    <w:rsid w:val="006332AB"/>
    <w:rsid w:val="00636950"/>
    <w:rsid w:val="0063716F"/>
    <w:rsid w:val="00652263"/>
    <w:rsid w:val="00652DB3"/>
    <w:rsid w:val="00654051"/>
    <w:rsid w:val="006617EC"/>
    <w:rsid w:val="0066508D"/>
    <w:rsid w:val="006928E4"/>
    <w:rsid w:val="0069313A"/>
    <w:rsid w:val="006A2E42"/>
    <w:rsid w:val="006A6A2D"/>
    <w:rsid w:val="006D083E"/>
    <w:rsid w:val="006E0451"/>
    <w:rsid w:val="006F40FA"/>
    <w:rsid w:val="006F54C4"/>
    <w:rsid w:val="006F5660"/>
    <w:rsid w:val="006F7B34"/>
    <w:rsid w:val="0070498F"/>
    <w:rsid w:val="0071627C"/>
    <w:rsid w:val="00727F25"/>
    <w:rsid w:val="00735A9F"/>
    <w:rsid w:val="00741074"/>
    <w:rsid w:val="00742813"/>
    <w:rsid w:val="00744D54"/>
    <w:rsid w:val="007568F8"/>
    <w:rsid w:val="00762610"/>
    <w:rsid w:val="00762B6B"/>
    <w:rsid w:val="00763747"/>
    <w:rsid w:val="00770192"/>
    <w:rsid w:val="007742CF"/>
    <w:rsid w:val="00782A79"/>
    <w:rsid w:val="00782B8A"/>
    <w:rsid w:val="007855E5"/>
    <w:rsid w:val="00790C3B"/>
    <w:rsid w:val="007A6EC1"/>
    <w:rsid w:val="007B2DC6"/>
    <w:rsid w:val="007B42E1"/>
    <w:rsid w:val="007B4D63"/>
    <w:rsid w:val="007B53EA"/>
    <w:rsid w:val="007D1783"/>
    <w:rsid w:val="007F129D"/>
    <w:rsid w:val="007F1CD5"/>
    <w:rsid w:val="008142F0"/>
    <w:rsid w:val="0084274F"/>
    <w:rsid w:val="0084362C"/>
    <w:rsid w:val="008442D2"/>
    <w:rsid w:val="00850399"/>
    <w:rsid w:val="00854224"/>
    <w:rsid w:val="0086565A"/>
    <w:rsid w:val="008725EC"/>
    <w:rsid w:val="008747B2"/>
    <w:rsid w:val="0088102E"/>
    <w:rsid w:val="008826E3"/>
    <w:rsid w:val="008A26C1"/>
    <w:rsid w:val="008A5636"/>
    <w:rsid w:val="008B6AAD"/>
    <w:rsid w:val="008D050E"/>
    <w:rsid w:val="008D3067"/>
    <w:rsid w:val="008E4202"/>
    <w:rsid w:val="008F0511"/>
    <w:rsid w:val="008F2CD7"/>
    <w:rsid w:val="008F47C9"/>
    <w:rsid w:val="00930D0C"/>
    <w:rsid w:val="00945BF7"/>
    <w:rsid w:val="0094715E"/>
    <w:rsid w:val="00947F63"/>
    <w:rsid w:val="009607A8"/>
    <w:rsid w:val="00961360"/>
    <w:rsid w:val="00964CA7"/>
    <w:rsid w:val="0097271E"/>
    <w:rsid w:val="009813E3"/>
    <w:rsid w:val="009838A9"/>
    <w:rsid w:val="00984C75"/>
    <w:rsid w:val="009854C9"/>
    <w:rsid w:val="00987DA3"/>
    <w:rsid w:val="0099666F"/>
    <w:rsid w:val="009A701D"/>
    <w:rsid w:val="009A738C"/>
    <w:rsid w:val="009B5AC2"/>
    <w:rsid w:val="009B7699"/>
    <w:rsid w:val="009C02AB"/>
    <w:rsid w:val="009C4B08"/>
    <w:rsid w:val="009C63C9"/>
    <w:rsid w:val="009D7649"/>
    <w:rsid w:val="009F016D"/>
    <w:rsid w:val="009F24BD"/>
    <w:rsid w:val="009F75BF"/>
    <w:rsid w:val="00A03517"/>
    <w:rsid w:val="00A04DA0"/>
    <w:rsid w:val="00A25BF8"/>
    <w:rsid w:val="00A360B0"/>
    <w:rsid w:val="00A45C14"/>
    <w:rsid w:val="00A632B1"/>
    <w:rsid w:val="00A74642"/>
    <w:rsid w:val="00A76B3F"/>
    <w:rsid w:val="00A77805"/>
    <w:rsid w:val="00A828CA"/>
    <w:rsid w:val="00A84D72"/>
    <w:rsid w:val="00A90666"/>
    <w:rsid w:val="00A908F1"/>
    <w:rsid w:val="00A95D27"/>
    <w:rsid w:val="00A96135"/>
    <w:rsid w:val="00AA1B2E"/>
    <w:rsid w:val="00AA36AC"/>
    <w:rsid w:val="00AA4D92"/>
    <w:rsid w:val="00AC6461"/>
    <w:rsid w:val="00AD2081"/>
    <w:rsid w:val="00AD3F35"/>
    <w:rsid w:val="00AE2AC3"/>
    <w:rsid w:val="00AF3897"/>
    <w:rsid w:val="00B06B23"/>
    <w:rsid w:val="00B0715B"/>
    <w:rsid w:val="00B15DFC"/>
    <w:rsid w:val="00B17030"/>
    <w:rsid w:val="00B17FB5"/>
    <w:rsid w:val="00B31672"/>
    <w:rsid w:val="00B41076"/>
    <w:rsid w:val="00B42A4E"/>
    <w:rsid w:val="00B42C12"/>
    <w:rsid w:val="00B45054"/>
    <w:rsid w:val="00B45335"/>
    <w:rsid w:val="00B51799"/>
    <w:rsid w:val="00B5455F"/>
    <w:rsid w:val="00B63441"/>
    <w:rsid w:val="00B64EAF"/>
    <w:rsid w:val="00B66F7E"/>
    <w:rsid w:val="00B731D9"/>
    <w:rsid w:val="00B800D7"/>
    <w:rsid w:val="00B806FD"/>
    <w:rsid w:val="00B80B38"/>
    <w:rsid w:val="00BD145E"/>
    <w:rsid w:val="00BF5098"/>
    <w:rsid w:val="00C140CF"/>
    <w:rsid w:val="00C14CF1"/>
    <w:rsid w:val="00C16BCA"/>
    <w:rsid w:val="00C16FC9"/>
    <w:rsid w:val="00C17416"/>
    <w:rsid w:val="00C4318B"/>
    <w:rsid w:val="00C725EA"/>
    <w:rsid w:val="00C72DE0"/>
    <w:rsid w:val="00C80B6D"/>
    <w:rsid w:val="00C81CED"/>
    <w:rsid w:val="00C850F2"/>
    <w:rsid w:val="00C91BA5"/>
    <w:rsid w:val="00C95688"/>
    <w:rsid w:val="00C96C8C"/>
    <w:rsid w:val="00CA04B3"/>
    <w:rsid w:val="00CA0EB0"/>
    <w:rsid w:val="00CA65C2"/>
    <w:rsid w:val="00CA6AFA"/>
    <w:rsid w:val="00CA6DD4"/>
    <w:rsid w:val="00CA770A"/>
    <w:rsid w:val="00CB083C"/>
    <w:rsid w:val="00CB0C70"/>
    <w:rsid w:val="00CB7599"/>
    <w:rsid w:val="00CC1ACC"/>
    <w:rsid w:val="00CC6EEF"/>
    <w:rsid w:val="00CD1C5E"/>
    <w:rsid w:val="00CE33B3"/>
    <w:rsid w:val="00CE465A"/>
    <w:rsid w:val="00CE4723"/>
    <w:rsid w:val="00CF71E7"/>
    <w:rsid w:val="00CF7AC2"/>
    <w:rsid w:val="00D01D1E"/>
    <w:rsid w:val="00D1476F"/>
    <w:rsid w:val="00D24DB6"/>
    <w:rsid w:val="00D33DB9"/>
    <w:rsid w:val="00D41255"/>
    <w:rsid w:val="00D56920"/>
    <w:rsid w:val="00D63FE4"/>
    <w:rsid w:val="00D66F65"/>
    <w:rsid w:val="00D72DB2"/>
    <w:rsid w:val="00D730D9"/>
    <w:rsid w:val="00D73308"/>
    <w:rsid w:val="00D7553A"/>
    <w:rsid w:val="00D82A0D"/>
    <w:rsid w:val="00D91DFB"/>
    <w:rsid w:val="00DA1F91"/>
    <w:rsid w:val="00DA31BD"/>
    <w:rsid w:val="00DA6311"/>
    <w:rsid w:val="00DB17CC"/>
    <w:rsid w:val="00DD52A4"/>
    <w:rsid w:val="00DD6665"/>
    <w:rsid w:val="00DE038B"/>
    <w:rsid w:val="00DE1BD4"/>
    <w:rsid w:val="00DF0876"/>
    <w:rsid w:val="00DF69D9"/>
    <w:rsid w:val="00E11DA9"/>
    <w:rsid w:val="00E17BA0"/>
    <w:rsid w:val="00E2255C"/>
    <w:rsid w:val="00E24961"/>
    <w:rsid w:val="00E36C42"/>
    <w:rsid w:val="00E44E2B"/>
    <w:rsid w:val="00E74588"/>
    <w:rsid w:val="00E774B4"/>
    <w:rsid w:val="00E834D6"/>
    <w:rsid w:val="00E9601F"/>
    <w:rsid w:val="00EB31A9"/>
    <w:rsid w:val="00EB64F7"/>
    <w:rsid w:val="00EC2572"/>
    <w:rsid w:val="00EC27F2"/>
    <w:rsid w:val="00ED29E7"/>
    <w:rsid w:val="00ED6F4C"/>
    <w:rsid w:val="00EE47B1"/>
    <w:rsid w:val="00EF43F6"/>
    <w:rsid w:val="00EF6CDA"/>
    <w:rsid w:val="00EF7B80"/>
    <w:rsid w:val="00F037DE"/>
    <w:rsid w:val="00F0504F"/>
    <w:rsid w:val="00F07EA5"/>
    <w:rsid w:val="00F10E54"/>
    <w:rsid w:val="00F1367F"/>
    <w:rsid w:val="00F17AA7"/>
    <w:rsid w:val="00F235F7"/>
    <w:rsid w:val="00F26D11"/>
    <w:rsid w:val="00F27955"/>
    <w:rsid w:val="00F351D2"/>
    <w:rsid w:val="00F36299"/>
    <w:rsid w:val="00F429EB"/>
    <w:rsid w:val="00F44652"/>
    <w:rsid w:val="00F456EC"/>
    <w:rsid w:val="00F4643D"/>
    <w:rsid w:val="00F575F4"/>
    <w:rsid w:val="00F6287C"/>
    <w:rsid w:val="00F652F9"/>
    <w:rsid w:val="00F75DBF"/>
    <w:rsid w:val="00F821A8"/>
    <w:rsid w:val="00F826BC"/>
    <w:rsid w:val="00F91762"/>
    <w:rsid w:val="00FA4652"/>
    <w:rsid w:val="00FC413F"/>
    <w:rsid w:val="00FC4F28"/>
    <w:rsid w:val="00FE43D2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29583F"/>
  <w15:chartTrackingRefBased/>
  <w15:docId w15:val="{DF68FEDF-1B4E-4077-95DA-5CBD4308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erif" w:eastAsia="Times New Roman" w:hAnsi="MS Serif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Body Text" w:uiPriority="1"/>
    <w:lsdException w:name="FollowedHyperlink" w:uiPriority="99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2EF1"/>
    <w:rPr>
      <w:rFonts w:ascii="Source Sans Pro Light" w:eastAsiaTheme="minorHAnsi" w:hAnsi="Source Sans Pro Light" w:cstheme="minorBidi"/>
      <w:color w:val="000000"/>
      <w:sz w:val="1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55F"/>
    <w:pPr>
      <w:keepNext/>
      <w:keepLines/>
      <w:spacing w:after="240"/>
      <w:outlineLvl w:val="0"/>
    </w:pPr>
    <w:rPr>
      <w:rFonts w:eastAsiaTheme="majorEastAsia" w:cs="Times New Roman (Headings CS)"/>
      <w:color w:val="01426A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55F"/>
    <w:pPr>
      <w:keepNext/>
      <w:keepLines/>
      <w:spacing w:after="240"/>
      <w:outlineLvl w:val="1"/>
    </w:pPr>
    <w:rPr>
      <w:rFonts w:eastAsiaTheme="majorEastAsia" w:cstheme="majorBidi"/>
      <w:color w:val="01426A"/>
      <w:sz w:val="5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55F"/>
    <w:pPr>
      <w:keepNext/>
      <w:keepLines/>
      <w:spacing w:after="240"/>
      <w:outlineLvl w:val="2"/>
    </w:pPr>
    <w:rPr>
      <w:rFonts w:eastAsiaTheme="majorEastAsia" w:cstheme="majorBidi"/>
      <w:color w:val="01426A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455F"/>
    <w:pPr>
      <w:keepNext/>
      <w:keepLines/>
      <w:spacing w:after="240"/>
      <w:outlineLvl w:val="3"/>
    </w:pPr>
    <w:rPr>
      <w:rFonts w:eastAsiaTheme="majorEastAsia" w:cstheme="majorBidi"/>
      <w:iCs/>
      <w:color w:val="01426A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455F"/>
    <w:pPr>
      <w:keepNext/>
      <w:keepLines/>
      <w:spacing w:after="240"/>
      <w:outlineLvl w:val="4"/>
    </w:pPr>
    <w:rPr>
      <w:rFonts w:ascii="Source Sans Pro" w:eastAsiaTheme="majorEastAsia" w:hAnsi="Source Sans Pro" w:cs="Times New Roman (Headings CS)"/>
      <w:b/>
      <w:color w:val="01426A"/>
      <w:spacing w:val="1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455F"/>
    <w:pPr>
      <w:keepNext/>
      <w:keepLines/>
      <w:spacing w:after="240"/>
      <w:outlineLvl w:val="5"/>
    </w:pPr>
    <w:rPr>
      <w:rFonts w:ascii="Source Sans Pro" w:eastAsiaTheme="majorEastAsia" w:hAnsi="Source Sans Pro" w:cs="Times New Roman (Headings CS)"/>
      <w:b/>
      <w:color w:val="01426A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34D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9B1B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034D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167A6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34D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167A6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99666F"/>
    <w:pPr>
      <w:ind w:left="720"/>
    </w:pPr>
    <w:rPr>
      <w:rFonts w:ascii="Source Sans Pro" w:eastAsia="Times New Roman" w:hAnsi="Source Sans Pro" w:cs="Times New Roman"/>
      <w:color w:val="01426A" w:themeColor="text1"/>
      <w:szCs w:val="20"/>
      <w:lang w:eastAsia="en-AU"/>
    </w:rPr>
  </w:style>
  <w:style w:type="character" w:customStyle="1" w:styleId="body85pt">
    <w:name w:val="body 8.5pt"/>
    <w:uiPriority w:val="99"/>
    <w:rsid w:val="00034D39"/>
    <w:rPr>
      <w:rFonts w:ascii="Aller-Light" w:hAnsi="Aller-Light" w:cs="Aller-Light" w:hint="default"/>
      <w:color w:val="404041"/>
      <w:sz w:val="17"/>
      <w:szCs w:val="17"/>
    </w:rPr>
  </w:style>
  <w:style w:type="paragraph" w:customStyle="1" w:styleId="BodyCopy">
    <w:name w:val="Body Copy"/>
    <w:basedOn w:val="Normal"/>
    <w:qFormat/>
    <w:rsid w:val="00854224"/>
    <w:pPr>
      <w:spacing w:after="240"/>
      <w:jc w:val="both"/>
    </w:pPr>
    <w:rPr>
      <w:szCs w:val="20"/>
    </w:rPr>
  </w:style>
  <w:style w:type="paragraph" w:styleId="BodyText">
    <w:name w:val="Body Text"/>
    <w:basedOn w:val="Normal"/>
    <w:link w:val="BodyTextChar"/>
    <w:uiPriority w:val="1"/>
    <w:rsid w:val="00034D39"/>
    <w:pPr>
      <w:widowControl w:val="0"/>
    </w:pPr>
    <w:rPr>
      <w:rFonts w:ascii="Calibri Light" w:eastAsia="Calibri Light" w:hAnsi="Calibri Light" w:cs="Calibri Light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34D39"/>
    <w:rPr>
      <w:rFonts w:ascii="Calibri Light" w:eastAsia="Calibri Light" w:hAnsi="Calibri Light" w:cs="Calibri Light"/>
      <w:color w:val="000000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34D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D39"/>
    <w:rPr>
      <w:rFonts w:ascii="Source Sans Pro Light" w:eastAsiaTheme="minorHAnsi" w:hAnsi="Source Sans Pro Light" w:cstheme="minorBidi"/>
      <w:color w:val="000000"/>
      <w:sz w:val="18"/>
      <w:szCs w:val="22"/>
      <w:lang w:eastAsia="en-US"/>
    </w:rPr>
  </w:style>
  <w:style w:type="table" w:styleId="GridTable1Light-Accent5">
    <w:name w:val="Grid Table 1 Light Accent 5"/>
    <w:basedOn w:val="TableNormal"/>
    <w:uiPriority w:val="46"/>
    <w:rsid w:val="00034D3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F7F9" w:themeColor="accent5" w:themeTint="66"/>
        <w:left w:val="single" w:sz="4" w:space="0" w:color="F4F7F9" w:themeColor="accent5" w:themeTint="66"/>
        <w:bottom w:val="single" w:sz="4" w:space="0" w:color="F4F7F9" w:themeColor="accent5" w:themeTint="66"/>
        <w:right w:val="single" w:sz="4" w:space="0" w:color="F4F7F9" w:themeColor="accent5" w:themeTint="66"/>
        <w:insideH w:val="single" w:sz="4" w:space="0" w:color="F4F7F9" w:themeColor="accent5" w:themeTint="66"/>
        <w:insideV w:val="single" w:sz="4" w:space="0" w:color="F4F7F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F3F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F3F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034D3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9D88" w:themeColor="accent1" w:themeTint="99"/>
        <w:left w:val="single" w:sz="4" w:space="0" w:color="FF9D88" w:themeColor="accent1" w:themeTint="99"/>
        <w:bottom w:val="single" w:sz="4" w:space="0" w:color="FF9D88" w:themeColor="accent1" w:themeTint="99"/>
        <w:right w:val="single" w:sz="4" w:space="0" w:color="FF9D88" w:themeColor="accent1" w:themeTint="99"/>
        <w:insideH w:val="single" w:sz="4" w:space="0" w:color="FF9D88" w:themeColor="accent1" w:themeTint="99"/>
        <w:insideV w:val="single" w:sz="4" w:space="0" w:color="FF9D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C39" w:themeColor="accent1"/>
          <w:left w:val="single" w:sz="4" w:space="0" w:color="FF5C39" w:themeColor="accent1"/>
          <w:bottom w:val="single" w:sz="4" w:space="0" w:color="FF5C39" w:themeColor="accent1"/>
          <w:right w:val="single" w:sz="4" w:space="0" w:color="FF5C39" w:themeColor="accent1"/>
          <w:insideH w:val="nil"/>
          <w:insideV w:val="nil"/>
        </w:tcBorders>
        <w:shd w:val="clear" w:color="auto" w:fill="FF5C39" w:themeFill="accent1"/>
      </w:tcPr>
    </w:tblStylePr>
    <w:tblStylePr w:type="lastRow">
      <w:rPr>
        <w:b/>
        <w:bCs/>
      </w:rPr>
      <w:tblPr/>
      <w:tcPr>
        <w:tcBorders>
          <w:top w:val="double" w:sz="4" w:space="0" w:color="FF5C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D7" w:themeFill="accent1" w:themeFillTint="33"/>
      </w:tcPr>
    </w:tblStylePr>
    <w:tblStylePr w:type="band1Horz">
      <w:tblPr/>
      <w:tcPr>
        <w:shd w:val="clear" w:color="auto" w:fill="FFDED7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034D3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FF3F6" w:themeColor="accent5" w:themeTint="99"/>
        <w:left w:val="single" w:sz="4" w:space="0" w:color="EFF3F6" w:themeColor="accent5" w:themeTint="99"/>
        <w:bottom w:val="single" w:sz="4" w:space="0" w:color="EFF3F6" w:themeColor="accent5" w:themeTint="99"/>
        <w:right w:val="single" w:sz="4" w:space="0" w:color="EFF3F6" w:themeColor="accent5" w:themeTint="99"/>
        <w:insideH w:val="single" w:sz="4" w:space="0" w:color="EFF3F6" w:themeColor="accent5" w:themeTint="99"/>
        <w:insideV w:val="single" w:sz="4" w:space="0" w:color="EFF3F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CF0" w:themeColor="accent5"/>
          <w:left w:val="single" w:sz="4" w:space="0" w:color="E5ECF0" w:themeColor="accent5"/>
          <w:bottom w:val="single" w:sz="4" w:space="0" w:color="E5ECF0" w:themeColor="accent5"/>
          <w:right w:val="single" w:sz="4" w:space="0" w:color="E5ECF0" w:themeColor="accent5"/>
          <w:insideH w:val="nil"/>
          <w:insideV w:val="nil"/>
        </w:tcBorders>
        <w:shd w:val="clear" w:color="auto" w:fill="E5ECF0" w:themeFill="accent5"/>
      </w:tcPr>
    </w:tblStylePr>
    <w:tblStylePr w:type="lastRow">
      <w:rPr>
        <w:b/>
        <w:bCs/>
      </w:rPr>
      <w:tblPr/>
      <w:tcPr>
        <w:tcBorders>
          <w:top w:val="double" w:sz="4" w:space="0" w:color="E5ECF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C" w:themeFill="accent5" w:themeFillTint="33"/>
      </w:tcPr>
    </w:tblStylePr>
    <w:tblStylePr w:type="band1Horz">
      <w:tblPr/>
      <w:tcPr>
        <w:shd w:val="clear" w:color="auto" w:fill="F9FBFC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5455F"/>
    <w:rPr>
      <w:rFonts w:ascii="Source Sans Pro Light" w:eastAsiaTheme="majorEastAsia" w:hAnsi="Source Sans Pro Light" w:cs="Times New Roman (Headings CS)"/>
      <w:color w:val="01426A"/>
      <w:sz w:val="72"/>
      <w:szCs w:val="32"/>
      <w:lang w:eastAsia="en-US"/>
    </w:rPr>
  </w:style>
  <w:style w:type="paragraph" w:customStyle="1" w:styleId="H1Title">
    <w:name w:val="H1 Title"/>
    <w:basedOn w:val="Heading1"/>
    <w:next w:val="Heading2"/>
    <w:autoRedefine/>
    <w:rsid w:val="00034D39"/>
    <w:rPr>
      <w:rFonts w:cstheme="majorHAnsi"/>
      <w:color w:val="FFFFFF" w:themeColor="background1"/>
      <w:szCs w:val="72"/>
      <w:lang w:val="en-GB"/>
    </w:rPr>
  </w:style>
  <w:style w:type="paragraph" w:customStyle="1" w:styleId="H5">
    <w:name w:val="H5"/>
    <w:basedOn w:val="Normal"/>
    <w:rsid w:val="00034D39"/>
    <w:pPr>
      <w:jc w:val="both"/>
    </w:pPr>
    <w:rPr>
      <w:rFonts w:ascii="Source Sans Pro" w:hAnsi="Source Sans Pro" w:cs="DaunPenh (Body CS)"/>
      <w:b/>
      <w:bCs/>
      <w:color w:val="01426A"/>
      <w:spacing w:val="1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D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D39"/>
    <w:rPr>
      <w:rFonts w:ascii="Source Sans Pro Light" w:eastAsiaTheme="minorHAnsi" w:hAnsi="Source Sans Pro Light" w:cstheme="minorBidi"/>
      <w:color w:val="000000"/>
      <w:sz w:val="18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5455F"/>
    <w:rPr>
      <w:rFonts w:ascii="Source Sans Pro Light" w:eastAsiaTheme="majorEastAsia" w:hAnsi="Source Sans Pro Light" w:cstheme="majorBidi"/>
      <w:color w:val="01426A"/>
      <w:sz w:val="52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5455F"/>
    <w:rPr>
      <w:rFonts w:ascii="Source Sans Pro Light" w:eastAsiaTheme="majorEastAsia" w:hAnsi="Source Sans Pro Light" w:cstheme="majorBidi"/>
      <w:color w:val="01426A"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5455F"/>
    <w:rPr>
      <w:rFonts w:ascii="Source Sans Pro Light" w:eastAsiaTheme="majorEastAsia" w:hAnsi="Source Sans Pro Light" w:cstheme="majorBidi"/>
      <w:iCs/>
      <w:color w:val="01426A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B5455F"/>
    <w:rPr>
      <w:rFonts w:ascii="Source Sans Pro" w:eastAsiaTheme="majorEastAsia" w:hAnsi="Source Sans Pro" w:cs="Times New Roman (Headings CS)"/>
      <w:b/>
      <w:color w:val="01426A"/>
      <w:spacing w:val="10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5455F"/>
    <w:rPr>
      <w:rFonts w:ascii="Source Sans Pro" w:eastAsiaTheme="majorEastAsia" w:hAnsi="Source Sans Pro" w:cs="Times New Roman (Headings CS)"/>
      <w:b/>
      <w:color w:val="01426A"/>
      <w:spacing w:val="10"/>
      <w:sz w:val="1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034D39"/>
    <w:rPr>
      <w:rFonts w:asciiTheme="majorHAnsi" w:eastAsiaTheme="majorEastAsia" w:hAnsiTheme="majorHAnsi" w:cstheme="majorBidi"/>
      <w:i/>
      <w:iCs/>
      <w:color w:val="9B1B00" w:themeColor="accent1" w:themeShade="7F"/>
      <w:sz w:val="1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034D39"/>
    <w:rPr>
      <w:rFonts w:asciiTheme="majorHAnsi" w:eastAsiaTheme="majorEastAsia" w:hAnsiTheme="majorHAnsi" w:cstheme="majorBidi"/>
      <w:color w:val="0167A6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034D39"/>
    <w:rPr>
      <w:rFonts w:asciiTheme="majorHAnsi" w:eastAsiaTheme="majorEastAsia" w:hAnsiTheme="majorHAnsi" w:cstheme="majorBidi"/>
      <w:i/>
      <w:iCs/>
      <w:color w:val="0167A6" w:themeColor="text1" w:themeTint="D8"/>
      <w:sz w:val="21"/>
      <w:szCs w:val="21"/>
      <w:lang w:eastAsia="en-US"/>
    </w:rPr>
  </w:style>
  <w:style w:type="character" w:styleId="Hyperlink">
    <w:name w:val="Hyperlink"/>
    <w:rsid w:val="00034D39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034D39"/>
    <w:pPr>
      <w:ind w:left="720"/>
      <w:contextualSpacing/>
    </w:pPr>
  </w:style>
  <w:style w:type="table" w:styleId="TableGrid">
    <w:name w:val="Table Grid"/>
    <w:basedOn w:val="TableNormal"/>
    <w:uiPriority w:val="39"/>
    <w:rsid w:val="00034D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34D39"/>
    <w:rPr>
      <w:rFonts w:ascii="Arial" w:eastAsiaTheme="minorHAnsi" w:hAnsi="Arial" w:cs="Arial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4D39"/>
    <w:rPr>
      <w:color w:val="808080"/>
      <w:shd w:val="clear" w:color="auto" w:fill="E6E6E6"/>
    </w:rPr>
  </w:style>
  <w:style w:type="character" w:styleId="Emphasis">
    <w:name w:val="Emphasis"/>
    <w:basedOn w:val="DefaultParagraphFont"/>
    <w:rsid w:val="004052FC"/>
    <w:rPr>
      <w:i/>
      <w:iCs/>
    </w:rPr>
  </w:style>
  <w:style w:type="character" w:styleId="Strong">
    <w:name w:val="Strong"/>
    <w:basedOn w:val="DefaultParagraphFont"/>
    <w:rsid w:val="004052FC"/>
    <w:rPr>
      <w:b/>
      <w:bCs/>
    </w:rPr>
  </w:style>
  <w:style w:type="character" w:styleId="IntenseReference">
    <w:name w:val="Intense Reference"/>
    <w:basedOn w:val="DefaultParagraphFont"/>
    <w:uiPriority w:val="32"/>
    <w:rsid w:val="004052FC"/>
    <w:rPr>
      <w:b/>
      <w:bCs/>
      <w:smallCaps/>
      <w:color w:val="FF5C39" w:themeColor="accent1"/>
      <w:spacing w:val="5"/>
    </w:rPr>
  </w:style>
  <w:style w:type="paragraph" w:styleId="NoSpacing">
    <w:name w:val="No Spacing"/>
    <w:basedOn w:val="BodyCopy"/>
    <w:uiPriority w:val="1"/>
    <w:rsid w:val="00B5455F"/>
    <w:pPr>
      <w:spacing w:after="0"/>
    </w:pPr>
  </w:style>
  <w:style w:type="paragraph" w:customStyle="1" w:styleId="Normal2">
    <w:name w:val="Normal 2"/>
    <w:basedOn w:val="Normal"/>
    <w:link w:val="Normal2Char"/>
    <w:qFormat/>
    <w:rsid w:val="00AC6461"/>
    <w:rPr>
      <w:rFonts w:ascii="Source Sans Pro" w:hAnsi="Source Sans Pro"/>
    </w:rPr>
  </w:style>
  <w:style w:type="character" w:customStyle="1" w:styleId="Normal2Char">
    <w:name w:val="Normal 2 Char"/>
    <w:basedOn w:val="DefaultParagraphFont"/>
    <w:link w:val="Normal2"/>
    <w:rsid w:val="00AC6461"/>
    <w:rPr>
      <w:rFonts w:ascii="Source Sans Pro" w:eastAsiaTheme="minorHAnsi" w:hAnsi="Source Sans Pro" w:cstheme="minorBidi"/>
      <w:color w:val="000000"/>
      <w:sz w:val="18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27F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estments@tieronecapital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Vella\Aus%20Finance%20Group\Aus%20Finance%20Group%20-%20Documents\TierONE%20Capital\07%20Marketing%20and%20Communications\Branding\Brand%20Guidelines\T1C%20Brand%20Assets\T1C%20Word%20Template%20-%20Blue%20Bann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3FFDB-9C41-47FC-A909-CE97A7EF60B8}"/>
      </w:docPartPr>
      <w:docPartBody>
        <w:p w:rsidR="00357612" w:rsidRDefault="00057201"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8D9FC55D5B4021A675378FFBC95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5FCDB-923B-4541-B7BC-F886AAFB1D7C}"/>
      </w:docPartPr>
      <w:docPartBody>
        <w:p w:rsidR="00D116A0" w:rsidRDefault="00C07123" w:rsidP="00C07123">
          <w:pPr>
            <w:pStyle w:val="7D8D9FC55D5B4021A675378FFBC950E7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9CFA149F54F61A07F80D1F96E7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A7F5A-9DF6-4950-BADF-13BFE454BEE2}"/>
      </w:docPartPr>
      <w:docPartBody>
        <w:p w:rsidR="00D116A0" w:rsidRDefault="00C07123" w:rsidP="00C07123">
          <w:pPr>
            <w:pStyle w:val="F249CFA149F54F61A07F80D1F96E7950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9D320AEF4C49E5A49D7A39D0016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7C266-8632-41AA-9014-24F152CA8F3B}"/>
      </w:docPartPr>
      <w:docPartBody>
        <w:p w:rsidR="00E421A5" w:rsidRDefault="00E472B2" w:rsidP="00E472B2">
          <w:pPr>
            <w:pStyle w:val="B39D320AEF4C49E5A49D7A39D0016A74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F19991F73941B28603C85118656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6C037-AC67-42FF-BA3E-4B6BCB35F013}"/>
      </w:docPartPr>
      <w:docPartBody>
        <w:p w:rsidR="00E421A5" w:rsidRDefault="00E472B2" w:rsidP="00E472B2">
          <w:pPr>
            <w:pStyle w:val="F5F19991F73941B28603C85118656DD9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9A43E3B9246D59DDBBC6E266DC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A82E1-84A2-4BEA-BE23-B50A203D66C6}"/>
      </w:docPartPr>
      <w:docPartBody>
        <w:p w:rsidR="00E421A5" w:rsidRDefault="00E472B2" w:rsidP="00E472B2">
          <w:pPr>
            <w:pStyle w:val="CE99A43E3B9246D59DDBBC6E266DC693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7D5E0BBC04B3D96E08C9E631B6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0AB3D-5310-426A-9FA3-11D8B2A4AA5F}"/>
      </w:docPartPr>
      <w:docPartBody>
        <w:p w:rsidR="00E421A5" w:rsidRDefault="00E472B2" w:rsidP="00E472B2">
          <w:pPr>
            <w:pStyle w:val="0A47D5E0BBC04B3D96E08C9E631B6A6A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C312A890F14071A54A78F0C9AF4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7A8ED-728F-47C7-9C27-9AAAD597DA7D}"/>
      </w:docPartPr>
      <w:docPartBody>
        <w:p w:rsidR="00E421A5" w:rsidRDefault="00E472B2" w:rsidP="00E472B2">
          <w:pPr>
            <w:pStyle w:val="5CC312A890F14071A54A78F0C9AF40E8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D7C5F6F8F842E3B12A28F1B992D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09516-BA79-4791-9E5A-8FB5BD05BD6F}"/>
      </w:docPartPr>
      <w:docPartBody>
        <w:p w:rsidR="00E421A5" w:rsidRDefault="00E472B2" w:rsidP="00E472B2">
          <w:pPr>
            <w:pStyle w:val="09D7C5F6F8F842E3B12A28F1B992DC9D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1CA44FDAA24F87857458B10F141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FBF67-ED7A-4757-A70B-73C1A17AAEF5}"/>
      </w:docPartPr>
      <w:docPartBody>
        <w:p w:rsidR="00E421A5" w:rsidRDefault="00E472B2" w:rsidP="00E472B2">
          <w:pPr>
            <w:pStyle w:val="6A1CA44FDAA24F87857458B10F141178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5DCAEDD774D10A0CDF6B697B5D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96196-685B-4A66-871F-48F5F2A44273}"/>
      </w:docPartPr>
      <w:docPartBody>
        <w:p w:rsidR="00E421A5" w:rsidRDefault="00E472B2" w:rsidP="00E472B2">
          <w:pPr>
            <w:pStyle w:val="55F5DCAEDD774D10A0CDF6B697B5DC0A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B74E0051641AFB4FFDA8646D19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B5539-56D7-42C9-ACE2-6C095D1B5F72}"/>
      </w:docPartPr>
      <w:docPartBody>
        <w:p w:rsidR="00E421A5" w:rsidRDefault="00E472B2" w:rsidP="00E472B2">
          <w:pPr>
            <w:pStyle w:val="F20B74E0051641AFB4FFDA8646D19AA5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EE54ACB3A4052810A1B6BF9C62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B3654-BA43-4DD9-A4F0-D7E4B316D902}"/>
      </w:docPartPr>
      <w:docPartBody>
        <w:p w:rsidR="00E421A5" w:rsidRDefault="00E472B2" w:rsidP="00E472B2">
          <w:pPr>
            <w:pStyle w:val="C68EE54ACB3A4052810A1B6BF9C62D04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Cambria"/>
    <w:charset w:val="00"/>
    <w:family w:val="roman"/>
    <w:pitch w:val="variable"/>
    <w:sig w:usb0="00000003" w:usb1="00000000" w:usb2="00000000" w:usb3="00000000" w:csb0="00000001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ller-Light">
    <w:altName w:val="Cambria"/>
    <w:charset w:val="4D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unPenh (Body CS)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01"/>
    <w:rsid w:val="00057201"/>
    <w:rsid w:val="00357612"/>
    <w:rsid w:val="004235BE"/>
    <w:rsid w:val="00431547"/>
    <w:rsid w:val="00646EA1"/>
    <w:rsid w:val="007F53FE"/>
    <w:rsid w:val="008C06CC"/>
    <w:rsid w:val="008C3D1D"/>
    <w:rsid w:val="009652F6"/>
    <w:rsid w:val="009E1787"/>
    <w:rsid w:val="009F61CC"/>
    <w:rsid w:val="00AA4D92"/>
    <w:rsid w:val="00C07123"/>
    <w:rsid w:val="00D116A0"/>
    <w:rsid w:val="00E421A5"/>
    <w:rsid w:val="00E472B2"/>
    <w:rsid w:val="00F8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72B2"/>
    <w:rPr>
      <w:color w:val="808080"/>
    </w:rPr>
  </w:style>
  <w:style w:type="paragraph" w:customStyle="1" w:styleId="7D8D9FC55D5B4021A675378FFBC950E7">
    <w:name w:val="7D8D9FC55D5B4021A675378FFBC950E7"/>
    <w:rsid w:val="00C07123"/>
  </w:style>
  <w:style w:type="paragraph" w:customStyle="1" w:styleId="F249CFA149F54F61A07F80D1F96E7950">
    <w:name w:val="F249CFA149F54F61A07F80D1F96E7950"/>
    <w:rsid w:val="00C07123"/>
  </w:style>
  <w:style w:type="paragraph" w:customStyle="1" w:styleId="B39D320AEF4C49E5A49D7A39D0016A74">
    <w:name w:val="B39D320AEF4C49E5A49D7A39D0016A74"/>
    <w:rsid w:val="00E472B2"/>
    <w:rPr>
      <w:kern w:val="2"/>
      <w14:ligatures w14:val="standardContextual"/>
    </w:rPr>
  </w:style>
  <w:style w:type="paragraph" w:customStyle="1" w:styleId="F5F19991F73941B28603C85118656DD9">
    <w:name w:val="F5F19991F73941B28603C85118656DD9"/>
    <w:rsid w:val="00E472B2"/>
    <w:rPr>
      <w:kern w:val="2"/>
      <w14:ligatures w14:val="standardContextual"/>
    </w:rPr>
  </w:style>
  <w:style w:type="paragraph" w:customStyle="1" w:styleId="CE99A43E3B9246D59DDBBC6E266DC693">
    <w:name w:val="CE99A43E3B9246D59DDBBC6E266DC693"/>
    <w:rsid w:val="00E472B2"/>
    <w:rPr>
      <w:kern w:val="2"/>
      <w14:ligatures w14:val="standardContextual"/>
    </w:rPr>
  </w:style>
  <w:style w:type="paragraph" w:customStyle="1" w:styleId="0A47D5E0BBC04B3D96E08C9E631B6A6A">
    <w:name w:val="0A47D5E0BBC04B3D96E08C9E631B6A6A"/>
    <w:rsid w:val="00E472B2"/>
    <w:rPr>
      <w:kern w:val="2"/>
      <w14:ligatures w14:val="standardContextual"/>
    </w:rPr>
  </w:style>
  <w:style w:type="paragraph" w:customStyle="1" w:styleId="5CC312A890F14071A54A78F0C9AF40E8">
    <w:name w:val="5CC312A890F14071A54A78F0C9AF40E8"/>
    <w:rsid w:val="00E472B2"/>
    <w:rPr>
      <w:kern w:val="2"/>
      <w14:ligatures w14:val="standardContextual"/>
    </w:rPr>
  </w:style>
  <w:style w:type="paragraph" w:customStyle="1" w:styleId="09D7C5F6F8F842E3B12A28F1B992DC9D">
    <w:name w:val="09D7C5F6F8F842E3B12A28F1B992DC9D"/>
    <w:rsid w:val="00E472B2"/>
    <w:rPr>
      <w:kern w:val="2"/>
      <w14:ligatures w14:val="standardContextual"/>
    </w:rPr>
  </w:style>
  <w:style w:type="paragraph" w:customStyle="1" w:styleId="6A1CA44FDAA24F87857458B10F141178">
    <w:name w:val="6A1CA44FDAA24F87857458B10F141178"/>
    <w:rsid w:val="00E472B2"/>
    <w:rPr>
      <w:kern w:val="2"/>
      <w14:ligatures w14:val="standardContextual"/>
    </w:rPr>
  </w:style>
  <w:style w:type="paragraph" w:customStyle="1" w:styleId="55F5DCAEDD774D10A0CDF6B697B5DC0A">
    <w:name w:val="55F5DCAEDD774D10A0CDF6B697B5DC0A"/>
    <w:rsid w:val="00E472B2"/>
    <w:rPr>
      <w:kern w:val="2"/>
      <w14:ligatures w14:val="standardContextual"/>
    </w:rPr>
  </w:style>
  <w:style w:type="paragraph" w:customStyle="1" w:styleId="F20B74E0051641AFB4FFDA8646D19AA5">
    <w:name w:val="F20B74E0051641AFB4FFDA8646D19AA5"/>
    <w:rsid w:val="00E472B2"/>
    <w:rPr>
      <w:kern w:val="2"/>
      <w14:ligatures w14:val="standardContextual"/>
    </w:rPr>
  </w:style>
  <w:style w:type="paragraph" w:customStyle="1" w:styleId="C68EE54ACB3A4052810A1B6BF9C62D04">
    <w:name w:val="C68EE54ACB3A4052810A1B6BF9C62D04"/>
    <w:rsid w:val="00E472B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ierONE Capital">
      <a:dk1>
        <a:srgbClr val="01426A"/>
      </a:dk1>
      <a:lt1>
        <a:srgbClr val="FFFFFF"/>
      </a:lt1>
      <a:dk2>
        <a:srgbClr val="28334A"/>
      </a:dk2>
      <a:lt2>
        <a:srgbClr val="F2F6F8"/>
      </a:lt2>
      <a:accent1>
        <a:srgbClr val="FF5C39"/>
      </a:accent1>
      <a:accent2>
        <a:srgbClr val="009CDC"/>
      </a:accent2>
      <a:accent3>
        <a:srgbClr val="41718F"/>
      </a:accent3>
      <a:accent4>
        <a:srgbClr val="80A0B5"/>
      </a:accent4>
      <a:accent5>
        <a:srgbClr val="E5ECF0"/>
      </a:accent5>
      <a:accent6>
        <a:srgbClr val="5B6770"/>
      </a:accent6>
      <a:hlink>
        <a:srgbClr val="0563C1"/>
      </a:hlink>
      <a:folHlink>
        <a:srgbClr val="954F72"/>
      </a:folHlink>
    </a:clrScheme>
    <a:fontScheme name="TierONE Capital">
      <a:majorFont>
        <a:latin typeface="Source Sans Pro Light"/>
        <a:ea typeface=""/>
        <a:cs typeface=""/>
      </a:majorFont>
      <a:minorFont>
        <a:latin typeface="Source Sans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1ed983-9a8b-4fdb-bad4-649aa365ac01" xsi:nil="true"/>
    <lcf76f155ced4ddcb4097134ff3c332f xmlns="b6592813-65b6-44cc-8b53-996b9553d2c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4F781B835BE4891F8D6E7E71BF8AE" ma:contentTypeVersion="18" ma:contentTypeDescription="Create a new document." ma:contentTypeScope="" ma:versionID="b66548552ff1217183241c431d128548">
  <xsd:schema xmlns:xsd="http://www.w3.org/2001/XMLSchema" xmlns:xs="http://www.w3.org/2001/XMLSchema" xmlns:p="http://schemas.microsoft.com/office/2006/metadata/properties" xmlns:ns2="56289db1-3992-4406-9288-7f5ee5242195" xmlns:ns3="b6592813-65b6-44cc-8b53-996b9553d2c0" xmlns:ns4="531ed983-9a8b-4fdb-bad4-649aa365ac01" targetNamespace="http://schemas.microsoft.com/office/2006/metadata/properties" ma:root="true" ma:fieldsID="a3f51d40a0967c3a89cec85388245fc1" ns2:_="" ns3:_="" ns4:_="">
    <xsd:import namespace="56289db1-3992-4406-9288-7f5ee5242195"/>
    <xsd:import namespace="b6592813-65b6-44cc-8b53-996b9553d2c0"/>
    <xsd:import namespace="531ed983-9a8b-4fdb-bad4-649aa365ac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89db1-3992-4406-9288-7f5ee52421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92813-65b6-44cc-8b53-996b9553d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4d021e-dc00-4914-a3d0-d8a1c80a99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ed983-9a8b-4fdb-bad4-649aa365ac0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4d4a9fb-94d6-47ee-9bac-01d72c28cc33}" ma:internalName="TaxCatchAll" ma:showField="CatchAllData" ma:web="531ed983-9a8b-4fdb-bad4-649aa365a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B6867-79AA-B94F-AB88-CE84617C6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DDBA45-1FEA-4660-B904-AE977FF9B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9CFBF1-3C4F-40D2-B4B8-2568CEEA10B8}">
  <ds:schemaRefs>
    <ds:schemaRef ds:uri="http://schemas.microsoft.com/office/2006/metadata/properties"/>
    <ds:schemaRef ds:uri="http://schemas.microsoft.com/office/infopath/2007/PartnerControls"/>
    <ds:schemaRef ds:uri="531ed983-9a8b-4fdb-bad4-649aa365ac01"/>
    <ds:schemaRef ds:uri="b6592813-65b6-44cc-8b53-996b9553d2c0"/>
  </ds:schemaRefs>
</ds:datastoreItem>
</file>

<file path=customXml/itemProps4.xml><?xml version="1.0" encoding="utf-8"?>
<ds:datastoreItem xmlns:ds="http://schemas.openxmlformats.org/officeDocument/2006/customXml" ds:itemID="{E5D41F3C-ACF2-42BA-A965-66FF1041D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89db1-3992-4406-9288-7f5ee5242195"/>
    <ds:schemaRef ds:uri="b6592813-65b6-44cc-8b53-996b9553d2c0"/>
    <ds:schemaRef ds:uri="531ed983-9a8b-4fdb-bad4-649aa365a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T1C Word Template - Blue Banner.dotx</Template>
  <TotalTime>64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 </Company>
  <LinksUpToDate>false</LinksUpToDate>
  <CharactersWithSpaces>1484</CharactersWithSpaces>
  <SharedDoc>false</SharedDoc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http://www.tieronecapital.com.au/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Kate Vella</dc:creator>
  <cp:keywords/>
  <dc:description/>
  <cp:lastModifiedBy>Kate Vella</cp:lastModifiedBy>
  <cp:revision>27</cp:revision>
  <cp:lastPrinted>2021-02-15T03:28:00Z</cp:lastPrinted>
  <dcterms:created xsi:type="dcterms:W3CDTF">2023-05-09T05:20:00Z</dcterms:created>
  <dcterms:modified xsi:type="dcterms:W3CDTF">2024-07-22T01:44:00Z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0x010100B3B4F781B835BE4891F8D6E7E71BF8AE</vt:lpwstr>
  </property>
  <property fmtid="{D5CDD505-2E9C-101B-9397-08002B2CF9AE}" pid="3" name="MediaServiceImageTags">
    <vt:lpwstr/>
  </property>
</Properties>
</file>