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100459" w14:textId="32AC6772" w:rsidR="00A76B3F" w:rsidRDefault="00F456EC" w:rsidP="00636950">
      <w:pPr>
        <w:pStyle w:val="Heading4"/>
      </w:pPr>
      <w:r>
        <w:t>RETURN YOUR COMPLETED FORM AS FOLLOWS:</w:t>
      </w:r>
    </w:p>
    <w:p w14:paraId="5F4B5819" w14:textId="723C314A" w:rsidR="00A76B3F" w:rsidRDefault="009607A8" w:rsidP="006F5660">
      <w:pPr>
        <w:pStyle w:val="BodyCopy"/>
      </w:pPr>
      <w:r>
        <w:t>By email to:</w:t>
      </w:r>
      <w:r w:rsidR="00F037DE">
        <w:tab/>
      </w:r>
      <w:hyperlink r:id="rId11" w:history="1">
        <w:r w:rsidR="00A36106" w:rsidRPr="00C9235F">
          <w:rPr>
            <w:rStyle w:val="Hyperlink"/>
          </w:rPr>
          <w:t>investments@tieronecapital.com.au</w:t>
        </w:r>
      </w:hyperlink>
    </w:p>
    <w:p w14:paraId="037F8189" w14:textId="27F08640" w:rsidR="00A76B3F" w:rsidRDefault="009C02AB" w:rsidP="006F5660">
      <w:pPr>
        <w:pStyle w:val="BodyCopy"/>
        <w:rPr>
          <w:rFonts w:ascii="Source Sans Pro" w:hAnsi="Source Sans Pro"/>
        </w:rPr>
      </w:pPr>
      <w:r w:rsidRPr="00930D0C">
        <w:rPr>
          <w:rFonts w:ascii="Source Sans Pro" w:hAnsi="Source Sans Pro"/>
        </w:rPr>
        <w:t xml:space="preserve">Please note that you may receive a phone call from </w:t>
      </w:r>
      <w:r w:rsidR="00770192">
        <w:rPr>
          <w:rFonts w:ascii="Source Sans Pro" w:hAnsi="Source Sans Pro"/>
        </w:rPr>
        <w:t>TierONE Capital</w:t>
      </w:r>
      <w:r w:rsidRPr="00930D0C">
        <w:rPr>
          <w:rFonts w:ascii="Source Sans Pro" w:hAnsi="Source Sans Pro"/>
        </w:rPr>
        <w:t xml:space="preserve"> to confirm these details.</w:t>
      </w:r>
    </w:p>
    <w:p w14:paraId="7824FC5B" w14:textId="77777777" w:rsidR="005E587E" w:rsidRDefault="005E587E" w:rsidP="006F5660">
      <w:pPr>
        <w:pStyle w:val="BodyCopy"/>
        <w:rPr>
          <w:rFonts w:ascii="Source Sans Pro" w:hAnsi="Source Sans Pro"/>
        </w:rPr>
      </w:pPr>
    </w:p>
    <w:p w14:paraId="0D656207" w14:textId="5FF21068" w:rsidR="005E587E" w:rsidRPr="00E816A9" w:rsidRDefault="00780881" w:rsidP="006F5660">
      <w:pPr>
        <w:pStyle w:val="BodyCopy"/>
        <w:rPr>
          <w:rFonts w:ascii="Source Sans Pro" w:hAnsi="Source Sans Pro"/>
          <w:b/>
          <w:bCs/>
        </w:rPr>
      </w:pPr>
      <w:r>
        <w:rPr>
          <w:rFonts w:ascii="Source Sans Pro" w:hAnsi="Source Sans Pro"/>
          <w:b/>
          <w:bCs/>
        </w:rPr>
        <w:t>***</w:t>
      </w:r>
      <w:r w:rsidR="005E587E" w:rsidRPr="00E816A9">
        <w:rPr>
          <w:rFonts w:ascii="Source Sans Pro" w:hAnsi="Source Sans Pro"/>
          <w:b/>
          <w:bCs/>
        </w:rPr>
        <w:t>Please note that this is form is to update your personal contact details only.</w:t>
      </w:r>
      <w:r w:rsidR="00E816A9" w:rsidRPr="00E816A9">
        <w:rPr>
          <w:rFonts w:ascii="Source Sans Pro" w:hAnsi="Source Sans Pro"/>
          <w:b/>
          <w:bCs/>
        </w:rPr>
        <w:t xml:space="preserve"> </w:t>
      </w:r>
      <w:r w:rsidR="00255C7E" w:rsidRPr="00E816A9">
        <w:rPr>
          <w:rFonts w:ascii="Source Sans Pro" w:hAnsi="Source Sans Pro"/>
          <w:b/>
          <w:bCs/>
        </w:rPr>
        <w:t>Should you need to update details for your Investing Entity, you will need to compl</w:t>
      </w:r>
      <w:r w:rsidR="00115FCC" w:rsidRPr="00E816A9">
        <w:rPr>
          <w:rFonts w:ascii="Source Sans Pro" w:hAnsi="Source Sans Pro"/>
          <w:b/>
          <w:bCs/>
        </w:rPr>
        <w:t xml:space="preserve">ete a Change of Details Form </w:t>
      </w:r>
      <w:r w:rsidR="007F629F" w:rsidRPr="00E816A9">
        <w:rPr>
          <w:rFonts w:ascii="Source Sans Pro" w:hAnsi="Source Sans Pro"/>
          <w:b/>
          <w:bCs/>
        </w:rPr>
        <w:t>–</w:t>
      </w:r>
      <w:r w:rsidR="00115FCC" w:rsidRPr="00E816A9">
        <w:rPr>
          <w:rFonts w:ascii="Source Sans Pro" w:hAnsi="Source Sans Pro"/>
          <w:b/>
          <w:bCs/>
        </w:rPr>
        <w:t xml:space="preserve"> </w:t>
      </w:r>
      <w:r w:rsidR="00122149" w:rsidRPr="00E816A9">
        <w:rPr>
          <w:rFonts w:ascii="Source Sans Pro" w:hAnsi="Source Sans Pro"/>
          <w:b/>
          <w:bCs/>
        </w:rPr>
        <w:t>Investing</w:t>
      </w:r>
      <w:r w:rsidR="007F629F" w:rsidRPr="00E816A9">
        <w:rPr>
          <w:rFonts w:ascii="Source Sans Pro" w:hAnsi="Source Sans Pro"/>
          <w:b/>
          <w:bCs/>
        </w:rPr>
        <w:t xml:space="preserve"> Entity</w:t>
      </w:r>
    </w:p>
    <w:p w14:paraId="30B8EADF" w14:textId="188629E9" w:rsidR="00A03517" w:rsidRDefault="00A03517" w:rsidP="009B5AC2">
      <w:pPr>
        <w:pStyle w:val="Heading4"/>
        <w:spacing w:before="120"/>
      </w:pPr>
      <w:r>
        <w:t>NAME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7"/>
      </w:tblGrid>
      <w:tr w:rsidR="00C850F2" w:rsidRPr="006928E4" w14:paraId="4EED4346" w14:textId="77777777" w:rsidTr="00003AB6">
        <w:tc>
          <w:tcPr>
            <w:tcW w:w="10457" w:type="dxa"/>
            <w:tcBorders>
              <w:bottom w:val="single" w:sz="4" w:space="0" w:color="41718F" w:themeColor="accent3"/>
            </w:tcBorders>
          </w:tcPr>
          <w:p w14:paraId="40927DB4" w14:textId="6E028E0F" w:rsidR="00C850F2" w:rsidRPr="006928E4" w:rsidRDefault="00156945" w:rsidP="00003AB6">
            <w:pPr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</w:rPr>
              <w:t xml:space="preserve">FULL </w:t>
            </w:r>
            <w:r w:rsidR="00C850F2" w:rsidRPr="006928E4">
              <w:rPr>
                <w:rFonts w:ascii="Source Sans Pro" w:hAnsi="Source Sans Pro"/>
              </w:rPr>
              <w:t>NAME</w:t>
            </w:r>
          </w:p>
        </w:tc>
      </w:tr>
      <w:tr w:rsidR="00C850F2" w14:paraId="087047ED" w14:textId="77777777" w:rsidTr="00003AB6">
        <w:trPr>
          <w:trHeight w:val="397"/>
        </w:trPr>
        <w:sdt>
          <w:sdtPr>
            <w:id w:val="273525684"/>
            <w:placeholder>
              <w:docPart w:val="7D8D9FC55D5B4021A675378FFBC950E7"/>
            </w:placeholder>
            <w:text/>
          </w:sdtPr>
          <w:sdtEndPr/>
          <w:sdtContent>
            <w:tc>
              <w:tcPr>
                <w:tcW w:w="10457" w:type="dxa"/>
                <w:tcBorders>
                  <w:top w:val="single" w:sz="4" w:space="0" w:color="41718F" w:themeColor="accent3"/>
                  <w:left w:val="single" w:sz="4" w:space="0" w:color="41718F" w:themeColor="accent3"/>
                  <w:bottom w:val="single" w:sz="4" w:space="0" w:color="41718F" w:themeColor="accent3"/>
                  <w:right w:val="single" w:sz="4" w:space="0" w:color="41718F" w:themeColor="accent3"/>
                </w:tcBorders>
                <w:vAlign w:val="center"/>
              </w:tcPr>
              <w:p w14:paraId="7F3AA8F2" w14:textId="03B5DF54" w:rsidR="00C850F2" w:rsidRDefault="00623DD6" w:rsidP="00003AB6">
                <w:r>
                  <w:t xml:space="preserve"> </w:t>
                </w:r>
              </w:p>
            </w:tc>
          </w:sdtContent>
        </w:sdt>
      </w:tr>
    </w:tbl>
    <w:p w14:paraId="2845AE91" w14:textId="77777777" w:rsidR="00A03517" w:rsidRDefault="00A03517" w:rsidP="006F5660">
      <w:pPr>
        <w:pStyle w:val="BodyCopy"/>
      </w:pPr>
    </w:p>
    <w:p w14:paraId="412A9782" w14:textId="75B8F25C" w:rsidR="00A828CA" w:rsidRDefault="00ED6F4C" w:rsidP="006D083E">
      <w:pPr>
        <w:pStyle w:val="Heading5"/>
      </w:pPr>
      <w:r>
        <w:t>DETAILS TO UPDATE</w:t>
      </w:r>
    </w:p>
    <w:p w14:paraId="76BDD5C7" w14:textId="742EC57A" w:rsidR="0006145E" w:rsidRPr="00780881" w:rsidRDefault="00780881" w:rsidP="00780881">
      <w:pPr>
        <w:pStyle w:val="BodyCopy"/>
        <w:rPr>
          <w:b/>
          <w:bCs/>
        </w:rPr>
      </w:pPr>
      <w:r>
        <w:rPr>
          <w:b/>
          <w:bCs/>
        </w:rPr>
        <w:t>***</w:t>
      </w:r>
      <w:r w:rsidR="0006145E" w:rsidRPr="00780881">
        <w:rPr>
          <w:b/>
          <w:bCs/>
        </w:rPr>
        <w:t>Only complete the details which require amending.</w:t>
      </w:r>
    </w:p>
    <w:p w14:paraId="441C95DB" w14:textId="07FC57B8" w:rsidR="00ED6F4C" w:rsidRDefault="00E816A9" w:rsidP="006D083E">
      <w:pPr>
        <w:pStyle w:val="Heading4"/>
      </w:pPr>
      <w:r>
        <w:t>CONTACT</w:t>
      </w:r>
      <w:r w:rsidR="000848EA">
        <w:t xml:space="preserve"> DETAILS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1684"/>
        <w:gridCol w:w="1718"/>
        <w:gridCol w:w="3511"/>
      </w:tblGrid>
      <w:tr w:rsidR="00C14CF1" w:rsidRPr="00533A00" w14:paraId="429BE620" w14:textId="77777777" w:rsidTr="000C6C11">
        <w:trPr>
          <w:trHeight w:val="283"/>
        </w:trPr>
        <w:tc>
          <w:tcPr>
            <w:tcW w:w="10457" w:type="dxa"/>
            <w:gridSpan w:val="4"/>
            <w:tcBorders>
              <w:bottom w:val="single" w:sz="4" w:space="0" w:color="41718F" w:themeColor="accent3"/>
            </w:tcBorders>
            <w:vAlign w:val="bottom"/>
          </w:tcPr>
          <w:p w14:paraId="5D528A99" w14:textId="068117D6" w:rsidR="00C14CF1" w:rsidRPr="00533A00" w:rsidRDefault="00C14CF1" w:rsidP="000C6C11">
            <w:pPr>
              <w:rPr>
                <w:rFonts w:ascii="Source Sans Pro" w:hAnsi="Source Sans Pro"/>
              </w:rPr>
            </w:pPr>
            <w:r w:rsidRPr="00533A00">
              <w:rPr>
                <w:rFonts w:ascii="Source Sans Pro" w:hAnsi="Source Sans Pro"/>
              </w:rPr>
              <w:t>RESIDENTIAL ADDRESS (Not a PO Box)</w:t>
            </w:r>
          </w:p>
        </w:tc>
      </w:tr>
      <w:tr w:rsidR="00C14CF1" w14:paraId="17394800" w14:textId="77777777" w:rsidTr="005917D5">
        <w:trPr>
          <w:trHeight w:val="397"/>
        </w:trPr>
        <w:sdt>
          <w:sdtPr>
            <w:id w:val="771202052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10457" w:type="dxa"/>
                <w:gridSpan w:val="4"/>
                <w:tcBorders>
                  <w:top w:val="single" w:sz="4" w:space="0" w:color="41718F" w:themeColor="accent3"/>
                  <w:left w:val="single" w:sz="4" w:space="0" w:color="41718F" w:themeColor="accent3"/>
                  <w:bottom w:val="single" w:sz="4" w:space="0" w:color="41718F" w:themeColor="accent3"/>
                  <w:right w:val="single" w:sz="4" w:space="0" w:color="41718F" w:themeColor="accent3"/>
                </w:tcBorders>
                <w:vAlign w:val="center"/>
              </w:tcPr>
              <w:p w14:paraId="1C662F82" w14:textId="603A9535" w:rsidR="00C14CF1" w:rsidRDefault="00782A79" w:rsidP="005917D5">
                <w:r>
                  <w:t xml:space="preserve"> </w:t>
                </w:r>
              </w:p>
            </w:tc>
          </w:sdtContent>
        </w:sdt>
      </w:tr>
      <w:tr w:rsidR="00B66F7E" w:rsidRPr="00533A00" w14:paraId="0783ECCA" w14:textId="77777777" w:rsidTr="00B80B38">
        <w:trPr>
          <w:trHeight w:val="283"/>
        </w:trPr>
        <w:tc>
          <w:tcPr>
            <w:tcW w:w="3544" w:type="dxa"/>
            <w:tcBorders>
              <w:top w:val="single" w:sz="4" w:space="0" w:color="41718F" w:themeColor="accent3"/>
              <w:bottom w:val="single" w:sz="4" w:space="0" w:color="41718F" w:themeColor="accent3"/>
            </w:tcBorders>
            <w:vAlign w:val="bottom"/>
          </w:tcPr>
          <w:p w14:paraId="0B8BDD34" w14:textId="62D94527" w:rsidR="00B66F7E" w:rsidRPr="00533A00" w:rsidRDefault="00173F28" w:rsidP="000C6C11">
            <w:pPr>
              <w:spacing w:before="120"/>
              <w:rPr>
                <w:rFonts w:ascii="Source Sans Pro" w:hAnsi="Source Sans Pro"/>
              </w:rPr>
            </w:pPr>
            <w:r w:rsidRPr="00533A00">
              <w:rPr>
                <w:rFonts w:ascii="Source Sans Pro" w:hAnsi="Source Sans Pro"/>
              </w:rPr>
              <w:t>CITY/SUBURB</w:t>
            </w:r>
          </w:p>
        </w:tc>
        <w:tc>
          <w:tcPr>
            <w:tcW w:w="1684" w:type="dxa"/>
            <w:tcBorders>
              <w:top w:val="single" w:sz="4" w:space="0" w:color="41718F" w:themeColor="accent3"/>
              <w:bottom w:val="single" w:sz="4" w:space="0" w:color="41718F" w:themeColor="accent3"/>
            </w:tcBorders>
            <w:vAlign w:val="bottom"/>
          </w:tcPr>
          <w:p w14:paraId="0FB1C605" w14:textId="57AD34EA" w:rsidR="00B66F7E" w:rsidRPr="00533A00" w:rsidRDefault="00173F28" w:rsidP="000C6C11">
            <w:pPr>
              <w:rPr>
                <w:rFonts w:ascii="Source Sans Pro" w:hAnsi="Source Sans Pro"/>
              </w:rPr>
            </w:pPr>
            <w:r w:rsidRPr="00533A00">
              <w:rPr>
                <w:rFonts w:ascii="Source Sans Pro" w:hAnsi="Source Sans Pro"/>
              </w:rPr>
              <w:t>STATE</w:t>
            </w:r>
          </w:p>
        </w:tc>
        <w:tc>
          <w:tcPr>
            <w:tcW w:w="1718" w:type="dxa"/>
            <w:tcBorders>
              <w:top w:val="single" w:sz="4" w:space="0" w:color="41718F" w:themeColor="accent3"/>
              <w:bottom w:val="single" w:sz="4" w:space="0" w:color="41718F" w:themeColor="accent3"/>
            </w:tcBorders>
            <w:vAlign w:val="bottom"/>
          </w:tcPr>
          <w:p w14:paraId="32067526" w14:textId="3D4BB346" w:rsidR="00B66F7E" w:rsidRPr="00533A00" w:rsidRDefault="00173F28" w:rsidP="000C6C11">
            <w:pPr>
              <w:rPr>
                <w:rFonts w:ascii="Source Sans Pro" w:hAnsi="Source Sans Pro"/>
              </w:rPr>
            </w:pPr>
            <w:r w:rsidRPr="00533A00">
              <w:rPr>
                <w:rFonts w:ascii="Source Sans Pro" w:hAnsi="Source Sans Pro"/>
              </w:rPr>
              <w:t>POSTCODE</w:t>
            </w:r>
          </w:p>
        </w:tc>
        <w:tc>
          <w:tcPr>
            <w:tcW w:w="3511" w:type="dxa"/>
            <w:tcBorders>
              <w:top w:val="single" w:sz="4" w:space="0" w:color="41718F" w:themeColor="accent3"/>
              <w:bottom w:val="single" w:sz="4" w:space="0" w:color="41718F" w:themeColor="accent3"/>
            </w:tcBorders>
            <w:vAlign w:val="bottom"/>
          </w:tcPr>
          <w:p w14:paraId="3CC909A6" w14:textId="5C4D6C0E" w:rsidR="00B66F7E" w:rsidRPr="00533A00" w:rsidRDefault="00173F28" w:rsidP="000C6C11">
            <w:pPr>
              <w:rPr>
                <w:rFonts w:ascii="Source Sans Pro" w:hAnsi="Source Sans Pro"/>
              </w:rPr>
            </w:pPr>
            <w:r w:rsidRPr="00533A00">
              <w:rPr>
                <w:rFonts w:ascii="Source Sans Pro" w:hAnsi="Source Sans Pro"/>
              </w:rPr>
              <w:t>COUNTRY (if outside Australia)</w:t>
            </w:r>
          </w:p>
        </w:tc>
      </w:tr>
      <w:tr w:rsidR="00B66F7E" w14:paraId="48364E55" w14:textId="77777777" w:rsidTr="00B80B38">
        <w:trPr>
          <w:trHeight w:val="397"/>
        </w:trPr>
        <w:sdt>
          <w:sdtPr>
            <w:id w:val="-838232464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3544" w:type="dxa"/>
                <w:tcBorders>
                  <w:top w:val="single" w:sz="4" w:space="0" w:color="41718F" w:themeColor="accent3"/>
                  <w:left w:val="single" w:sz="4" w:space="0" w:color="41718F" w:themeColor="accent3"/>
                  <w:bottom w:val="single" w:sz="4" w:space="0" w:color="41718F" w:themeColor="accent3"/>
                  <w:right w:val="single" w:sz="4" w:space="0" w:color="41718F" w:themeColor="accent3"/>
                </w:tcBorders>
                <w:vAlign w:val="center"/>
              </w:tcPr>
              <w:p w14:paraId="6B1FBFCC" w14:textId="5D24C274" w:rsidR="00B66F7E" w:rsidRDefault="00782A79" w:rsidP="005917D5">
                <w:r>
                  <w:t xml:space="preserve"> </w:t>
                </w:r>
              </w:p>
            </w:tc>
          </w:sdtContent>
        </w:sdt>
        <w:sdt>
          <w:sdtPr>
            <w:id w:val="450830943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1684" w:type="dxa"/>
                <w:tcBorders>
                  <w:top w:val="single" w:sz="4" w:space="0" w:color="41718F" w:themeColor="accent3"/>
                  <w:left w:val="single" w:sz="4" w:space="0" w:color="41718F" w:themeColor="accent3"/>
                  <w:bottom w:val="single" w:sz="4" w:space="0" w:color="41718F" w:themeColor="accent3"/>
                  <w:right w:val="single" w:sz="4" w:space="0" w:color="41718F" w:themeColor="accent3"/>
                </w:tcBorders>
                <w:vAlign w:val="center"/>
              </w:tcPr>
              <w:p w14:paraId="3C0DDAB6" w14:textId="7CD2B05D" w:rsidR="00B66F7E" w:rsidRDefault="00782A79" w:rsidP="005917D5">
                <w:r>
                  <w:t xml:space="preserve"> </w:t>
                </w:r>
              </w:p>
            </w:tc>
          </w:sdtContent>
        </w:sdt>
        <w:sdt>
          <w:sdtPr>
            <w:id w:val="-819347441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1718" w:type="dxa"/>
                <w:tcBorders>
                  <w:top w:val="single" w:sz="4" w:space="0" w:color="41718F" w:themeColor="accent3"/>
                  <w:left w:val="single" w:sz="4" w:space="0" w:color="41718F" w:themeColor="accent3"/>
                  <w:bottom w:val="single" w:sz="4" w:space="0" w:color="41718F" w:themeColor="accent3"/>
                  <w:right w:val="single" w:sz="4" w:space="0" w:color="41718F" w:themeColor="accent3"/>
                </w:tcBorders>
                <w:vAlign w:val="center"/>
              </w:tcPr>
              <w:p w14:paraId="7A8C5DA4" w14:textId="4F062F75" w:rsidR="00B66F7E" w:rsidRDefault="00782A79" w:rsidP="005917D5">
                <w:r>
                  <w:t xml:space="preserve"> </w:t>
                </w:r>
              </w:p>
            </w:tc>
          </w:sdtContent>
        </w:sdt>
        <w:sdt>
          <w:sdtPr>
            <w:id w:val="2067220430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3511" w:type="dxa"/>
                <w:tcBorders>
                  <w:top w:val="single" w:sz="4" w:space="0" w:color="41718F" w:themeColor="accent3"/>
                  <w:left w:val="single" w:sz="4" w:space="0" w:color="41718F" w:themeColor="accent3"/>
                  <w:bottom w:val="single" w:sz="4" w:space="0" w:color="41718F" w:themeColor="accent3"/>
                  <w:right w:val="single" w:sz="4" w:space="0" w:color="41718F" w:themeColor="accent3"/>
                </w:tcBorders>
                <w:vAlign w:val="center"/>
              </w:tcPr>
              <w:p w14:paraId="75F1617F" w14:textId="13CD862F" w:rsidR="00B66F7E" w:rsidRDefault="00782A79" w:rsidP="005917D5">
                <w:r>
                  <w:t xml:space="preserve"> </w:t>
                </w:r>
              </w:p>
            </w:tc>
          </w:sdtContent>
        </w:sdt>
      </w:tr>
      <w:tr w:rsidR="00C14CF1" w:rsidRPr="00533A00" w14:paraId="1CFDF414" w14:textId="77777777" w:rsidTr="000C6C11">
        <w:trPr>
          <w:trHeight w:val="283"/>
        </w:trPr>
        <w:tc>
          <w:tcPr>
            <w:tcW w:w="5228" w:type="dxa"/>
            <w:gridSpan w:val="2"/>
            <w:tcBorders>
              <w:top w:val="single" w:sz="4" w:space="0" w:color="41718F" w:themeColor="accent3"/>
              <w:bottom w:val="single" w:sz="4" w:space="0" w:color="41718F" w:themeColor="accent3"/>
            </w:tcBorders>
            <w:vAlign w:val="bottom"/>
          </w:tcPr>
          <w:p w14:paraId="635C15A3" w14:textId="32B6D49C" w:rsidR="00C14CF1" w:rsidRPr="00533A00" w:rsidRDefault="00C14CF1" w:rsidP="00536988">
            <w:pPr>
              <w:spacing w:before="120"/>
              <w:rPr>
                <w:rFonts w:ascii="Source Sans Pro" w:hAnsi="Source Sans Pro"/>
              </w:rPr>
            </w:pPr>
            <w:r w:rsidRPr="00533A00">
              <w:rPr>
                <w:rFonts w:ascii="Source Sans Pro" w:hAnsi="Source Sans Pro"/>
              </w:rPr>
              <w:t>MOBILE</w:t>
            </w:r>
          </w:p>
        </w:tc>
        <w:tc>
          <w:tcPr>
            <w:tcW w:w="5229" w:type="dxa"/>
            <w:gridSpan w:val="2"/>
            <w:tcBorders>
              <w:top w:val="single" w:sz="4" w:space="0" w:color="41718F" w:themeColor="accent3"/>
              <w:bottom w:val="single" w:sz="4" w:space="0" w:color="41718F" w:themeColor="accent3"/>
            </w:tcBorders>
            <w:vAlign w:val="bottom"/>
          </w:tcPr>
          <w:p w14:paraId="2BF97B5A" w14:textId="2F7C8EDD" w:rsidR="00C14CF1" w:rsidRPr="00533A00" w:rsidRDefault="00C14CF1" w:rsidP="00536988">
            <w:pPr>
              <w:spacing w:before="120"/>
              <w:rPr>
                <w:rFonts w:ascii="Source Sans Pro" w:hAnsi="Source Sans Pro"/>
              </w:rPr>
            </w:pPr>
            <w:r w:rsidRPr="00533A00">
              <w:rPr>
                <w:rFonts w:ascii="Source Sans Pro" w:hAnsi="Source Sans Pro"/>
              </w:rPr>
              <w:t>EMAIL</w:t>
            </w:r>
          </w:p>
        </w:tc>
      </w:tr>
      <w:tr w:rsidR="00C14CF1" w14:paraId="67A2CBA2" w14:textId="77777777" w:rsidTr="005917D5">
        <w:trPr>
          <w:trHeight w:val="397"/>
        </w:trPr>
        <w:sdt>
          <w:sdtPr>
            <w:id w:val="-679358421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5228" w:type="dxa"/>
                <w:gridSpan w:val="2"/>
                <w:tcBorders>
                  <w:top w:val="single" w:sz="4" w:space="0" w:color="41718F" w:themeColor="accent3"/>
                  <w:left w:val="single" w:sz="4" w:space="0" w:color="41718F" w:themeColor="accent3"/>
                  <w:bottom w:val="single" w:sz="4" w:space="0" w:color="41718F" w:themeColor="accent3"/>
                  <w:right w:val="single" w:sz="4" w:space="0" w:color="41718F" w:themeColor="accent3"/>
                </w:tcBorders>
                <w:vAlign w:val="center"/>
              </w:tcPr>
              <w:p w14:paraId="137DA9EB" w14:textId="50835FB6" w:rsidR="00C14CF1" w:rsidRDefault="00782A79" w:rsidP="005917D5">
                <w:r>
                  <w:t xml:space="preserve"> </w:t>
                </w:r>
              </w:p>
            </w:tc>
          </w:sdtContent>
        </w:sdt>
        <w:sdt>
          <w:sdtPr>
            <w:id w:val="-1759594743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5229" w:type="dxa"/>
                <w:gridSpan w:val="2"/>
                <w:tcBorders>
                  <w:top w:val="single" w:sz="4" w:space="0" w:color="41718F" w:themeColor="accent3"/>
                  <w:left w:val="single" w:sz="4" w:space="0" w:color="41718F" w:themeColor="accent3"/>
                  <w:bottom w:val="single" w:sz="4" w:space="0" w:color="41718F" w:themeColor="accent3"/>
                  <w:right w:val="single" w:sz="4" w:space="0" w:color="41718F" w:themeColor="accent3"/>
                </w:tcBorders>
                <w:vAlign w:val="center"/>
              </w:tcPr>
              <w:p w14:paraId="452CED92" w14:textId="48E9FD5D" w:rsidR="00C14CF1" w:rsidRDefault="00782A79" w:rsidP="005917D5">
                <w:r>
                  <w:t xml:space="preserve"> </w:t>
                </w:r>
              </w:p>
            </w:tc>
          </w:sdtContent>
        </w:sdt>
      </w:tr>
    </w:tbl>
    <w:p w14:paraId="03646143" w14:textId="724C7369" w:rsidR="00ED6F4C" w:rsidRDefault="00ED6F4C" w:rsidP="006F5660">
      <w:pPr>
        <w:pStyle w:val="BodyCopy"/>
      </w:pPr>
    </w:p>
    <w:p w14:paraId="3A96E465" w14:textId="76F9E94D" w:rsidR="00D01D1E" w:rsidRDefault="00E834D6" w:rsidP="00945BF7">
      <w:pPr>
        <w:pStyle w:val="Heading4"/>
      </w:pPr>
      <w:r>
        <w:t>SIG</w:t>
      </w:r>
      <w:r w:rsidR="00945BF7">
        <w:t>NATURE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2852"/>
        <w:gridCol w:w="2377"/>
      </w:tblGrid>
      <w:tr w:rsidR="00137DC1" w:rsidRPr="006928E4" w14:paraId="396F1C45" w14:textId="77777777" w:rsidTr="00267BFB">
        <w:tc>
          <w:tcPr>
            <w:tcW w:w="5228" w:type="dxa"/>
            <w:tcBorders>
              <w:bottom w:val="single" w:sz="4" w:space="0" w:color="41718F" w:themeColor="accent3"/>
            </w:tcBorders>
          </w:tcPr>
          <w:p w14:paraId="3CFD960D" w14:textId="77777777" w:rsidR="00137DC1" w:rsidRDefault="00137DC1" w:rsidP="00267BFB">
            <w:pPr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</w:rPr>
              <w:t>SIGNATURE</w:t>
            </w:r>
          </w:p>
        </w:tc>
        <w:tc>
          <w:tcPr>
            <w:tcW w:w="2852" w:type="dxa"/>
            <w:tcBorders>
              <w:bottom w:val="single" w:sz="4" w:space="0" w:color="41718F" w:themeColor="accent3"/>
            </w:tcBorders>
            <w:vAlign w:val="bottom"/>
          </w:tcPr>
          <w:p w14:paraId="677253ED" w14:textId="77777777" w:rsidR="00137DC1" w:rsidRPr="006928E4" w:rsidRDefault="00137DC1" w:rsidP="00267BFB">
            <w:pPr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</w:rPr>
              <w:t>PRINT NAME</w:t>
            </w:r>
          </w:p>
        </w:tc>
        <w:tc>
          <w:tcPr>
            <w:tcW w:w="2377" w:type="dxa"/>
            <w:tcBorders>
              <w:bottom w:val="single" w:sz="4" w:space="0" w:color="41718F" w:themeColor="accent3"/>
            </w:tcBorders>
            <w:vAlign w:val="bottom"/>
          </w:tcPr>
          <w:p w14:paraId="280A97D2" w14:textId="77777777" w:rsidR="00137DC1" w:rsidRPr="006928E4" w:rsidRDefault="00137DC1" w:rsidP="00267BFB">
            <w:pPr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</w:rPr>
              <w:t>DATE (DD-MM-YYYY)</w:t>
            </w:r>
          </w:p>
        </w:tc>
      </w:tr>
      <w:tr w:rsidR="00137DC1" w14:paraId="3883239E" w14:textId="77777777" w:rsidTr="00267BFB">
        <w:trPr>
          <w:trHeight w:val="850"/>
        </w:trPr>
        <w:tc>
          <w:tcPr>
            <w:tcW w:w="5228" w:type="dxa"/>
            <w:tcBorders>
              <w:top w:val="single" w:sz="4" w:space="0" w:color="41718F" w:themeColor="accent3"/>
              <w:left w:val="single" w:sz="4" w:space="0" w:color="41718F" w:themeColor="accent3"/>
              <w:bottom w:val="single" w:sz="4" w:space="0" w:color="41718F" w:themeColor="accent3"/>
              <w:right w:val="single" w:sz="4" w:space="0" w:color="41718F" w:themeColor="accent3"/>
            </w:tcBorders>
            <w:vAlign w:val="center"/>
          </w:tcPr>
          <w:p w14:paraId="769C59C1" w14:textId="77777777" w:rsidR="00137DC1" w:rsidRDefault="00137DC1" w:rsidP="00267BFB"/>
        </w:tc>
        <w:sdt>
          <w:sdtPr>
            <w:id w:val="-1216190761"/>
            <w:placeholder>
              <w:docPart w:val="37CCDA2D449D4912A5246D83855DCFA7"/>
            </w:placeholder>
            <w:text/>
          </w:sdtPr>
          <w:sdtEndPr/>
          <w:sdtContent>
            <w:tc>
              <w:tcPr>
                <w:tcW w:w="2852" w:type="dxa"/>
                <w:tcBorders>
                  <w:top w:val="single" w:sz="4" w:space="0" w:color="41718F" w:themeColor="accent3"/>
                  <w:left w:val="single" w:sz="4" w:space="0" w:color="41718F" w:themeColor="accent3"/>
                  <w:bottom w:val="single" w:sz="4" w:space="0" w:color="41718F" w:themeColor="accent3"/>
                  <w:right w:val="single" w:sz="4" w:space="0" w:color="41718F" w:themeColor="accent3"/>
                </w:tcBorders>
                <w:vAlign w:val="center"/>
              </w:tcPr>
              <w:p w14:paraId="672C4762" w14:textId="77777777" w:rsidR="00137DC1" w:rsidRDefault="00137DC1" w:rsidP="00267BFB">
                <w:r>
                  <w:t xml:space="preserve"> </w:t>
                </w:r>
              </w:p>
            </w:tc>
          </w:sdtContent>
        </w:sdt>
        <w:sdt>
          <w:sdtPr>
            <w:id w:val="-1807535401"/>
            <w:placeholder>
              <w:docPart w:val="E1B6DFF4888B4C7C8D7A5FAD2B6F118B"/>
            </w:placeholder>
            <w:text/>
          </w:sdtPr>
          <w:sdtEndPr/>
          <w:sdtContent>
            <w:tc>
              <w:tcPr>
                <w:tcW w:w="2377" w:type="dxa"/>
                <w:tcBorders>
                  <w:top w:val="single" w:sz="4" w:space="0" w:color="41718F" w:themeColor="accent3"/>
                  <w:left w:val="single" w:sz="4" w:space="0" w:color="41718F" w:themeColor="accent3"/>
                  <w:bottom w:val="single" w:sz="4" w:space="0" w:color="41718F" w:themeColor="accent3"/>
                  <w:right w:val="single" w:sz="4" w:space="0" w:color="41718F" w:themeColor="accent3"/>
                </w:tcBorders>
                <w:vAlign w:val="center"/>
              </w:tcPr>
              <w:p w14:paraId="28BB67A0" w14:textId="77777777" w:rsidR="00137DC1" w:rsidRDefault="00137DC1" w:rsidP="00267BFB">
                <w:r>
                  <w:t xml:space="preserve"> </w:t>
                </w:r>
              </w:p>
            </w:tc>
          </w:sdtContent>
        </w:sdt>
      </w:tr>
    </w:tbl>
    <w:p w14:paraId="4D144290" w14:textId="77777777" w:rsidR="00723459" w:rsidRDefault="00723459" w:rsidP="006F5660">
      <w:pPr>
        <w:pStyle w:val="BodyCopy"/>
      </w:pPr>
    </w:p>
    <w:sectPr w:rsidR="00723459" w:rsidSect="00CE33B3">
      <w:headerReference w:type="default" r:id="rId12"/>
      <w:footerReference w:type="even" r:id="rId13"/>
      <w:pgSz w:w="11907" w:h="16840" w:code="9"/>
      <w:pgMar w:top="2506" w:right="720" w:bottom="567" w:left="720" w:header="142" w:footer="709" w:gutter="0"/>
      <w:cols w:space="720"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F29FE9" w14:textId="77777777" w:rsidR="005030A5" w:rsidRDefault="005030A5" w:rsidP="00E11DA9">
      <w:r>
        <w:separator/>
      </w:r>
    </w:p>
    <w:p w14:paraId="20ED6F5C" w14:textId="77777777" w:rsidR="005030A5" w:rsidRDefault="005030A5" w:rsidP="00E11DA9"/>
    <w:p w14:paraId="4FD5DB5C" w14:textId="77777777" w:rsidR="005030A5" w:rsidRDefault="005030A5" w:rsidP="00E11DA9"/>
    <w:p w14:paraId="5A4D4870" w14:textId="77777777" w:rsidR="005030A5" w:rsidRDefault="005030A5"/>
  </w:endnote>
  <w:endnote w:type="continuationSeparator" w:id="0">
    <w:p w14:paraId="0AF3EA1F" w14:textId="77777777" w:rsidR="005030A5" w:rsidRDefault="005030A5" w:rsidP="00E11DA9">
      <w:r>
        <w:continuationSeparator/>
      </w:r>
    </w:p>
    <w:p w14:paraId="4A694AED" w14:textId="77777777" w:rsidR="005030A5" w:rsidRDefault="005030A5" w:rsidP="00E11DA9"/>
    <w:p w14:paraId="446C519F" w14:textId="77777777" w:rsidR="005030A5" w:rsidRDefault="005030A5" w:rsidP="00E11DA9"/>
    <w:p w14:paraId="0A840D58" w14:textId="77777777" w:rsidR="005030A5" w:rsidRDefault="005030A5"/>
  </w:endnote>
  <w:endnote w:type="continuationNotice" w:id="1">
    <w:p w14:paraId="3B67EB24" w14:textId="77777777" w:rsidR="005030A5" w:rsidRDefault="005030A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erif">
    <w:altName w:val="Cambria"/>
    <w:charset w:val="00"/>
    <w:family w:val="roman"/>
    <w:pitch w:val="variable"/>
    <w:sig w:usb0="00000003" w:usb1="00000000" w:usb2="00000000" w:usb3="00000000" w:csb0="00000001" w:csb1="00000000"/>
  </w:font>
  <w:font w:name="Source Sans Pro Light">
    <w:panose1 w:val="020B0403030403020204"/>
    <w:charset w:val="00"/>
    <w:family w:val="swiss"/>
    <w:pitch w:val="variable"/>
    <w:sig w:usb0="600002F7" w:usb1="02000001" w:usb2="00000000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imes New Roman (Headings CS)">
    <w:altName w:val="Times New Roman"/>
    <w:charset w:val="00"/>
    <w:family w:val="roman"/>
    <w:pitch w:val="default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Aller-Light">
    <w:altName w:val="Cambria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aunPenh (Body CS)">
    <w:altName w:val="Cambria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F546BD" w14:textId="77777777" w:rsidR="00CA04B3" w:rsidRDefault="00CA04B3" w:rsidP="00E11DA9">
    <w:r>
      <w:fldChar w:fldCharType="begin"/>
    </w:r>
    <w:r>
      <w:instrText xml:space="preserve">PAGE  </w:instrText>
    </w:r>
    <w:r>
      <w:fldChar w:fldCharType="separate"/>
    </w:r>
    <w:r w:rsidR="00C17416">
      <w:rPr>
        <w:noProof/>
      </w:rPr>
      <w:t>2</w:t>
    </w:r>
    <w:r>
      <w:fldChar w:fldCharType="end"/>
    </w:r>
  </w:p>
  <w:p w14:paraId="3AA7A849" w14:textId="77777777" w:rsidR="00CA04B3" w:rsidRDefault="00CA04B3" w:rsidP="00E11DA9"/>
  <w:p w14:paraId="4CEFDA73" w14:textId="77777777" w:rsidR="007B4D63" w:rsidRDefault="007B4D63" w:rsidP="00E11DA9"/>
  <w:p w14:paraId="289C5721" w14:textId="77777777" w:rsidR="007B4D63" w:rsidRDefault="007B4D63" w:rsidP="00E11DA9"/>
  <w:p w14:paraId="10C74F4E" w14:textId="77777777" w:rsidR="00EE47B1" w:rsidRDefault="00EE47B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3F4760" w14:textId="77777777" w:rsidR="005030A5" w:rsidRDefault="005030A5" w:rsidP="00E11DA9">
      <w:r>
        <w:separator/>
      </w:r>
    </w:p>
    <w:p w14:paraId="0EA21368" w14:textId="77777777" w:rsidR="005030A5" w:rsidRDefault="005030A5" w:rsidP="00E11DA9"/>
    <w:p w14:paraId="7ACF34F9" w14:textId="77777777" w:rsidR="005030A5" w:rsidRDefault="005030A5" w:rsidP="00E11DA9"/>
    <w:p w14:paraId="7A303D7F" w14:textId="77777777" w:rsidR="005030A5" w:rsidRDefault="005030A5"/>
  </w:footnote>
  <w:footnote w:type="continuationSeparator" w:id="0">
    <w:p w14:paraId="481D599C" w14:textId="77777777" w:rsidR="005030A5" w:rsidRDefault="005030A5" w:rsidP="00E11DA9">
      <w:r>
        <w:continuationSeparator/>
      </w:r>
    </w:p>
    <w:p w14:paraId="29038C97" w14:textId="77777777" w:rsidR="005030A5" w:rsidRDefault="005030A5" w:rsidP="00E11DA9"/>
    <w:p w14:paraId="08354B4F" w14:textId="77777777" w:rsidR="005030A5" w:rsidRDefault="005030A5" w:rsidP="00E11DA9"/>
    <w:p w14:paraId="7F96CFFD" w14:textId="77777777" w:rsidR="005030A5" w:rsidRDefault="005030A5"/>
  </w:footnote>
  <w:footnote w:type="continuationNotice" w:id="1">
    <w:p w14:paraId="02595E56" w14:textId="77777777" w:rsidR="005030A5" w:rsidRDefault="005030A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ED4435" w14:textId="77777777" w:rsidR="00CE33B3" w:rsidRDefault="00CE33B3" w:rsidP="00CE33B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17897E13" wp14:editId="10B663EA">
              <wp:simplePos x="0" y="0"/>
              <wp:positionH relativeFrom="column">
                <wp:posOffset>3273552</wp:posOffset>
              </wp:positionH>
              <wp:positionV relativeFrom="paragraph">
                <wp:posOffset>326796</wp:posOffset>
              </wp:positionV>
              <wp:extent cx="3302940" cy="812800"/>
              <wp:effectExtent l="0" t="0" r="12065" b="635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02940" cy="812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AE20D49" w14:textId="2D336E4E" w:rsidR="00CE33B3" w:rsidRPr="00CE33B3" w:rsidRDefault="00CE33B3" w:rsidP="00CE33B3">
                          <w:pPr>
                            <w:pStyle w:val="Heading6"/>
                            <w:spacing w:after="120"/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</w:p>
                        <w:p w14:paraId="5D24830F" w14:textId="26A57C52" w:rsidR="00CE33B3" w:rsidRPr="00AC6461" w:rsidRDefault="00413AB8" w:rsidP="00AC6461">
                          <w:pPr>
                            <w:pStyle w:val="Heading3"/>
                            <w:spacing w:after="0"/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color w:val="FFFFFF" w:themeColor="background1"/>
                            </w:rPr>
                            <w:t>CHANGE OF DETAILS FORM</w:t>
                          </w:r>
                        </w:p>
                        <w:p w14:paraId="5CC4B29C" w14:textId="57A58B48" w:rsidR="00CE33B3" w:rsidRPr="00AC6461" w:rsidRDefault="00D7399C" w:rsidP="00AC6461">
                          <w:pPr>
                            <w:pStyle w:val="Heading4"/>
                            <w:spacing w:after="0"/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color w:val="FFFFFF" w:themeColor="background1"/>
                            </w:rPr>
                            <w:t>Personal Contact Details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897E13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257.75pt;margin-top:25.75pt;width:260.05pt;height:64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" filled="f" stroked="f" strokeweight=".5pt">
              <v:textbox inset="0,0,0,0">
                <w:txbxContent>
                  <w:p w14:paraId="4AE20D49" w14:textId="2D336E4E" w:rsidR="00CE33B3" w:rsidRPr="00CE33B3" w:rsidRDefault="00CE33B3" w:rsidP="00CE33B3">
                    <w:pPr>
                      <w:pStyle w:val="Heading6"/>
                      <w:spacing w:after="120"/>
                      <w:rPr>
                        <w:color w:val="FFFFFF" w:themeColor="background1"/>
                        <w:sz w:val="20"/>
                        <w:szCs w:val="20"/>
                      </w:rPr>
                    </w:pPr>
                  </w:p>
                  <w:p w14:paraId="5D24830F" w14:textId="26A57C52" w:rsidR="00CE33B3" w:rsidRPr="00AC6461" w:rsidRDefault="00413AB8" w:rsidP="00AC6461">
                    <w:pPr>
                      <w:pStyle w:val="Heading3"/>
                      <w:spacing w:after="0"/>
                      <w:rPr>
                        <w:color w:val="FFFFFF" w:themeColor="background1"/>
                      </w:rPr>
                    </w:pPr>
                    <w:r>
                      <w:rPr>
                        <w:color w:val="FFFFFF" w:themeColor="background1"/>
                      </w:rPr>
                      <w:t>CHANGE OF DETAILS FORM</w:t>
                    </w:r>
                  </w:p>
                  <w:p w14:paraId="5CC4B29C" w14:textId="57A58B48" w:rsidR="00CE33B3" w:rsidRPr="00AC6461" w:rsidRDefault="00D7399C" w:rsidP="00AC6461">
                    <w:pPr>
                      <w:pStyle w:val="Heading4"/>
                      <w:spacing w:after="0"/>
                      <w:rPr>
                        <w:color w:val="FFFFFF" w:themeColor="background1"/>
                      </w:rPr>
                    </w:pPr>
                    <w:r>
                      <w:rPr>
                        <w:color w:val="FFFFFF" w:themeColor="background1"/>
                      </w:rPr>
                      <w:t>Personal Contact Details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1" behindDoc="0" locked="0" layoutInCell="1" allowOverlap="1" wp14:anchorId="4023C6A6" wp14:editId="3788A273">
          <wp:simplePos x="0" y="0"/>
          <wp:positionH relativeFrom="column">
            <wp:posOffset>3897615</wp:posOffset>
          </wp:positionH>
          <wp:positionV relativeFrom="paragraph">
            <wp:posOffset>-308087</wp:posOffset>
          </wp:positionV>
          <wp:extent cx="3203161" cy="1588420"/>
          <wp:effectExtent l="0" t="0" r="0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40456" cy="160691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C2609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FCCEEF2" wp14:editId="43F7733C">
              <wp:simplePos x="0" y="0"/>
              <wp:positionH relativeFrom="column">
                <wp:posOffset>-457200</wp:posOffset>
              </wp:positionH>
              <wp:positionV relativeFrom="paragraph">
                <wp:posOffset>-179070</wp:posOffset>
              </wp:positionV>
              <wp:extent cx="7559675" cy="1460500"/>
              <wp:effectExtent l="0" t="0" r="0" b="0"/>
              <wp:wrapNone/>
              <wp:docPr id="10" name="Rectangl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460500"/>
                      </a:xfrm>
                      <a:prstGeom prst="rect">
                        <a:avLst/>
                      </a:prstGeom>
                      <a:solidFill>
                        <a:srgbClr val="01426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F47C8BB" id="Rectangle 10" o:spid="_x0000_s1026" style="position:absolute;margin-left:-36pt;margin-top:-14.1pt;width:595.25pt;height:1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" fillcolor="#01426a" stroked="f" strokeweight="1pt"/>
          </w:pict>
        </mc:Fallback>
      </mc:AlternateContent>
    </w:r>
    <w:r>
      <w:rPr>
        <w:noProof/>
      </w:rPr>
      <w:drawing>
        <wp:anchor distT="0" distB="0" distL="114300" distR="114300" simplePos="0" relativeHeight="251658243" behindDoc="0" locked="0" layoutInCell="1" allowOverlap="1" wp14:anchorId="070C9CEB" wp14:editId="09EC87DD">
          <wp:simplePos x="0" y="0"/>
          <wp:positionH relativeFrom="column">
            <wp:posOffset>-101600</wp:posOffset>
          </wp:positionH>
          <wp:positionV relativeFrom="paragraph">
            <wp:posOffset>49530</wp:posOffset>
          </wp:positionV>
          <wp:extent cx="2504322" cy="673100"/>
          <wp:effectExtent l="0" t="0" r="0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Picture 26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04322" cy="673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C5E79B2" w14:textId="77777777" w:rsidR="00AA36AC" w:rsidRPr="00CE33B3" w:rsidRDefault="00CE33B3" w:rsidP="00CE33B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5224EE5E" wp14:editId="6DD9781E">
              <wp:simplePos x="0" y="0"/>
              <wp:positionH relativeFrom="column">
                <wp:posOffset>659081</wp:posOffset>
              </wp:positionH>
              <wp:positionV relativeFrom="paragraph">
                <wp:posOffset>538215</wp:posOffset>
              </wp:positionV>
              <wp:extent cx="2438400" cy="596545"/>
              <wp:effectExtent l="0" t="0" r="0" b="13335"/>
              <wp:wrapNone/>
              <wp:docPr id="32" name="Text Box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38400" cy="5965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6266B96" w14:textId="77777777" w:rsidR="00CE33B3" w:rsidRPr="00EE25BB" w:rsidRDefault="00CE33B3" w:rsidP="00CE33B3">
                          <w:pPr>
                            <w:rPr>
                              <w:rFonts w:cs="DaunPenh (Body CS)"/>
                              <w:color w:val="F2F6F8"/>
                              <w:sz w:val="14"/>
                              <w:szCs w:val="14"/>
                            </w:rPr>
                          </w:pPr>
                          <w:r w:rsidRPr="00CE33B3">
                            <w:rPr>
                              <w:rFonts w:cs="DaunPenh (Body CS)"/>
                              <w:color w:val="F2F6F8"/>
                              <w:sz w:val="14"/>
                              <w:szCs w:val="14"/>
                            </w:rPr>
                            <w:t>Tier One Capital Pty Ltd ACN 619 800 752</w:t>
                          </w:r>
                        </w:p>
                        <w:p w14:paraId="7AFA3354" w14:textId="77777777" w:rsidR="00CE33B3" w:rsidRPr="00CE33B3" w:rsidRDefault="00CE33B3" w:rsidP="00CE33B3">
                          <w:pPr>
                            <w:rPr>
                              <w:rFonts w:cs="DaunPenh (Body CS)"/>
                              <w:color w:val="F2F6F8"/>
                              <w:sz w:val="2"/>
                              <w:szCs w:val="8"/>
                            </w:rPr>
                          </w:pPr>
                          <w:r w:rsidRPr="00CE33B3">
                            <w:rPr>
                              <w:rFonts w:cs="DaunPenh (Body CS)"/>
                              <w:color w:val="F2F6F8"/>
                              <w:sz w:val="14"/>
                              <w:szCs w:val="14"/>
                            </w:rPr>
                            <w:t>Authorised Representative (No. 1279013) of</w:t>
                          </w:r>
                          <w:r>
                            <w:rPr>
                              <w:rFonts w:cs="DaunPenh (Body CS)"/>
                              <w:color w:val="F2F6F8"/>
                              <w:sz w:val="14"/>
                              <w:szCs w:val="14"/>
                            </w:rPr>
                            <w:br/>
                          </w:r>
                          <w:r w:rsidRPr="00CE33B3">
                            <w:rPr>
                              <w:rFonts w:cs="DaunPenh (Body CS)"/>
                              <w:color w:val="F2F6F8"/>
                              <w:sz w:val="14"/>
                              <w:szCs w:val="14"/>
                            </w:rPr>
                            <w:t>AUS Finance Group AFSL 470573</w:t>
                          </w:r>
                          <w:r>
                            <w:rPr>
                              <w:rFonts w:cs="DaunPenh (Body CS)"/>
                              <w:color w:val="F2F6F8"/>
                              <w:sz w:val="14"/>
                              <w:szCs w:val="14"/>
                            </w:rPr>
                            <w:br/>
                          </w:r>
                        </w:p>
                        <w:p w14:paraId="6B902103" w14:textId="77777777" w:rsidR="00CE33B3" w:rsidRPr="00AC6461" w:rsidRDefault="00CE33B3" w:rsidP="00AC6461">
                          <w:pPr>
                            <w:pStyle w:val="Normal2"/>
                            <w:rPr>
                              <w:color w:val="FFFFFF" w:themeColor="background1"/>
                              <w:sz w:val="14"/>
                              <w:szCs w:val="14"/>
                            </w:rPr>
                          </w:pPr>
                          <w:r w:rsidRPr="00AC6461">
                            <w:rPr>
                              <w:color w:val="FFFFFF" w:themeColor="background1"/>
                              <w:sz w:val="14"/>
                              <w:szCs w:val="14"/>
                            </w:rPr>
                            <w:t>www.tieronecapital.com.au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224EE5E" id="Text Box 32" o:spid="_x0000_s1027" type="#_x0000_t202" style="position:absolute;margin-left:51.9pt;margin-top:42.4pt;width:192pt;height:46.9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" filled="f" stroked="f" strokeweight=".5pt">
              <v:textbox inset="0,0,0,0">
                <w:txbxContent>
                  <w:p w14:paraId="36266B96" w14:textId="77777777" w:rsidR="00CE33B3" w:rsidRPr="00EE25BB" w:rsidRDefault="00CE33B3" w:rsidP="00CE33B3">
                    <w:pPr>
                      <w:rPr>
                        <w:rFonts w:cs="DaunPenh (Body CS)"/>
                        <w:color w:val="F2F6F8"/>
                        <w:sz w:val="14"/>
                        <w:szCs w:val="14"/>
                      </w:rPr>
                    </w:pPr>
                    <w:r w:rsidRPr="00CE33B3">
                      <w:rPr>
                        <w:rFonts w:cs="DaunPenh (Body CS)"/>
                        <w:color w:val="F2F6F8"/>
                        <w:sz w:val="14"/>
                        <w:szCs w:val="14"/>
                      </w:rPr>
                      <w:t>Tier One Capital Pty Ltd ACN 619 800 752</w:t>
                    </w:r>
                  </w:p>
                  <w:p w14:paraId="7AFA3354" w14:textId="77777777" w:rsidR="00CE33B3" w:rsidRPr="00CE33B3" w:rsidRDefault="00CE33B3" w:rsidP="00CE33B3">
                    <w:pPr>
                      <w:rPr>
                        <w:rFonts w:cs="DaunPenh (Body CS)"/>
                        <w:color w:val="F2F6F8"/>
                        <w:sz w:val="2"/>
                        <w:szCs w:val="8"/>
                      </w:rPr>
                    </w:pPr>
                    <w:r w:rsidRPr="00CE33B3">
                      <w:rPr>
                        <w:rFonts w:cs="DaunPenh (Body CS)"/>
                        <w:color w:val="F2F6F8"/>
                        <w:sz w:val="14"/>
                        <w:szCs w:val="14"/>
                      </w:rPr>
                      <w:t>Authorised Representative (No. 1279013) of</w:t>
                    </w:r>
                    <w:r>
                      <w:rPr>
                        <w:rFonts w:cs="DaunPenh (Body CS)"/>
                        <w:color w:val="F2F6F8"/>
                        <w:sz w:val="14"/>
                        <w:szCs w:val="14"/>
                      </w:rPr>
                      <w:br/>
                    </w:r>
                    <w:r w:rsidRPr="00CE33B3">
                      <w:rPr>
                        <w:rFonts w:cs="DaunPenh (Body CS)"/>
                        <w:color w:val="F2F6F8"/>
                        <w:sz w:val="14"/>
                        <w:szCs w:val="14"/>
                      </w:rPr>
                      <w:t>AUS Finance Group AFSL 470573</w:t>
                    </w:r>
                    <w:r>
                      <w:rPr>
                        <w:rFonts w:cs="DaunPenh (Body CS)"/>
                        <w:color w:val="F2F6F8"/>
                        <w:sz w:val="14"/>
                        <w:szCs w:val="14"/>
                      </w:rPr>
                      <w:br/>
                    </w:r>
                  </w:p>
                  <w:p w14:paraId="6B902103" w14:textId="77777777" w:rsidR="00CE33B3" w:rsidRPr="00AC6461" w:rsidRDefault="00CE33B3" w:rsidP="00AC6461">
                    <w:pPr>
                      <w:pStyle w:val="Normal2"/>
                      <w:rPr>
                        <w:color w:val="FFFFFF" w:themeColor="background1"/>
                        <w:sz w:val="14"/>
                        <w:szCs w:val="14"/>
                      </w:rPr>
                    </w:pPr>
                    <w:r w:rsidRPr="00AC6461">
                      <w:rPr>
                        <w:color w:val="FFFFFF" w:themeColor="background1"/>
                        <w:sz w:val="14"/>
                        <w:szCs w:val="14"/>
                      </w:rPr>
                      <w:t>www.tieronecapital.com.au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5B012A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F329E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6CC43C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CBA73F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91A1FA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20754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F268F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422E5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18644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29690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3311D7C"/>
    <w:multiLevelType w:val="hybridMultilevel"/>
    <w:tmpl w:val="C15464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E86A47"/>
    <w:multiLevelType w:val="singleLevel"/>
    <w:tmpl w:val="C49AE08C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 w15:restartNumberingAfterBreak="0">
    <w:nsid w:val="1B065DF3"/>
    <w:multiLevelType w:val="hybridMultilevel"/>
    <w:tmpl w:val="E918E2E0"/>
    <w:lvl w:ilvl="0" w:tplc="0C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E2564D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15" w15:restartNumberingAfterBreak="0">
    <w:nsid w:val="351111DA"/>
    <w:multiLevelType w:val="hybridMultilevel"/>
    <w:tmpl w:val="1A56991C"/>
    <w:lvl w:ilvl="0" w:tplc="0AA4BB2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10" w:hanging="360"/>
      </w:pPr>
    </w:lvl>
    <w:lvl w:ilvl="2" w:tplc="0C09001B" w:tentative="1">
      <w:start w:val="1"/>
      <w:numFmt w:val="lowerRoman"/>
      <w:lvlText w:val="%3."/>
      <w:lvlJc w:val="right"/>
      <w:pPr>
        <w:ind w:left="1830" w:hanging="180"/>
      </w:pPr>
    </w:lvl>
    <w:lvl w:ilvl="3" w:tplc="0C09000F" w:tentative="1">
      <w:start w:val="1"/>
      <w:numFmt w:val="decimal"/>
      <w:lvlText w:val="%4."/>
      <w:lvlJc w:val="left"/>
      <w:pPr>
        <w:ind w:left="2550" w:hanging="360"/>
      </w:pPr>
    </w:lvl>
    <w:lvl w:ilvl="4" w:tplc="0C090019" w:tentative="1">
      <w:start w:val="1"/>
      <w:numFmt w:val="lowerLetter"/>
      <w:lvlText w:val="%5."/>
      <w:lvlJc w:val="left"/>
      <w:pPr>
        <w:ind w:left="3270" w:hanging="360"/>
      </w:pPr>
    </w:lvl>
    <w:lvl w:ilvl="5" w:tplc="0C09001B" w:tentative="1">
      <w:start w:val="1"/>
      <w:numFmt w:val="lowerRoman"/>
      <w:lvlText w:val="%6."/>
      <w:lvlJc w:val="right"/>
      <w:pPr>
        <w:ind w:left="3990" w:hanging="180"/>
      </w:pPr>
    </w:lvl>
    <w:lvl w:ilvl="6" w:tplc="0C09000F" w:tentative="1">
      <w:start w:val="1"/>
      <w:numFmt w:val="decimal"/>
      <w:lvlText w:val="%7."/>
      <w:lvlJc w:val="left"/>
      <w:pPr>
        <w:ind w:left="4710" w:hanging="360"/>
      </w:pPr>
    </w:lvl>
    <w:lvl w:ilvl="7" w:tplc="0C090019" w:tentative="1">
      <w:start w:val="1"/>
      <w:numFmt w:val="lowerLetter"/>
      <w:lvlText w:val="%8."/>
      <w:lvlJc w:val="left"/>
      <w:pPr>
        <w:ind w:left="5430" w:hanging="360"/>
      </w:pPr>
    </w:lvl>
    <w:lvl w:ilvl="8" w:tplc="0C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6" w15:restartNumberingAfterBreak="0">
    <w:nsid w:val="37C0114D"/>
    <w:multiLevelType w:val="hybridMultilevel"/>
    <w:tmpl w:val="E446CF58"/>
    <w:lvl w:ilvl="0" w:tplc="0C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D56B58"/>
    <w:multiLevelType w:val="hybridMultilevel"/>
    <w:tmpl w:val="31027E46"/>
    <w:lvl w:ilvl="0" w:tplc="0AA4BB2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10" w:hanging="360"/>
      </w:pPr>
    </w:lvl>
    <w:lvl w:ilvl="2" w:tplc="0C09001B" w:tentative="1">
      <w:start w:val="1"/>
      <w:numFmt w:val="lowerRoman"/>
      <w:lvlText w:val="%3."/>
      <w:lvlJc w:val="right"/>
      <w:pPr>
        <w:ind w:left="1830" w:hanging="180"/>
      </w:pPr>
    </w:lvl>
    <w:lvl w:ilvl="3" w:tplc="0C09000F" w:tentative="1">
      <w:start w:val="1"/>
      <w:numFmt w:val="decimal"/>
      <w:lvlText w:val="%4."/>
      <w:lvlJc w:val="left"/>
      <w:pPr>
        <w:ind w:left="2550" w:hanging="360"/>
      </w:pPr>
    </w:lvl>
    <w:lvl w:ilvl="4" w:tplc="0C090019" w:tentative="1">
      <w:start w:val="1"/>
      <w:numFmt w:val="lowerLetter"/>
      <w:lvlText w:val="%5."/>
      <w:lvlJc w:val="left"/>
      <w:pPr>
        <w:ind w:left="3270" w:hanging="360"/>
      </w:pPr>
    </w:lvl>
    <w:lvl w:ilvl="5" w:tplc="0C09001B" w:tentative="1">
      <w:start w:val="1"/>
      <w:numFmt w:val="lowerRoman"/>
      <w:lvlText w:val="%6."/>
      <w:lvlJc w:val="right"/>
      <w:pPr>
        <w:ind w:left="3990" w:hanging="180"/>
      </w:pPr>
    </w:lvl>
    <w:lvl w:ilvl="6" w:tplc="0C09000F" w:tentative="1">
      <w:start w:val="1"/>
      <w:numFmt w:val="decimal"/>
      <w:lvlText w:val="%7."/>
      <w:lvlJc w:val="left"/>
      <w:pPr>
        <w:ind w:left="4710" w:hanging="360"/>
      </w:pPr>
    </w:lvl>
    <w:lvl w:ilvl="7" w:tplc="0C090019" w:tentative="1">
      <w:start w:val="1"/>
      <w:numFmt w:val="lowerLetter"/>
      <w:lvlText w:val="%8."/>
      <w:lvlJc w:val="left"/>
      <w:pPr>
        <w:ind w:left="5430" w:hanging="360"/>
      </w:pPr>
    </w:lvl>
    <w:lvl w:ilvl="8" w:tplc="0C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8" w15:restartNumberingAfterBreak="0">
    <w:nsid w:val="46805285"/>
    <w:multiLevelType w:val="hybridMultilevel"/>
    <w:tmpl w:val="F0C8DF4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D377040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20" w15:restartNumberingAfterBreak="0">
    <w:nsid w:val="7B7E53BA"/>
    <w:multiLevelType w:val="hybridMultilevel"/>
    <w:tmpl w:val="A23452AC"/>
    <w:lvl w:ilvl="0" w:tplc="0AA4BB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038402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692191990">
    <w:abstractNumId w:val="19"/>
  </w:num>
  <w:num w:numId="3" w16cid:durableId="358971267">
    <w:abstractNumId w:val="14"/>
  </w:num>
  <w:num w:numId="4" w16cid:durableId="1991710659">
    <w:abstractNumId w:val="12"/>
  </w:num>
  <w:num w:numId="5" w16cid:durableId="1909875477">
    <w:abstractNumId w:val="13"/>
  </w:num>
  <w:num w:numId="6" w16cid:durableId="750202498">
    <w:abstractNumId w:val="16"/>
  </w:num>
  <w:num w:numId="7" w16cid:durableId="293602152">
    <w:abstractNumId w:val="17"/>
  </w:num>
  <w:num w:numId="8" w16cid:durableId="1554077246">
    <w:abstractNumId w:val="15"/>
  </w:num>
  <w:num w:numId="9" w16cid:durableId="976491558">
    <w:abstractNumId w:val="20"/>
  </w:num>
  <w:num w:numId="10" w16cid:durableId="1604535796">
    <w:abstractNumId w:val="11"/>
  </w:num>
  <w:num w:numId="11" w16cid:durableId="775712504">
    <w:abstractNumId w:val="18"/>
  </w:num>
  <w:num w:numId="12" w16cid:durableId="1402867474">
    <w:abstractNumId w:val="0"/>
  </w:num>
  <w:num w:numId="13" w16cid:durableId="1081105166">
    <w:abstractNumId w:val="1"/>
  </w:num>
  <w:num w:numId="14" w16cid:durableId="731003772">
    <w:abstractNumId w:val="2"/>
  </w:num>
  <w:num w:numId="15" w16cid:durableId="1173684244">
    <w:abstractNumId w:val="3"/>
  </w:num>
  <w:num w:numId="16" w16cid:durableId="1246306600">
    <w:abstractNumId w:val="8"/>
  </w:num>
  <w:num w:numId="17" w16cid:durableId="368458162">
    <w:abstractNumId w:val="4"/>
  </w:num>
  <w:num w:numId="18" w16cid:durableId="96104192">
    <w:abstractNumId w:val="5"/>
  </w:num>
  <w:num w:numId="19" w16cid:durableId="509832359">
    <w:abstractNumId w:val="6"/>
  </w:num>
  <w:num w:numId="20" w16cid:durableId="739904595">
    <w:abstractNumId w:val="7"/>
  </w:num>
  <w:num w:numId="21" w16cid:durableId="11085493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intFractionalCharacterWidth/>
  <w:hideSpellingErrors/>
  <w:hideGrammaticalErrors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EC4"/>
    <w:rsid w:val="00000FAF"/>
    <w:rsid w:val="00003195"/>
    <w:rsid w:val="00005A3B"/>
    <w:rsid w:val="00023399"/>
    <w:rsid w:val="00034D39"/>
    <w:rsid w:val="000557FA"/>
    <w:rsid w:val="00055C32"/>
    <w:rsid w:val="0006145E"/>
    <w:rsid w:val="00061C0E"/>
    <w:rsid w:val="00077EC9"/>
    <w:rsid w:val="00080350"/>
    <w:rsid w:val="000848EA"/>
    <w:rsid w:val="0008599F"/>
    <w:rsid w:val="000C17CB"/>
    <w:rsid w:val="000C30B7"/>
    <w:rsid w:val="000C4C06"/>
    <w:rsid w:val="000C6C11"/>
    <w:rsid w:val="000C7A34"/>
    <w:rsid w:val="000D0891"/>
    <w:rsid w:val="000D1632"/>
    <w:rsid w:val="000D38BF"/>
    <w:rsid w:val="000E4FFA"/>
    <w:rsid w:val="00103CDA"/>
    <w:rsid w:val="00115FCC"/>
    <w:rsid w:val="00122149"/>
    <w:rsid w:val="00125654"/>
    <w:rsid w:val="001324AD"/>
    <w:rsid w:val="00137DC1"/>
    <w:rsid w:val="001409C0"/>
    <w:rsid w:val="00142C9C"/>
    <w:rsid w:val="00147FC0"/>
    <w:rsid w:val="00151877"/>
    <w:rsid w:val="00152DD0"/>
    <w:rsid w:val="00156945"/>
    <w:rsid w:val="0017391C"/>
    <w:rsid w:val="00173F28"/>
    <w:rsid w:val="00183304"/>
    <w:rsid w:val="00186ADB"/>
    <w:rsid w:val="0019430C"/>
    <w:rsid w:val="00195461"/>
    <w:rsid w:val="001A565F"/>
    <w:rsid w:val="001B3B0C"/>
    <w:rsid w:val="001B444B"/>
    <w:rsid w:val="001C0E9B"/>
    <w:rsid w:val="001C4498"/>
    <w:rsid w:val="001C45AD"/>
    <w:rsid w:val="001C7BD5"/>
    <w:rsid w:val="001E1444"/>
    <w:rsid w:val="001E2ABE"/>
    <w:rsid w:val="0021151E"/>
    <w:rsid w:val="00217494"/>
    <w:rsid w:val="0022152D"/>
    <w:rsid w:val="00231084"/>
    <w:rsid w:val="00237D22"/>
    <w:rsid w:val="00255C7E"/>
    <w:rsid w:val="00265F1E"/>
    <w:rsid w:val="002849B9"/>
    <w:rsid w:val="00286BE8"/>
    <w:rsid w:val="00286E73"/>
    <w:rsid w:val="002A7EC4"/>
    <w:rsid w:val="002B0BD6"/>
    <w:rsid w:val="002B4DA0"/>
    <w:rsid w:val="002C2EF1"/>
    <w:rsid w:val="002D2375"/>
    <w:rsid w:val="002F1785"/>
    <w:rsid w:val="002F7EDF"/>
    <w:rsid w:val="003029A2"/>
    <w:rsid w:val="00303E0A"/>
    <w:rsid w:val="00345D14"/>
    <w:rsid w:val="00345D5E"/>
    <w:rsid w:val="00353EC4"/>
    <w:rsid w:val="00355B8C"/>
    <w:rsid w:val="00356720"/>
    <w:rsid w:val="003602DF"/>
    <w:rsid w:val="00362F89"/>
    <w:rsid w:val="00386D80"/>
    <w:rsid w:val="003878AA"/>
    <w:rsid w:val="003C303F"/>
    <w:rsid w:val="003C5690"/>
    <w:rsid w:val="003E3D37"/>
    <w:rsid w:val="003F0FF8"/>
    <w:rsid w:val="003F1C1A"/>
    <w:rsid w:val="00404583"/>
    <w:rsid w:val="004051CD"/>
    <w:rsid w:val="004052FC"/>
    <w:rsid w:val="00413AB8"/>
    <w:rsid w:val="004147E6"/>
    <w:rsid w:val="004235BE"/>
    <w:rsid w:val="00423985"/>
    <w:rsid w:val="00445E25"/>
    <w:rsid w:val="00461B66"/>
    <w:rsid w:val="004701EE"/>
    <w:rsid w:val="00481A31"/>
    <w:rsid w:val="00485861"/>
    <w:rsid w:val="00487823"/>
    <w:rsid w:val="004A1B8A"/>
    <w:rsid w:val="004D34E0"/>
    <w:rsid w:val="004D7C6E"/>
    <w:rsid w:val="004E591B"/>
    <w:rsid w:val="004F5FC6"/>
    <w:rsid w:val="00500F6B"/>
    <w:rsid w:val="005030A5"/>
    <w:rsid w:val="00513B51"/>
    <w:rsid w:val="00517354"/>
    <w:rsid w:val="005236B3"/>
    <w:rsid w:val="0053299A"/>
    <w:rsid w:val="00533A00"/>
    <w:rsid w:val="00536988"/>
    <w:rsid w:val="005462B0"/>
    <w:rsid w:val="00560785"/>
    <w:rsid w:val="005712B8"/>
    <w:rsid w:val="00581E3E"/>
    <w:rsid w:val="005917D5"/>
    <w:rsid w:val="005A0BBC"/>
    <w:rsid w:val="005A4C0E"/>
    <w:rsid w:val="005A51FC"/>
    <w:rsid w:val="005B19FB"/>
    <w:rsid w:val="005B304C"/>
    <w:rsid w:val="005C0E0F"/>
    <w:rsid w:val="005C37FA"/>
    <w:rsid w:val="005D1B71"/>
    <w:rsid w:val="005E0492"/>
    <w:rsid w:val="005E587E"/>
    <w:rsid w:val="005F2663"/>
    <w:rsid w:val="005F5AB1"/>
    <w:rsid w:val="0062345D"/>
    <w:rsid w:val="00623DD6"/>
    <w:rsid w:val="006253B5"/>
    <w:rsid w:val="006332AB"/>
    <w:rsid w:val="00636950"/>
    <w:rsid w:val="0063716F"/>
    <w:rsid w:val="00652263"/>
    <w:rsid w:val="00652DB3"/>
    <w:rsid w:val="00654051"/>
    <w:rsid w:val="006617EC"/>
    <w:rsid w:val="0066508D"/>
    <w:rsid w:val="006928E4"/>
    <w:rsid w:val="0069313A"/>
    <w:rsid w:val="006A2E42"/>
    <w:rsid w:val="006A6A2D"/>
    <w:rsid w:val="006D083E"/>
    <w:rsid w:val="006E0451"/>
    <w:rsid w:val="006F40FA"/>
    <w:rsid w:val="006F54C4"/>
    <w:rsid w:val="006F5660"/>
    <w:rsid w:val="006F7B34"/>
    <w:rsid w:val="0070498F"/>
    <w:rsid w:val="0071627C"/>
    <w:rsid w:val="00723459"/>
    <w:rsid w:val="00727F25"/>
    <w:rsid w:val="00735A9F"/>
    <w:rsid w:val="00741074"/>
    <w:rsid w:val="00742813"/>
    <w:rsid w:val="00744D54"/>
    <w:rsid w:val="007458CB"/>
    <w:rsid w:val="007568F8"/>
    <w:rsid w:val="00762610"/>
    <w:rsid w:val="00762B6B"/>
    <w:rsid w:val="00763747"/>
    <w:rsid w:val="00770192"/>
    <w:rsid w:val="007742CF"/>
    <w:rsid w:val="00780881"/>
    <w:rsid w:val="00782A79"/>
    <w:rsid w:val="00782B8A"/>
    <w:rsid w:val="007855E5"/>
    <w:rsid w:val="00790C3B"/>
    <w:rsid w:val="007A6EC1"/>
    <w:rsid w:val="007B42E1"/>
    <w:rsid w:val="007B4D63"/>
    <w:rsid w:val="007B53EA"/>
    <w:rsid w:val="007D1783"/>
    <w:rsid w:val="007F129D"/>
    <w:rsid w:val="007F1CD5"/>
    <w:rsid w:val="007F629F"/>
    <w:rsid w:val="0084274F"/>
    <w:rsid w:val="0084362C"/>
    <w:rsid w:val="008442D2"/>
    <w:rsid w:val="00850399"/>
    <w:rsid w:val="00854224"/>
    <w:rsid w:val="0086565A"/>
    <w:rsid w:val="008725EC"/>
    <w:rsid w:val="008747B2"/>
    <w:rsid w:val="0088102E"/>
    <w:rsid w:val="008826E3"/>
    <w:rsid w:val="008A26C1"/>
    <w:rsid w:val="008B6AAD"/>
    <w:rsid w:val="008D050E"/>
    <w:rsid w:val="008D3067"/>
    <w:rsid w:val="008E4202"/>
    <w:rsid w:val="008F0511"/>
    <w:rsid w:val="008F2CD7"/>
    <w:rsid w:val="008F47C9"/>
    <w:rsid w:val="00930D0C"/>
    <w:rsid w:val="00935AE3"/>
    <w:rsid w:val="00945BF7"/>
    <w:rsid w:val="0094715E"/>
    <w:rsid w:val="00947F63"/>
    <w:rsid w:val="009607A8"/>
    <w:rsid w:val="00961360"/>
    <w:rsid w:val="00964CA7"/>
    <w:rsid w:val="0097271E"/>
    <w:rsid w:val="009813E3"/>
    <w:rsid w:val="009838A9"/>
    <w:rsid w:val="00984C75"/>
    <w:rsid w:val="009854C9"/>
    <w:rsid w:val="00987DA3"/>
    <w:rsid w:val="0099666F"/>
    <w:rsid w:val="009A701D"/>
    <w:rsid w:val="009A738C"/>
    <w:rsid w:val="009B5AC2"/>
    <w:rsid w:val="009B7699"/>
    <w:rsid w:val="009C02AB"/>
    <w:rsid w:val="009C4B08"/>
    <w:rsid w:val="009C63C9"/>
    <w:rsid w:val="009D7649"/>
    <w:rsid w:val="009E442F"/>
    <w:rsid w:val="009F016D"/>
    <w:rsid w:val="009F24BD"/>
    <w:rsid w:val="009F75BF"/>
    <w:rsid w:val="00A03517"/>
    <w:rsid w:val="00A04DA0"/>
    <w:rsid w:val="00A25BF8"/>
    <w:rsid w:val="00A360B0"/>
    <w:rsid w:val="00A36106"/>
    <w:rsid w:val="00A45C14"/>
    <w:rsid w:val="00A632B1"/>
    <w:rsid w:val="00A74642"/>
    <w:rsid w:val="00A76B3F"/>
    <w:rsid w:val="00A77805"/>
    <w:rsid w:val="00A828CA"/>
    <w:rsid w:val="00A84D72"/>
    <w:rsid w:val="00A90666"/>
    <w:rsid w:val="00A95D27"/>
    <w:rsid w:val="00A96135"/>
    <w:rsid w:val="00AA1B2E"/>
    <w:rsid w:val="00AA36AC"/>
    <w:rsid w:val="00AC6461"/>
    <w:rsid w:val="00AD2081"/>
    <w:rsid w:val="00AD3F35"/>
    <w:rsid w:val="00AF3897"/>
    <w:rsid w:val="00B06B23"/>
    <w:rsid w:val="00B0715B"/>
    <w:rsid w:val="00B15DFC"/>
    <w:rsid w:val="00B17030"/>
    <w:rsid w:val="00B17FB5"/>
    <w:rsid w:val="00B31672"/>
    <w:rsid w:val="00B41076"/>
    <w:rsid w:val="00B42A4E"/>
    <w:rsid w:val="00B42C12"/>
    <w:rsid w:val="00B45335"/>
    <w:rsid w:val="00B51799"/>
    <w:rsid w:val="00B5455F"/>
    <w:rsid w:val="00B63441"/>
    <w:rsid w:val="00B64EAF"/>
    <w:rsid w:val="00B66F7E"/>
    <w:rsid w:val="00B731D9"/>
    <w:rsid w:val="00B800D7"/>
    <w:rsid w:val="00B806FD"/>
    <w:rsid w:val="00B80B38"/>
    <w:rsid w:val="00BE39AC"/>
    <w:rsid w:val="00BF5098"/>
    <w:rsid w:val="00C140CF"/>
    <w:rsid w:val="00C14CF1"/>
    <w:rsid w:val="00C16BCA"/>
    <w:rsid w:val="00C16FC9"/>
    <w:rsid w:val="00C17416"/>
    <w:rsid w:val="00C725EA"/>
    <w:rsid w:val="00C72DE0"/>
    <w:rsid w:val="00C81CED"/>
    <w:rsid w:val="00C850F2"/>
    <w:rsid w:val="00C91BA5"/>
    <w:rsid w:val="00C95688"/>
    <w:rsid w:val="00C96C8C"/>
    <w:rsid w:val="00CA04B3"/>
    <w:rsid w:val="00CA0EB0"/>
    <w:rsid w:val="00CA65C2"/>
    <w:rsid w:val="00CA6AFA"/>
    <w:rsid w:val="00CA770A"/>
    <w:rsid w:val="00CB083C"/>
    <w:rsid w:val="00CB0C70"/>
    <w:rsid w:val="00CB7599"/>
    <w:rsid w:val="00CC1ACC"/>
    <w:rsid w:val="00CC6EEF"/>
    <w:rsid w:val="00CD1C5E"/>
    <w:rsid w:val="00CE33B3"/>
    <w:rsid w:val="00CE465A"/>
    <w:rsid w:val="00CE4723"/>
    <w:rsid w:val="00CF71E7"/>
    <w:rsid w:val="00CF7AC2"/>
    <w:rsid w:val="00D01D1E"/>
    <w:rsid w:val="00D1476F"/>
    <w:rsid w:val="00D17037"/>
    <w:rsid w:val="00D24DB6"/>
    <w:rsid w:val="00D41255"/>
    <w:rsid w:val="00D56920"/>
    <w:rsid w:val="00D63FE4"/>
    <w:rsid w:val="00D66F65"/>
    <w:rsid w:val="00D730D9"/>
    <w:rsid w:val="00D73308"/>
    <w:rsid w:val="00D7399C"/>
    <w:rsid w:val="00D7553A"/>
    <w:rsid w:val="00D82A0D"/>
    <w:rsid w:val="00D91DFB"/>
    <w:rsid w:val="00DA6311"/>
    <w:rsid w:val="00DB17CC"/>
    <w:rsid w:val="00DD52A4"/>
    <w:rsid w:val="00DE038B"/>
    <w:rsid w:val="00DE1BD4"/>
    <w:rsid w:val="00DF0876"/>
    <w:rsid w:val="00DF69D9"/>
    <w:rsid w:val="00E11DA9"/>
    <w:rsid w:val="00E17BA0"/>
    <w:rsid w:val="00E2255C"/>
    <w:rsid w:val="00E24961"/>
    <w:rsid w:val="00E36C42"/>
    <w:rsid w:val="00E74588"/>
    <w:rsid w:val="00E76DC5"/>
    <w:rsid w:val="00E774B4"/>
    <w:rsid w:val="00E816A9"/>
    <w:rsid w:val="00E834D6"/>
    <w:rsid w:val="00E9601F"/>
    <w:rsid w:val="00EB31A9"/>
    <w:rsid w:val="00EB64F7"/>
    <w:rsid w:val="00EC2572"/>
    <w:rsid w:val="00EC27F2"/>
    <w:rsid w:val="00ED29E7"/>
    <w:rsid w:val="00ED6F4C"/>
    <w:rsid w:val="00EE47B1"/>
    <w:rsid w:val="00EF43F6"/>
    <w:rsid w:val="00EF6CDA"/>
    <w:rsid w:val="00EF7B80"/>
    <w:rsid w:val="00F037DE"/>
    <w:rsid w:val="00F0504F"/>
    <w:rsid w:val="00F07EA5"/>
    <w:rsid w:val="00F1367F"/>
    <w:rsid w:val="00F17AA7"/>
    <w:rsid w:val="00F235F7"/>
    <w:rsid w:val="00F26D11"/>
    <w:rsid w:val="00F27955"/>
    <w:rsid w:val="00F351D2"/>
    <w:rsid w:val="00F36299"/>
    <w:rsid w:val="00F429EB"/>
    <w:rsid w:val="00F44652"/>
    <w:rsid w:val="00F456EC"/>
    <w:rsid w:val="00F4643D"/>
    <w:rsid w:val="00F575F4"/>
    <w:rsid w:val="00F652F9"/>
    <w:rsid w:val="00F75DBF"/>
    <w:rsid w:val="00F821A8"/>
    <w:rsid w:val="00F826BC"/>
    <w:rsid w:val="00F91762"/>
    <w:rsid w:val="00FA4652"/>
    <w:rsid w:val="00FC413F"/>
    <w:rsid w:val="00FC4F28"/>
    <w:rsid w:val="00FF4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529583F"/>
  <w15:chartTrackingRefBased/>
  <w15:docId w15:val="{DF68FEDF-1B4E-4077-95DA-5CBD43086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MS Serif" w:eastAsia="Times New Roman" w:hAnsi="MS Serif" w:cs="Times New Roman"/>
        <w:lang w:val="en-AU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/>
    <w:lsdException w:name="heading 8" w:uiPriority="9"/>
    <w:lsdException w:name="heading 9" w:uiPriority="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page number" w:uiPriority="99"/>
    <w:lsdException w:name="Body Text" w:uiPriority="1"/>
    <w:lsdException w:name="FollowedHyperlink" w:uiPriority="99"/>
    <w:lsdException w:name="Normal (Web)" w:uiPriority="99"/>
    <w:lsdException w:name="Normal Table" w:semiHidden="1" w:unhideWhenUsed="1"/>
    <w:lsdException w:name="annotation subjec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C2EF1"/>
    <w:rPr>
      <w:rFonts w:ascii="Source Sans Pro Light" w:eastAsiaTheme="minorHAnsi" w:hAnsi="Source Sans Pro Light" w:cstheme="minorBidi"/>
      <w:color w:val="000000"/>
      <w:sz w:val="18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5455F"/>
    <w:pPr>
      <w:keepNext/>
      <w:keepLines/>
      <w:spacing w:after="240"/>
      <w:outlineLvl w:val="0"/>
    </w:pPr>
    <w:rPr>
      <w:rFonts w:eastAsiaTheme="majorEastAsia" w:cs="Times New Roman (Headings CS)"/>
      <w:color w:val="01426A"/>
      <w:sz w:val="7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5455F"/>
    <w:pPr>
      <w:keepNext/>
      <w:keepLines/>
      <w:spacing w:after="240"/>
      <w:outlineLvl w:val="1"/>
    </w:pPr>
    <w:rPr>
      <w:rFonts w:eastAsiaTheme="majorEastAsia" w:cstheme="majorBidi"/>
      <w:color w:val="01426A"/>
      <w:sz w:val="5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5455F"/>
    <w:pPr>
      <w:keepNext/>
      <w:keepLines/>
      <w:spacing w:after="240"/>
      <w:outlineLvl w:val="2"/>
    </w:pPr>
    <w:rPr>
      <w:rFonts w:eastAsiaTheme="majorEastAsia" w:cstheme="majorBidi"/>
      <w:color w:val="01426A"/>
      <w:sz w:val="36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5455F"/>
    <w:pPr>
      <w:keepNext/>
      <w:keepLines/>
      <w:spacing w:after="240"/>
      <w:outlineLvl w:val="3"/>
    </w:pPr>
    <w:rPr>
      <w:rFonts w:eastAsiaTheme="majorEastAsia" w:cstheme="majorBidi"/>
      <w:iCs/>
      <w:color w:val="01426A"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5455F"/>
    <w:pPr>
      <w:keepNext/>
      <w:keepLines/>
      <w:spacing w:after="240"/>
      <w:outlineLvl w:val="4"/>
    </w:pPr>
    <w:rPr>
      <w:rFonts w:ascii="Source Sans Pro" w:eastAsiaTheme="majorEastAsia" w:hAnsi="Source Sans Pro" w:cs="Times New Roman (Headings CS)"/>
      <w:b/>
      <w:color w:val="01426A"/>
      <w:spacing w:val="10"/>
      <w:sz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5455F"/>
    <w:pPr>
      <w:keepNext/>
      <w:keepLines/>
      <w:spacing w:after="240"/>
      <w:outlineLvl w:val="5"/>
    </w:pPr>
    <w:rPr>
      <w:rFonts w:ascii="Source Sans Pro" w:eastAsiaTheme="majorEastAsia" w:hAnsi="Source Sans Pro" w:cs="Times New Roman (Headings CS)"/>
      <w:b/>
      <w:color w:val="01426A"/>
      <w:spacing w:val="10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034D3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9B1B0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034D39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0167A6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034D39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0167A6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rsid w:val="0099666F"/>
    <w:pPr>
      <w:ind w:left="720"/>
    </w:pPr>
    <w:rPr>
      <w:rFonts w:ascii="Source Sans Pro" w:eastAsia="Times New Roman" w:hAnsi="Source Sans Pro" w:cs="Times New Roman"/>
      <w:color w:val="01426A" w:themeColor="text1"/>
      <w:szCs w:val="20"/>
      <w:lang w:eastAsia="en-AU"/>
    </w:rPr>
  </w:style>
  <w:style w:type="character" w:customStyle="1" w:styleId="body85pt">
    <w:name w:val="body 8.5pt"/>
    <w:uiPriority w:val="99"/>
    <w:rsid w:val="00034D39"/>
    <w:rPr>
      <w:rFonts w:ascii="Aller-Light" w:hAnsi="Aller-Light" w:cs="Aller-Light" w:hint="default"/>
      <w:color w:val="404041"/>
      <w:sz w:val="17"/>
      <w:szCs w:val="17"/>
    </w:rPr>
  </w:style>
  <w:style w:type="paragraph" w:customStyle="1" w:styleId="BodyCopy">
    <w:name w:val="Body Copy"/>
    <w:basedOn w:val="Normal"/>
    <w:qFormat/>
    <w:rsid w:val="00854224"/>
    <w:pPr>
      <w:spacing w:after="240"/>
      <w:jc w:val="both"/>
    </w:pPr>
    <w:rPr>
      <w:szCs w:val="20"/>
    </w:rPr>
  </w:style>
  <w:style w:type="paragraph" w:styleId="BodyText">
    <w:name w:val="Body Text"/>
    <w:basedOn w:val="Normal"/>
    <w:link w:val="BodyTextChar"/>
    <w:uiPriority w:val="1"/>
    <w:rsid w:val="00034D39"/>
    <w:pPr>
      <w:widowControl w:val="0"/>
    </w:pPr>
    <w:rPr>
      <w:rFonts w:ascii="Calibri Light" w:eastAsia="Calibri Light" w:hAnsi="Calibri Light" w:cs="Calibri Light"/>
      <w:szCs w:val="18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034D39"/>
    <w:rPr>
      <w:rFonts w:ascii="Calibri Light" w:eastAsia="Calibri Light" w:hAnsi="Calibri Light" w:cs="Calibri Light"/>
      <w:color w:val="000000"/>
      <w:sz w:val="18"/>
      <w:szCs w:val="18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034D3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4D39"/>
    <w:rPr>
      <w:rFonts w:ascii="Source Sans Pro Light" w:eastAsiaTheme="minorHAnsi" w:hAnsi="Source Sans Pro Light" w:cstheme="minorBidi"/>
      <w:color w:val="000000"/>
      <w:sz w:val="18"/>
      <w:szCs w:val="22"/>
      <w:lang w:eastAsia="en-US"/>
    </w:rPr>
  </w:style>
  <w:style w:type="table" w:styleId="GridTable1Light-Accent5">
    <w:name w:val="Grid Table 1 Light Accent 5"/>
    <w:basedOn w:val="TableNormal"/>
    <w:uiPriority w:val="46"/>
    <w:rsid w:val="00034D39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4F7F9" w:themeColor="accent5" w:themeTint="66"/>
        <w:left w:val="single" w:sz="4" w:space="0" w:color="F4F7F9" w:themeColor="accent5" w:themeTint="66"/>
        <w:bottom w:val="single" w:sz="4" w:space="0" w:color="F4F7F9" w:themeColor="accent5" w:themeTint="66"/>
        <w:right w:val="single" w:sz="4" w:space="0" w:color="F4F7F9" w:themeColor="accent5" w:themeTint="66"/>
        <w:insideH w:val="single" w:sz="4" w:space="0" w:color="F4F7F9" w:themeColor="accent5" w:themeTint="66"/>
        <w:insideV w:val="single" w:sz="4" w:space="0" w:color="F4F7F9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EFF3F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FF3F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1">
    <w:name w:val="Grid Table 4 Accent 1"/>
    <w:basedOn w:val="TableNormal"/>
    <w:uiPriority w:val="49"/>
    <w:rsid w:val="00034D39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9D88" w:themeColor="accent1" w:themeTint="99"/>
        <w:left w:val="single" w:sz="4" w:space="0" w:color="FF9D88" w:themeColor="accent1" w:themeTint="99"/>
        <w:bottom w:val="single" w:sz="4" w:space="0" w:color="FF9D88" w:themeColor="accent1" w:themeTint="99"/>
        <w:right w:val="single" w:sz="4" w:space="0" w:color="FF9D88" w:themeColor="accent1" w:themeTint="99"/>
        <w:insideH w:val="single" w:sz="4" w:space="0" w:color="FF9D88" w:themeColor="accent1" w:themeTint="99"/>
        <w:insideV w:val="single" w:sz="4" w:space="0" w:color="FF9D8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5C39" w:themeColor="accent1"/>
          <w:left w:val="single" w:sz="4" w:space="0" w:color="FF5C39" w:themeColor="accent1"/>
          <w:bottom w:val="single" w:sz="4" w:space="0" w:color="FF5C39" w:themeColor="accent1"/>
          <w:right w:val="single" w:sz="4" w:space="0" w:color="FF5C39" w:themeColor="accent1"/>
          <w:insideH w:val="nil"/>
          <w:insideV w:val="nil"/>
        </w:tcBorders>
        <w:shd w:val="clear" w:color="auto" w:fill="FF5C39" w:themeFill="accent1"/>
      </w:tcPr>
    </w:tblStylePr>
    <w:tblStylePr w:type="lastRow">
      <w:rPr>
        <w:b/>
        <w:bCs/>
      </w:rPr>
      <w:tblPr/>
      <w:tcPr>
        <w:tcBorders>
          <w:top w:val="double" w:sz="4" w:space="0" w:color="FF5C3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ED7" w:themeFill="accent1" w:themeFillTint="33"/>
      </w:tcPr>
    </w:tblStylePr>
    <w:tblStylePr w:type="band1Horz">
      <w:tblPr/>
      <w:tcPr>
        <w:shd w:val="clear" w:color="auto" w:fill="FFDED7" w:themeFill="accent1" w:themeFillTint="33"/>
      </w:tcPr>
    </w:tblStylePr>
  </w:style>
  <w:style w:type="table" w:styleId="GridTable4-Accent5">
    <w:name w:val="Grid Table 4 Accent 5"/>
    <w:basedOn w:val="TableNormal"/>
    <w:uiPriority w:val="49"/>
    <w:rsid w:val="00034D39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EFF3F6" w:themeColor="accent5" w:themeTint="99"/>
        <w:left w:val="single" w:sz="4" w:space="0" w:color="EFF3F6" w:themeColor="accent5" w:themeTint="99"/>
        <w:bottom w:val="single" w:sz="4" w:space="0" w:color="EFF3F6" w:themeColor="accent5" w:themeTint="99"/>
        <w:right w:val="single" w:sz="4" w:space="0" w:color="EFF3F6" w:themeColor="accent5" w:themeTint="99"/>
        <w:insideH w:val="single" w:sz="4" w:space="0" w:color="EFF3F6" w:themeColor="accent5" w:themeTint="99"/>
        <w:insideV w:val="single" w:sz="4" w:space="0" w:color="EFF3F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5ECF0" w:themeColor="accent5"/>
          <w:left w:val="single" w:sz="4" w:space="0" w:color="E5ECF0" w:themeColor="accent5"/>
          <w:bottom w:val="single" w:sz="4" w:space="0" w:color="E5ECF0" w:themeColor="accent5"/>
          <w:right w:val="single" w:sz="4" w:space="0" w:color="E5ECF0" w:themeColor="accent5"/>
          <w:insideH w:val="nil"/>
          <w:insideV w:val="nil"/>
        </w:tcBorders>
        <w:shd w:val="clear" w:color="auto" w:fill="E5ECF0" w:themeFill="accent5"/>
      </w:tcPr>
    </w:tblStylePr>
    <w:tblStylePr w:type="lastRow">
      <w:rPr>
        <w:b/>
        <w:bCs/>
      </w:rPr>
      <w:tblPr/>
      <w:tcPr>
        <w:tcBorders>
          <w:top w:val="double" w:sz="4" w:space="0" w:color="E5ECF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BFC" w:themeFill="accent5" w:themeFillTint="33"/>
      </w:tcPr>
    </w:tblStylePr>
    <w:tblStylePr w:type="band1Horz">
      <w:tblPr/>
      <w:tcPr>
        <w:shd w:val="clear" w:color="auto" w:fill="F9FBFC" w:themeFill="accent5" w:themeFillTint="33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B5455F"/>
    <w:rPr>
      <w:rFonts w:ascii="Source Sans Pro Light" w:eastAsiaTheme="majorEastAsia" w:hAnsi="Source Sans Pro Light" w:cs="Times New Roman (Headings CS)"/>
      <w:color w:val="01426A"/>
      <w:sz w:val="72"/>
      <w:szCs w:val="32"/>
      <w:lang w:eastAsia="en-US"/>
    </w:rPr>
  </w:style>
  <w:style w:type="paragraph" w:customStyle="1" w:styleId="H1Title">
    <w:name w:val="H1 Title"/>
    <w:basedOn w:val="Heading1"/>
    <w:next w:val="Heading2"/>
    <w:autoRedefine/>
    <w:rsid w:val="00034D39"/>
    <w:rPr>
      <w:rFonts w:cstheme="majorHAnsi"/>
      <w:color w:val="FFFFFF" w:themeColor="background1"/>
      <w:szCs w:val="72"/>
      <w:lang w:val="en-GB"/>
    </w:rPr>
  </w:style>
  <w:style w:type="paragraph" w:customStyle="1" w:styleId="H5">
    <w:name w:val="H5"/>
    <w:basedOn w:val="Normal"/>
    <w:rsid w:val="00034D39"/>
    <w:pPr>
      <w:jc w:val="both"/>
    </w:pPr>
    <w:rPr>
      <w:rFonts w:ascii="Source Sans Pro" w:hAnsi="Source Sans Pro" w:cs="DaunPenh (Body CS)"/>
      <w:b/>
      <w:bCs/>
      <w:color w:val="01426A"/>
      <w:spacing w:val="10"/>
      <w:szCs w:val="20"/>
    </w:rPr>
  </w:style>
  <w:style w:type="paragraph" w:styleId="Header">
    <w:name w:val="header"/>
    <w:basedOn w:val="Normal"/>
    <w:link w:val="HeaderChar"/>
    <w:uiPriority w:val="99"/>
    <w:unhideWhenUsed/>
    <w:rsid w:val="00034D3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4D39"/>
    <w:rPr>
      <w:rFonts w:ascii="Source Sans Pro Light" w:eastAsiaTheme="minorHAnsi" w:hAnsi="Source Sans Pro Light" w:cstheme="minorBidi"/>
      <w:color w:val="000000"/>
      <w:sz w:val="18"/>
      <w:szCs w:val="2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B5455F"/>
    <w:rPr>
      <w:rFonts w:ascii="Source Sans Pro Light" w:eastAsiaTheme="majorEastAsia" w:hAnsi="Source Sans Pro Light" w:cstheme="majorBidi"/>
      <w:color w:val="01426A"/>
      <w:sz w:val="52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B5455F"/>
    <w:rPr>
      <w:rFonts w:ascii="Source Sans Pro Light" w:eastAsiaTheme="majorEastAsia" w:hAnsi="Source Sans Pro Light" w:cstheme="majorBidi"/>
      <w:color w:val="01426A"/>
      <w:sz w:val="36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B5455F"/>
    <w:rPr>
      <w:rFonts w:ascii="Source Sans Pro Light" w:eastAsiaTheme="majorEastAsia" w:hAnsi="Source Sans Pro Light" w:cstheme="majorBidi"/>
      <w:iCs/>
      <w:color w:val="01426A"/>
      <w:sz w:val="24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B5455F"/>
    <w:rPr>
      <w:rFonts w:ascii="Source Sans Pro" w:eastAsiaTheme="majorEastAsia" w:hAnsi="Source Sans Pro" w:cs="Times New Roman (Headings CS)"/>
      <w:b/>
      <w:color w:val="01426A"/>
      <w:spacing w:val="10"/>
      <w:sz w:val="24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B5455F"/>
    <w:rPr>
      <w:rFonts w:ascii="Source Sans Pro" w:eastAsiaTheme="majorEastAsia" w:hAnsi="Source Sans Pro" w:cs="Times New Roman (Headings CS)"/>
      <w:b/>
      <w:color w:val="01426A"/>
      <w:spacing w:val="10"/>
      <w:sz w:val="18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rsid w:val="00034D39"/>
    <w:rPr>
      <w:rFonts w:asciiTheme="majorHAnsi" w:eastAsiaTheme="majorEastAsia" w:hAnsiTheme="majorHAnsi" w:cstheme="majorBidi"/>
      <w:i/>
      <w:iCs/>
      <w:color w:val="9B1B00" w:themeColor="accent1" w:themeShade="7F"/>
      <w:sz w:val="18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rsid w:val="00034D39"/>
    <w:rPr>
      <w:rFonts w:asciiTheme="majorHAnsi" w:eastAsiaTheme="majorEastAsia" w:hAnsiTheme="majorHAnsi" w:cstheme="majorBidi"/>
      <w:color w:val="0167A6" w:themeColor="text1" w:themeTint="D8"/>
      <w:sz w:val="21"/>
      <w:szCs w:val="21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rsid w:val="00034D39"/>
    <w:rPr>
      <w:rFonts w:asciiTheme="majorHAnsi" w:eastAsiaTheme="majorEastAsia" w:hAnsiTheme="majorHAnsi" w:cstheme="majorBidi"/>
      <w:i/>
      <w:iCs/>
      <w:color w:val="0167A6" w:themeColor="text1" w:themeTint="D8"/>
      <w:sz w:val="21"/>
      <w:szCs w:val="21"/>
      <w:lang w:eastAsia="en-US"/>
    </w:rPr>
  </w:style>
  <w:style w:type="character" w:styleId="Hyperlink">
    <w:name w:val="Hyperlink"/>
    <w:rsid w:val="00034D39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034D39"/>
    <w:pPr>
      <w:ind w:left="720"/>
      <w:contextualSpacing/>
    </w:pPr>
  </w:style>
  <w:style w:type="table" w:styleId="TableGrid">
    <w:name w:val="Table Grid"/>
    <w:basedOn w:val="TableNormal"/>
    <w:uiPriority w:val="39"/>
    <w:rsid w:val="00034D3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034D39"/>
    <w:rPr>
      <w:rFonts w:ascii="Arial" w:eastAsiaTheme="minorHAnsi" w:hAnsi="Arial" w:cs="Arial"/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034D39"/>
    <w:rPr>
      <w:color w:val="808080"/>
      <w:shd w:val="clear" w:color="auto" w:fill="E6E6E6"/>
    </w:rPr>
  </w:style>
  <w:style w:type="character" w:styleId="Emphasis">
    <w:name w:val="Emphasis"/>
    <w:basedOn w:val="DefaultParagraphFont"/>
    <w:rsid w:val="004052FC"/>
    <w:rPr>
      <w:i/>
      <w:iCs/>
    </w:rPr>
  </w:style>
  <w:style w:type="character" w:styleId="Strong">
    <w:name w:val="Strong"/>
    <w:basedOn w:val="DefaultParagraphFont"/>
    <w:rsid w:val="004052FC"/>
    <w:rPr>
      <w:b/>
      <w:bCs/>
    </w:rPr>
  </w:style>
  <w:style w:type="character" w:styleId="IntenseReference">
    <w:name w:val="Intense Reference"/>
    <w:basedOn w:val="DefaultParagraphFont"/>
    <w:uiPriority w:val="32"/>
    <w:rsid w:val="004052FC"/>
    <w:rPr>
      <w:b/>
      <w:bCs/>
      <w:smallCaps/>
      <w:color w:val="FF5C39" w:themeColor="accent1"/>
      <w:spacing w:val="5"/>
    </w:rPr>
  </w:style>
  <w:style w:type="paragraph" w:styleId="NoSpacing">
    <w:name w:val="No Spacing"/>
    <w:basedOn w:val="BodyCopy"/>
    <w:uiPriority w:val="1"/>
    <w:rsid w:val="00B5455F"/>
    <w:pPr>
      <w:spacing w:after="0"/>
    </w:pPr>
  </w:style>
  <w:style w:type="paragraph" w:customStyle="1" w:styleId="Normal2">
    <w:name w:val="Normal 2"/>
    <w:basedOn w:val="Normal"/>
    <w:link w:val="Normal2Char"/>
    <w:qFormat/>
    <w:rsid w:val="00AC6461"/>
    <w:rPr>
      <w:rFonts w:ascii="Source Sans Pro" w:hAnsi="Source Sans Pro"/>
    </w:rPr>
  </w:style>
  <w:style w:type="character" w:customStyle="1" w:styleId="Normal2Char">
    <w:name w:val="Normal 2 Char"/>
    <w:basedOn w:val="DefaultParagraphFont"/>
    <w:link w:val="Normal2"/>
    <w:rsid w:val="00AC6461"/>
    <w:rPr>
      <w:rFonts w:ascii="Source Sans Pro" w:eastAsiaTheme="minorHAnsi" w:hAnsi="Source Sans Pro" w:cstheme="minorBidi"/>
      <w:color w:val="000000"/>
      <w:sz w:val="18"/>
      <w:szCs w:val="2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727F2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15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68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03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1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vestments@tieronecapital.com.au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teVella\Aus%20Finance%20Group\Aus%20Finance%20Group%20-%20Documents\TierONE%20Capital\07%20Marketing%20and%20Communications\Branding\Brand%20Guidelines\T1C%20Brand%20Assets\T1C%20Word%20Template%20-%20Blue%20Bann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B3FFDB-9C41-47FC-A909-CE97A7EF60B8}"/>
      </w:docPartPr>
      <w:docPartBody>
        <w:p w:rsidR="00357612" w:rsidRDefault="00057201">
          <w:r w:rsidRPr="00E2449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D8D9FC55D5B4021A675378FFBC950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5FCDB-923B-4541-B7BC-F886AAFB1D7C}"/>
      </w:docPartPr>
      <w:docPartBody>
        <w:p w:rsidR="00D116A0" w:rsidRDefault="00C07123" w:rsidP="00C07123">
          <w:pPr>
            <w:pStyle w:val="7D8D9FC55D5B4021A675378FFBC950E7"/>
          </w:pPr>
          <w:r w:rsidRPr="00E2449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7CCDA2D449D4912A5246D83855DCF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FD304C-12B4-4733-A9AB-FF3BD37888B4}"/>
      </w:docPartPr>
      <w:docPartBody>
        <w:p w:rsidR="00FA2094" w:rsidRDefault="00F040EC" w:rsidP="00F040EC">
          <w:pPr>
            <w:pStyle w:val="37CCDA2D449D4912A5246D83855DCFA7"/>
          </w:pPr>
          <w:r w:rsidRPr="00E2449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1B6DFF4888B4C7C8D7A5FAD2B6F11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FE496C-D727-4284-A5E4-6DE6A1C6E3B7}"/>
      </w:docPartPr>
      <w:docPartBody>
        <w:p w:rsidR="00FA2094" w:rsidRDefault="00F040EC" w:rsidP="00F040EC">
          <w:pPr>
            <w:pStyle w:val="E1B6DFF4888B4C7C8D7A5FAD2B6F118B"/>
          </w:pPr>
          <w:r w:rsidRPr="00E24495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erif">
    <w:altName w:val="Cambria"/>
    <w:charset w:val="00"/>
    <w:family w:val="roman"/>
    <w:pitch w:val="variable"/>
    <w:sig w:usb0="00000003" w:usb1="00000000" w:usb2="00000000" w:usb3="00000000" w:csb0="00000001" w:csb1="00000000"/>
  </w:font>
  <w:font w:name="Source Sans Pro Light">
    <w:panose1 w:val="020B0403030403020204"/>
    <w:charset w:val="00"/>
    <w:family w:val="swiss"/>
    <w:pitch w:val="variable"/>
    <w:sig w:usb0="600002F7" w:usb1="02000001" w:usb2="00000000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imes New Roman (Headings CS)">
    <w:altName w:val="Times New Roman"/>
    <w:charset w:val="00"/>
    <w:family w:val="roman"/>
    <w:pitch w:val="default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Aller-Light">
    <w:altName w:val="Cambria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aunPenh (Body CS)">
    <w:altName w:val="Cambria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201"/>
    <w:rsid w:val="00057201"/>
    <w:rsid w:val="00357612"/>
    <w:rsid w:val="004235BE"/>
    <w:rsid w:val="00431547"/>
    <w:rsid w:val="007F53FE"/>
    <w:rsid w:val="008C06CC"/>
    <w:rsid w:val="008C3D1D"/>
    <w:rsid w:val="009652F6"/>
    <w:rsid w:val="009F61CC"/>
    <w:rsid w:val="00C07123"/>
    <w:rsid w:val="00D116A0"/>
    <w:rsid w:val="00EC3D28"/>
    <w:rsid w:val="00F040EC"/>
    <w:rsid w:val="00F6557D"/>
    <w:rsid w:val="00F81FB8"/>
    <w:rsid w:val="00FA2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040EC"/>
    <w:rPr>
      <w:color w:val="808080"/>
    </w:rPr>
  </w:style>
  <w:style w:type="paragraph" w:customStyle="1" w:styleId="7D8D9FC55D5B4021A675378FFBC950E7">
    <w:name w:val="7D8D9FC55D5B4021A675378FFBC950E7"/>
    <w:rsid w:val="00C07123"/>
  </w:style>
  <w:style w:type="paragraph" w:customStyle="1" w:styleId="37CCDA2D449D4912A5246D83855DCFA7">
    <w:name w:val="37CCDA2D449D4912A5246D83855DCFA7"/>
    <w:rsid w:val="00F040EC"/>
    <w:rPr>
      <w:kern w:val="2"/>
      <w14:ligatures w14:val="standardContextual"/>
    </w:rPr>
  </w:style>
  <w:style w:type="paragraph" w:customStyle="1" w:styleId="E1B6DFF4888B4C7C8D7A5FAD2B6F118B">
    <w:name w:val="E1B6DFF4888B4C7C8D7A5FAD2B6F118B"/>
    <w:rsid w:val="00F040EC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TierONE Capital">
      <a:dk1>
        <a:srgbClr val="01426A"/>
      </a:dk1>
      <a:lt1>
        <a:srgbClr val="FFFFFF"/>
      </a:lt1>
      <a:dk2>
        <a:srgbClr val="28334A"/>
      </a:dk2>
      <a:lt2>
        <a:srgbClr val="F2F6F8"/>
      </a:lt2>
      <a:accent1>
        <a:srgbClr val="FF5C39"/>
      </a:accent1>
      <a:accent2>
        <a:srgbClr val="009CDC"/>
      </a:accent2>
      <a:accent3>
        <a:srgbClr val="41718F"/>
      </a:accent3>
      <a:accent4>
        <a:srgbClr val="80A0B5"/>
      </a:accent4>
      <a:accent5>
        <a:srgbClr val="E5ECF0"/>
      </a:accent5>
      <a:accent6>
        <a:srgbClr val="5B6770"/>
      </a:accent6>
      <a:hlink>
        <a:srgbClr val="0563C1"/>
      </a:hlink>
      <a:folHlink>
        <a:srgbClr val="954F72"/>
      </a:folHlink>
    </a:clrScheme>
    <a:fontScheme name="TierONE Capital">
      <a:majorFont>
        <a:latin typeface="Source Sans Pro Light"/>
        <a:ea typeface=""/>
        <a:cs typeface=""/>
      </a:majorFont>
      <a:minorFont>
        <a:latin typeface="Source Sans Pro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B4F781B835BE4891F8D6E7E71BF8AE" ma:contentTypeVersion="18" ma:contentTypeDescription="Create a new document." ma:contentTypeScope="" ma:versionID="b66548552ff1217183241c431d128548">
  <xsd:schema xmlns:xsd="http://www.w3.org/2001/XMLSchema" xmlns:xs="http://www.w3.org/2001/XMLSchema" xmlns:p="http://schemas.microsoft.com/office/2006/metadata/properties" xmlns:ns2="56289db1-3992-4406-9288-7f5ee5242195" xmlns:ns3="b6592813-65b6-44cc-8b53-996b9553d2c0" xmlns:ns4="531ed983-9a8b-4fdb-bad4-649aa365ac01" targetNamespace="http://schemas.microsoft.com/office/2006/metadata/properties" ma:root="true" ma:fieldsID="a3f51d40a0967c3a89cec85388245fc1" ns2:_="" ns3:_="" ns4:_="">
    <xsd:import namespace="56289db1-3992-4406-9288-7f5ee5242195"/>
    <xsd:import namespace="b6592813-65b6-44cc-8b53-996b9553d2c0"/>
    <xsd:import namespace="531ed983-9a8b-4fdb-bad4-649aa365ac0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289db1-3992-4406-9288-7f5ee524219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592813-65b6-44cc-8b53-996b9553d2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84d021e-dc00-4914-a3d0-d8a1c80a99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1ed983-9a8b-4fdb-bad4-649aa365ac01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4d4a9fb-94d6-47ee-9bac-01d72c28cc33}" ma:internalName="TaxCatchAll" ma:showField="CatchAllData" ma:web="531ed983-9a8b-4fdb-bad4-649aa365ac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1ed983-9a8b-4fdb-bad4-649aa365ac01" xsi:nil="true"/>
    <lcf76f155ced4ddcb4097134ff3c332f xmlns="b6592813-65b6-44cc-8b53-996b9553d2c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94D38C4-58F2-471E-B692-97CFB612E8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289db1-3992-4406-9288-7f5ee5242195"/>
    <ds:schemaRef ds:uri="b6592813-65b6-44cc-8b53-996b9553d2c0"/>
    <ds:schemaRef ds:uri="531ed983-9a8b-4fdb-bad4-649aa365ac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70B6867-79AA-B94F-AB88-CE84617C634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6DDBA45-1FEA-4660-B904-AE977FF9B22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69CFBF1-3C4F-40D2-B4B8-2568CEEA10B8}">
  <ds:schemaRefs>
    <ds:schemaRef ds:uri="http://schemas.microsoft.com/office/2006/metadata/properties"/>
    <ds:schemaRef ds:uri="http://schemas.microsoft.com/office/infopath/2007/PartnerControls"/>
    <ds:schemaRef ds:uri="531ed983-9a8b-4fdb-bad4-649aa365ac01"/>
    <ds:schemaRef ds:uri="b6592813-65b6-44cc-8b53-996b9553d2c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T1C Word Template - Blue Banner.dotx</Template>
  <TotalTime>281</TotalTime>
  <Pages>1</Pages>
  <Words>98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</vt:lpstr>
    </vt:vector>
  </TitlesOfParts>
  <Company> </Company>
  <LinksUpToDate>false</LinksUpToDate>
  <CharactersWithSpaces>758</CharactersWithSpaces>
  <SharedDoc>false</SharedDoc>
  <HLinks>
    <vt:vector size="6" baseType="variant">
      <vt:variant>
        <vt:i4>4390977</vt:i4>
      </vt:variant>
      <vt:variant>
        <vt:i4>0</vt:i4>
      </vt:variant>
      <vt:variant>
        <vt:i4>0</vt:i4>
      </vt:variant>
      <vt:variant>
        <vt:i4>5</vt:i4>
      </vt:variant>
      <vt:variant>
        <vt:lpwstr>http://www.tieronecapital.com.au/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</dc:title>
  <dc:subject/>
  <dc:creator>Kate Vella</dc:creator>
  <cp:keywords/>
  <dc:description/>
  <cp:lastModifiedBy>Kate Vella</cp:lastModifiedBy>
  <cp:revision>41</cp:revision>
  <cp:lastPrinted>2021-02-15T03:28:00Z</cp:lastPrinted>
  <dcterms:created xsi:type="dcterms:W3CDTF">2022-08-09T04:51:00Z</dcterms:created>
  <dcterms:modified xsi:type="dcterms:W3CDTF">2024-07-05T06:31:00Z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0x010100B3B4F781B835BE4891F8D6E7E71BF8AE</vt:lpwstr>
  </property>
  <property fmtid="{D5CDD505-2E9C-101B-9397-08002B2CF9AE}" pid="3" name="MediaServiceImageTags">
    <vt:lpwstr/>
  </property>
</Properties>
</file>