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9D32" w14:textId="77777777" w:rsidR="004E652B" w:rsidRDefault="004E652B" w:rsidP="004E652B">
      <w:pPr>
        <w:pStyle w:val="Heading3"/>
      </w:pPr>
      <w:r>
        <w:t>TierONE CAPITAL INVESTOR PORTAL ACCESS</w:t>
      </w:r>
    </w:p>
    <w:p w14:paraId="3C90722F" w14:textId="77777777" w:rsidR="00BB48B1" w:rsidRPr="00F00B1C" w:rsidRDefault="005765BE" w:rsidP="00706EC9">
      <w:pPr>
        <w:pStyle w:val="BodyCopy"/>
        <w:spacing w:after="0"/>
        <w:rPr>
          <w:sz w:val="20"/>
        </w:rPr>
      </w:pPr>
      <w:r w:rsidRPr="00F00B1C">
        <w:rPr>
          <w:sz w:val="20"/>
        </w:rPr>
        <w:t>Access</w:t>
      </w:r>
      <w:r w:rsidR="00F8679F" w:rsidRPr="00F00B1C">
        <w:rPr>
          <w:sz w:val="20"/>
        </w:rPr>
        <w:t xml:space="preserve"> to the Investor Portal</w:t>
      </w:r>
      <w:r w:rsidRPr="00F00B1C">
        <w:rPr>
          <w:sz w:val="20"/>
        </w:rPr>
        <w:t xml:space="preserve"> is granted according to your instructions in onboarding documentation for each specific Investing Entity.</w:t>
      </w:r>
      <w:r w:rsidR="0064720B" w:rsidRPr="00F00B1C">
        <w:rPr>
          <w:sz w:val="20"/>
        </w:rPr>
        <w:t xml:space="preserve"> </w:t>
      </w:r>
      <w:r w:rsidR="00BB48B1" w:rsidRPr="00F00B1C">
        <w:rPr>
          <w:sz w:val="20"/>
        </w:rPr>
        <w:t>Typically:</w:t>
      </w:r>
    </w:p>
    <w:p w14:paraId="01DC70E1" w14:textId="77777777" w:rsidR="00BB48B1" w:rsidRPr="00F00B1C" w:rsidRDefault="00BB48B1" w:rsidP="00706EC9">
      <w:pPr>
        <w:pStyle w:val="BodyCopy"/>
        <w:numPr>
          <w:ilvl w:val="0"/>
          <w:numId w:val="23"/>
        </w:numPr>
        <w:ind w:left="714" w:hanging="357"/>
        <w:contextualSpacing/>
        <w:rPr>
          <w:sz w:val="20"/>
        </w:rPr>
      </w:pPr>
      <w:r w:rsidRPr="00F00B1C">
        <w:rPr>
          <w:sz w:val="20"/>
        </w:rPr>
        <w:t>Individual: the individual account holder</w:t>
      </w:r>
    </w:p>
    <w:p w14:paraId="00E30929" w14:textId="77777777" w:rsidR="00BB48B1" w:rsidRPr="00F00B1C" w:rsidRDefault="00BB48B1" w:rsidP="00706EC9">
      <w:pPr>
        <w:pStyle w:val="BodyCopy"/>
        <w:numPr>
          <w:ilvl w:val="0"/>
          <w:numId w:val="23"/>
        </w:numPr>
        <w:ind w:left="714" w:hanging="357"/>
        <w:contextualSpacing/>
        <w:rPr>
          <w:sz w:val="20"/>
        </w:rPr>
      </w:pPr>
      <w:r w:rsidRPr="00F00B1C">
        <w:rPr>
          <w:sz w:val="20"/>
        </w:rPr>
        <w:t>Joint: both account holders</w:t>
      </w:r>
    </w:p>
    <w:p w14:paraId="20E31DD3" w14:textId="77777777" w:rsidR="00BB48B1" w:rsidRPr="00F00B1C" w:rsidRDefault="00BB48B1" w:rsidP="00706EC9">
      <w:pPr>
        <w:pStyle w:val="BodyCopy"/>
        <w:numPr>
          <w:ilvl w:val="0"/>
          <w:numId w:val="23"/>
        </w:numPr>
        <w:ind w:left="714" w:hanging="357"/>
        <w:contextualSpacing/>
        <w:rPr>
          <w:sz w:val="20"/>
        </w:rPr>
      </w:pPr>
      <w:r w:rsidRPr="00F00B1C">
        <w:rPr>
          <w:sz w:val="20"/>
        </w:rPr>
        <w:t>Company: Directors</w:t>
      </w:r>
    </w:p>
    <w:p w14:paraId="43FBED68" w14:textId="77777777" w:rsidR="00BB48B1" w:rsidRPr="00F00B1C" w:rsidRDefault="00BB48B1" w:rsidP="00706EC9">
      <w:pPr>
        <w:pStyle w:val="BodyCopy"/>
        <w:numPr>
          <w:ilvl w:val="0"/>
          <w:numId w:val="23"/>
        </w:numPr>
        <w:ind w:left="714" w:hanging="357"/>
        <w:contextualSpacing/>
        <w:rPr>
          <w:sz w:val="20"/>
        </w:rPr>
      </w:pPr>
      <w:r w:rsidRPr="00F00B1C">
        <w:rPr>
          <w:sz w:val="20"/>
        </w:rPr>
        <w:t>Trusts with Individual Trustees: Individual Trustees</w:t>
      </w:r>
    </w:p>
    <w:p w14:paraId="32CF7999" w14:textId="77777777" w:rsidR="00BB48B1" w:rsidRPr="00F00B1C" w:rsidRDefault="00BB48B1" w:rsidP="00121125">
      <w:pPr>
        <w:pStyle w:val="BodyCopy"/>
        <w:numPr>
          <w:ilvl w:val="0"/>
          <w:numId w:val="23"/>
        </w:numPr>
        <w:ind w:left="714" w:hanging="357"/>
        <w:rPr>
          <w:sz w:val="20"/>
        </w:rPr>
      </w:pPr>
      <w:r w:rsidRPr="00F00B1C">
        <w:rPr>
          <w:sz w:val="20"/>
        </w:rPr>
        <w:t>Trusts with Corporate Trustees: Directors of the Corporate Trustee</w:t>
      </w:r>
    </w:p>
    <w:p w14:paraId="7A071337" w14:textId="0C793E48" w:rsidR="00A24184" w:rsidRPr="00F00B1C" w:rsidRDefault="00F42B23" w:rsidP="00706EC9">
      <w:pPr>
        <w:pStyle w:val="BodyCopy"/>
        <w:rPr>
          <w:sz w:val="20"/>
        </w:rPr>
      </w:pPr>
      <w:r w:rsidRPr="00F00B1C">
        <w:rPr>
          <w:sz w:val="20"/>
        </w:rPr>
        <w:t xml:space="preserve">Use this form to </w:t>
      </w:r>
      <w:r w:rsidR="00DA5755" w:rsidRPr="00F00B1C">
        <w:rPr>
          <w:sz w:val="20"/>
        </w:rPr>
        <w:t>change or amend access for</w:t>
      </w:r>
      <w:r w:rsidR="004C6BC6" w:rsidRPr="00F00B1C">
        <w:rPr>
          <w:sz w:val="20"/>
        </w:rPr>
        <w:t xml:space="preserve"> </w:t>
      </w:r>
      <w:r w:rsidR="00FD7B98" w:rsidRPr="00F00B1C">
        <w:rPr>
          <w:sz w:val="20"/>
        </w:rPr>
        <w:t>existing account holders/trustees/directors.</w:t>
      </w:r>
    </w:p>
    <w:p w14:paraId="09F37A8A" w14:textId="44B8E49C" w:rsidR="00FD7B98" w:rsidRPr="00F00B1C" w:rsidRDefault="00013933" w:rsidP="00706EC9">
      <w:pPr>
        <w:pStyle w:val="BodyCopy"/>
        <w:rPr>
          <w:sz w:val="20"/>
        </w:rPr>
      </w:pPr>
      <w:r w:rsidRPr="00F00B1C">
        <w:rPr>
          <w:sz w:val="20"/>
        </w:rPr>
        <w:t>If you would like to grant an additional/third party access to your Investing En</w:t>
      </w:r>
      <w:r w:rsidR="00D71925" w:rsidRPr="00F00B1C">
        <w:rPr>
          <w:sz w:val="20"/>
        </w:rPr>
        <w:t>tity via the Investor Portal, then a</w:t>
      </w:r>
      <w:r w:rsidR="00D513FD" w:rsidRPr="00F00B1C">
        <w:rPr>
          <w:sz w:val="20"/>
        </w:rPr>
        <w:t xml:space="preserve">n </w:t>
      </w:r>
      <w:r w:rsidR="00757059" w:rsidRPr="00F00B1C">
        <w:rPr>
          <w:b/>
          <w:bCs/>
          <w:sz w:val="20"/>
        </w:rPr>
        <w:t>Additional Contact Form</w:t>
      </w:r>
      <w:r w:rsidR="00757059" w:rsidRPr="00F00B1C">
        <w:rPr>
          <w:sz w:val="20"/>
        </w:rPr>
        <w:t xml:space="preserve"> will need to be completed.</w:t>
      </w:r>
    </w:p>
    <w:p w14:paraId="6B0B8A3E" w14:textId="4ECFF01E" w:rsidR="00A24184" w:rsidRPr="00F00B1C" w:rsidRDefault="001F55FF" w:rsidP="00706EC9">
      <w:pPr>
        <w:pStyle w:val="BodyCopy"/>
        <w:rPr>
          <w:sz w:val="20"/>
        </w:rPr>
      </w:pPr>
      <w:r w:rsidRPr="00F00B1C">
        <w:rPr>
          <w:sz w:val="20"/>
        </w:rPr>
        <w:t xml:space="preserve">Please complete </w:t>
      </w:r>
      <w:r w:rsidR="00215B3B" w:rsidRPr="00F00B1C">
        <w:rPr>
          <w:sz w:val="20"/>
        </w:rPr>
        <w:t xml:space="preserve">only </w:t>
      </w:r>
      <w:r w:rsidRPr="00F00B1C">
        <w:rPr>
          <w:sz w:val="20"/>
        </w:rPr>
        <w:t>the necessary pages, bas</w:t>
      </w:r>
      <w:r w:rsidR="004F7993" w:rsidRPr="00F00B1C">
        <w:rPr>
          <w:sz w:val="20"/>
        </w:rPr>
        <w:t>ed on your Investing Entity type.</w:t>
      </w:r>
      <w:r w:rsidR="00F11815">
        <w:rPr>
          <w:sz w:val="20"/>
        </w:rPr>
        <w:t xml:space="preserve"> </w:t>
      </w:r>
      <w:r w:rsidR="00F11815" w:rsidRPr="00F11815">
        <w:rPr>
          <w:sz w:val="20"/>
        </w:rPr>
        <w:t>Print additional pages if further space for signatories is required.</w:t>
      </w:r>
    </w:p>
    <w:p w14:paraId="60B3E6B1" w14:textId="060AFCF6" w:rsidR="00215B3B" w:rsidRDefault="00215B3B" w:rsidP="009124F5">
      <w:pPr>
        <w:pStyle w:val="Heading4"/>
        <w:spacing w:after="120"/>
      </w:pPr>
      <w:r>
        <w:t>Individual</w:t>
      </w:r>
    </w:p>
    <w:p w14:paraId="2DD4ADB9" w14:textId="254A73E0" w:rsidR="00CF6A79" w:rsidRPr="00394676" w:rsidRDefault="000906E7" w:rsidP="00504F39">
      <w:pPr>
        <w:pStyle w:val="BodyCopy"/>
        <w:numPr>
          <w:ilvl w:val="0"/>
          <w:numId w:val="27"/>
        </w:numPr>
        <w:ind w:left="709" w:hanging="425"/>
        <w:rPr>
          <w:sz w:val="24"/>
          <w:szCs w:val="28"/>
        </w:rPr>
      </w:pPr>
      <w:r w:rsidRPr="007E137F">
        <w:rPr>
          <w:sz w:val="20"/>
        </w:rPr>
        <w:t xml:space="preserve">TierONE Capital requires </w:t>
      </w:r>
      <w:r w:rsidR="00394676" w:rsidRPr="007E137F">
        <w:rPr>
          <w:sz w:val="20"/>
        </w:rPr>
        <w:t>individual</w:t>
      </w:r>
      <w:r w:rsidRPr="007E137F">
        <w:rPr>
          <w:sz w:val="20"/>
        </w:rPr>
        <w:t xml:space="preserve"> account holders have access to the Investor Portal, and as such</w:t>
      </w:r>
      <w:r w:rsidR="00394676" w:rsidRPr="007E137F">
        <w:rPr>
          <w:sz w:val="20"/>
        </w:rPr>
        <w:t xml:space="preserve"> access is unable to be amended</w:t>
      </w:r>
      <w:r w:rsidR="00394676" w:rsidRPr="00AE5379">
        <w:rPr>
          <w:sz w:val="20"/>
        </w:rPr>
        <w:t>.</w:t>
      </w:r>
    </w:p>
    <w:p w14:paraId="26858D05" w14:textId="77777777" w:rsidR="009124F5" w:rsidRDefault="00215B3B" w:rsidP="009124F5">
      <w:pPr>
        <w:pStyle w:val="Heading4"/>
        <w:spacing w:after="120"/>
      </w:pPr>
      <w:r>
        <w:t>Joint</w:t>
      </w:r>
    </w:p>
    <w:p w14:paraId="4AD6611A" w14:textId="764C0F67" w:rsidR="009124F5" w:rsidRPr="00AE5379" w:rsidRDefault="00075799" w:rsidP="00504F39">
      <w:pPr>
        <w:pStyle w:val="BodyCopy"/>
        <w:ind w:left="284"/>
        <w:rPr>
          <w:sz w:val="20"/>
        </w:rPr>
      </w:pPr>
      <w:sdt>
        <w:sdtPr>
          <w:rPr>
            <w:sz w:val="20"/>
            <w:szCs w:val="22"/>
          </w:rPr>
          <w:id w:val="-111860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C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070D5A" w:rsidRPr="00AE5379">
        <w:rPr>
          <w:sz w:val="20"/>
        </w:rPr>
        <w:t xml:space="preserve"> </w:t>
      </w:r>
      <w:r w:rsidR="00EF2A35">
        <w:rPr>
          <w:sz w:val="20"/>
        </w:rPr>
        <w:t xml:space="preserve">  </w:t>
      </w:r>
      <w:r w:rsidR="009124F5" w:rsidRPr="00AE5379">
        <w:rPr>
          <w:sz w:val="20"/>
        </w:rPr>
        <w:t xml:space="preserve">Pages </w:t>
      </w:r>
      <w:r w:rsidR="001C3F31" w:rsidRPr="000A2310">
        <w:rPr>
          <w:b/>
          <w:bCs/>
          <w:sz w:val="24"/>
          <w:szCs w:val="24"/>
        </w:rPr>
        <w:t>2</w:t>
      </w:r>
      <w:r w:rsidR="009124F5" w:rsidRPr="000A2310">
        <w:rPr>
          <w:sz w:val="24"/>
          <w:szCs w:val="24"/>
        </w:rPr>
        <w:t xml:space="preserve"> </w:t>
      </w:r>
      <w:r w:rsidR="009124F5" w:rsidRPr="00AE5379">
        <w:rPr>
          <w:sz w:val="20"/>
        </w:rPr>
        <w:t xml:space="preserve">to </w:t>
      </w:r>
      <w:r w:rsidR="001C3F31" w:rsidRPr="000A2310">
        <w:rPr>
          <w:b/>
          <w:bCs/>
          <w:sz w:val="24"/>
          <w:szCs w:val="24"/>
        </w:rPr>
        <w:t>3</w:t>
      </w:r>
      <w:r w:rsidR="009124F5" w:rsidRPr="00AE5379">
        <w:rPr>
          <w:sz w:val="20"/>
        </w:rPr>
        <w:t xml:space="preserve"> only</w:t>
      </w:r>
    </w:p>
    <w:p w14:paraId="407632FD" w14:textId="77777777" w:rsidR="009124F5" w:rsidRDefault="00215B3B" w:rsidP="009124F5">
      <w:pPr>
        <w:pStyle w:val="Heading4"/>
        <w:spacing w:after="120"/>
      </w:pPr>
      <w:r>
        <w:t>Company</w:t>
      </w:r>
    </w:p>
    <w:p w14:paraId="07155193" w14:textId="327E14F6" w:rsidR="009124F5" w:rsidRPr="00AE5379" w:rsidRDefault="00075799" w:rsidP="00504F39">
      <w:pPr>
        <w:pStyle w:val="BodyCopy"/>
        <w:ind w:left="284"/>
        <w:rPr>
          <w:sz w:val="20"/>
        </w:rPr>
      </w:pPr>
      <w:sdt>
        <w:sdtPr>
          <w:rPr>
            <w:sz w:val="20"/>
            <w:szCs w:val="22"/>
          </w:rPr>
          <w:id w:val="7214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9E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EF2A35" w:rsidRPr="00AE5379">
        <w:rPr>
          <w:sz w:val="20"/>
        </w:rPr>
        <w:t xml:space="preserve"> </w:t>
      </w:r>
      <w:r w:rsidR="00EF2A35">
        <w:rPr>
          <w:sz w:val="20"/>
        </w:rPr>
        <w:t xml:space="preserve">  </w:t>
      </w:r>
      <w:r w:rsidR="009124F5" w:rsidRPr="00AE5379">
        <w:rPr>
          <w:sz w:val="20"/>
        </w:rPr>
        <w:t xml:space="preserve">Pages </w:t>
      </w:r>
      <w:r w:rsidR="00F00B1C" w:rsidRPr="000A2310">
        <w:rPr>
          <w:b/>
          <w:bCs/>
          <w:sz w:val="24"/>
          <w:szCs w:val="24"/>
        </w:rPr>
        <w:t>4</w:t>
      </w:r>
      <w:r w:rsidR="009124F5" w:rsidRPr="00AE5379">
        <w:rPr>
          <w:sz w:val="20"/>
        </w:rPr>
        <w:t xml:space="preserve"> to </w:t>
      </w:r>
      <w:r w:rsidR="00F00B1C" w:rsidRPr="000A2310">
        <w:rPr>
          <w:b/>
          <w:bCs/>
          <w:sz w:val="24"/>
          <w:szCs w:val="24"/>
        </w:rPr>
        <w:t>5</w:t>
      </w:r>
      <w:r w:rsidR="009124F5" w:rsidRPr="00AE5379">
        <w:rPr>
          <w:sz w:val="20"/>
        </w:rPr>
        <w:t xml:space="preserve"> only</w:t>
      </w:r>
    </w:p>
    <w:p w14:paraId="450525A5" w14:textId="74A49E91" w:rsidR="00215B3B" w:rsidRDefault="00215B3B" w:rsidP="009124F5">
      <w:pPr>
        <w:pStyle w:val="Heading4"/>
        <w:spacing w:after="120"/>
      </w:pPr>
      <w:r>
        <w:t>Trusts with Individual Trustees</w:t>
      </w:r>
    </w:p>
    <w:p w14:paraId="7D01B666" w14:textId="1C13E9B0" w:rsidR="009124F5" w:rsidRPr="00AE5379" w:rsidRDefault="00075799" w:rsidP="00504F39">
      <w:pPr>
        <w:pStyle w:val="BodyCopy"/>
        <w:ind w:left="284"/>
        <w:rPr>
          <w:sz w:val="20"/>
        </w:rPr>
      </w:pPr>
      <w:sdt>
        <w:sdtPr>
          <w:rPr>
            <w:sz w:val="20"/>
            <w:szCs w:val="22"/>
          </w:rPr>
          <w:id w:val="-22136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C6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EF2A35" w:rsidRPr="00AE5379">
        <w:rPr>
          <w:sz w:val="20"/>
        </w:rPr>
        <w:t xml:space="preserve"> </w:t>
      </w:r>
      <w:r w:rsidR="00EF2A35">
        <w:rPr>
          <w:sz w:val="20"/>
        </w:rPr>
        <w:t xml:space="preserve">  </w:t>
      </w:r>
      <w:r w:rsidR="009124F5" w:rsidRPr="00AE5379">
        <w:rPr>
          <w:sz w:val="20"/>
        </w:rPr>
        <w:t xml:space="preserve">Pages </w:t>
      </w:r>
      <w:r w:rsidR="00F00B1C" w:rsidRPr="000A2310">
        <w:rPr>
          <w:b/>
          <w:bCs/>
          <w:sz w:val="24"/>
          <w:szCs w:val="24"/>
        </w:rPr>
        <w:t>6</w:t>
      </w:r>
      <w:r w:rsidR="009124F5" w:rsidRPr="00AE5379">
        <w:rPr>
          <w:sz w:val="20"/>
        </w:rPr>
        <w:t xml:space="preserve"> to </w:t>
      </w:r>
      <w:r w:rsidR="00F00B1C" w:rsidRPr="000A2310">
        <w:rPr>
          <w:b/>
          <w:bCs/>
          <w:sz w:val="24"/>
          <w:szCs w:val="24"/>
        </w:rPr>
        <w:t>7</w:t>
      </w:r>
      <w:r w:rsidR="009124F5" w:rsidRPr="00AE5379">
        <w:rPr>
          <w:sz w:val="20"/>
        </w:rPr>
        <w:t xml:space="preserve"> only</w:t>
      </w:r>
    </w:p>
    <w:p w14:paraId="7181F677" w14:textId="6A6422C0" w:rsidR="00215B3B" w:rsidRDefault="00215B3B" w:rsidP="009124F5">
      <w:pPr>
        <w:pStyle w:val="Heading4"/>
        <w:spacing w:after="120"/>
      </w:pPr>
      <w:r>
        <w:t>Trusts with Corporate Trustees</w:t>
      </w:r>
    </w:p>
    <w:p w14:paraId="596C3A21" w14:textId="250B5B40" w:rsidR="009124F5" w:rsidRPr="00AE5379" w:rsidRDefault="00075799" w:rsidP="00504F39">
      <w:pPr>
        <w:pStyle w:val="BodyCopy"/>
        <w:ind w:left="284"/>
        <w:rPr>
          <w:sz w:val="20"/>
        </w:rPr>
      </w:pPr>
      <w:sdt>
        <w:sdtPr>
          <w:rPr>
            <w:sz w:val="20"/>
            <w:szCs w:val="22"/>
          </w:rPr>
          <w:id w:val="-134400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C6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EF2A35" w:rsidRPr="00AE5379">
        <w:rPr>
          <w:sz w:val="20"/>
        </w:rPr>
        <w:t xml:space="preserve"> </w:t>
      </w:r>
      <w:r w:rsidR="00EF2A35">
        <w:rPr>
          <w:sz w:val="20"/>
        </w:rPr>
        <w:t xml:space="preserve">  </w:t>
      </w:r>
      <w:r w:rsidR="009124F5" w:rsidRPr="00AE5379">
        <w:rPr>
          <w:sz w:val="20"/>
        </w:rPr>
        <w:t xml:space="preserve">Pages </w:t>
      </w:r>
      <w:r w:rsidR="00F00B1C" w:rsidRPr="000A2310">
        <w:rPr>
          <w:b/>
          <w:bCs/>
          <w:sz w:val="24"/>
          <w:szCs w:val="24"/>
        </w:rPr>
        <w:t>8</w:t>
      </w:r>
      <w:r w:rsidR="009124F5" w:rsidRPr="00AE5379">
        <w:rPr>
          <w:sz w:val="20"/>
        </w:rPr>
        <w:t xml:space="preserve"> to </w:t>
      </w:r>
      <w:r w:rsidR="00F00B1C" w:rsidRPr="000A2310">
        <w:rPr>
          <w:b/>
          <w:bCs/>
          <w:sz w:val="24"/>
          <w:szCs w:val="24"/>
        </w:rPr>
        <w:t>9</w:t>
      </w:r>
      <w:r w:rsidR="009124F5" w:rsidRPr="00AE5379">
        <w:rPr>
          <w:sz w:val="20"/>
        </w:rPr>
        <w:t xml:space="preserve"> only</w:t>
      </w:r>
    </w:p>
    <w:p w14:paraId="0C410810" w14:textId="77777777" w:rsidR="00A24184" w:rsidRDefault="00A24184"/>
    <w:p w14:paraId="15095CF3" w14:textId="77777777" w:rsidR="005765BE" w:rsidRDefault="005765BE" w:rsidP="005765BE">
      <w:pPr>
        <w:pStyle w:val="Heading4"/>
      </w:pPr>
      <w:r>
        <w:t>RETURN YOUR COMPLETED FORM AS FOLLOWS:</w:t>
      </w:r>
    </w:p>
    <w:p w14:paraId="233F9658" w14:textId="3DF8C8BE" w:rsidR="005765BE" w:rsidRPr="000A2310" w:rsidRDefault="005765BE" w:rsidP="005765BE">
      <w:pPr>
        <w:pStyle w:val="BodyCopy"/>
        <w:rPr>
          <w:sz w:val="20"/>
        </w:rPr>
      </w:pPr>
      <w:r w:rsidRPr="000A2310">
        <w:rPr>
          <w:sz w:val="20"/>
        </w:rPr>
        <w:t>By email to:</w:t>
      </w:r>
      <w:r w:rsidRPr="000A2310">
        <w:rPr>
          <w:sz w:val="20"/>
        </w:rPr>
        <w:tab/>
      </w:r>
      <w:hyperlink r:id="rId11" w:history="1">
        <w:r w:rsidR="00E51C37" w:rsidRPr="00C9235F">
          <w:rPr>
            <w:rStyle w:val="Hyperlink"/>
            <w:sz w:val="20"/>
          </w:rPr>
          <w:t>investments@tieronecapital.com.au</w:t>
        </w:r>
      </w:hyperlink>
    </w:p>
    <w:p w14:paraId="59776D0F" w14:textId="77777777" w:rsidR="005765BE" w:rsidRPr="000A2310" w:rsidRDefault="005765BE" w:rsidP="005765BE">
      <w:pPr>
        <w:pStyle w:val="BodyCopy"/>
        <w:rPr>
          <w:rFonts w:ascii="Source Sans Pro" w:hAnsi="Source Sans Pro"/>
          <w:sz w:val="20"/>
        </w:rPr>
      </w:pPr>
      <w:r w:rsidRPr="000A2310">
        <w:rPr>
          <w:rFonts w:ascii="Source Sans Pro" w:hAnsi="Source Sans Pro"/>
          <w:sz w:val="20"/>
        </w:rPr>
        <w:t>Please note that you may receive a phone call from TierONE Capital to confirm these details.</w:t>
      </w:r>
    </w:p>
    <w:p w14:paraId="50142379" w14:textId="77777777" w:rsidR="00A24184" w:rsidRDefault="00A24184"/>
    <w:p w14:paraId="39F66CEE" w14:textId="7E564EA6" w:rsidR="00A24184" w:rsidRDefault="00A24184">
      <w:pPr>
        <w:rPr>
          <w:rFonts w:eastAsiaTheme="majorEastAsia" w:cstheme="majorBidi"/>
          <w:color w:val="01426A"/>
          <w:sz w:val="36"/>
          <w:szCs w:val="24"/>
        </w:rPr>
      </w:pPr>
      <w:r>
        <w:br w:type="page"/>
      </w:r>
    </w:p>
    <w:p w14:paraId="271D3B4E" w14:textId="2C3898E5" w:rsidR="007F7623" w:rsidRDefault="006525E1" w:rsidP="007F7623">
      <w:pPr>
        <w:pStyle w:val="Heading3"/>
      </w:pPr>
      <w:r>
        <w:lastRenderedPageBreak/>
        <w:t xml:space="preserve">INVESTING ENTITY | </w:t>
      </w:r>
      <w:r w:rsidR="00A84E31">
        <w:t>JOINT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F7623" w:rsidRPr="00660925" w14:paraId="61FCDE91" w14:textId="77777777" w:rsidTr="00C21F51">
        <w:tc>
          <w:tcPr>
            <w:tcW w:w="10457" w:type="dxa"/>
            <w:tcBorders>
              <w:bottom w:val="single" w:sz="4" w:space="0" w:color="41718F" w:themeColor="accent3"/>
            </w:tcBorders>
          </w:tcPr>
          <w:p w14:paraId="2778D7D5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FULL INVESTING ENTITY NAME</w:t>
            </w:r>
          </w:p>
        </w:tc>
      </w:tr>
      <w:tr w:rsidR="007F7623" w:rsidRPr="00660925" w14:paraId="5EA4D73F" w14:textId="77777777" w:rsidTr="00C21F51">
        <w:trPr>
          <w:trHeight w:val="397"/>
        </w:trPr>
        <w:sdt>
          <w:sdtPr>
            <w:id w:val="273525684"/>
            <w:placeholder>
              <w:docPart w:val="155452222A1649569A8DB2353D2770C8"/>
            </w:placeholder>
            <w:text/>
          </w:sdtPr>
          <w:sdtEndPr/>
          <w:sdtContent>
            <w:tc>
              <w:tcPr>
                <w:tcW w:w="1045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CF358DC" w14:textId="152210A5" w:rsidR="007F7623" w:rsidRPr="00660925" w:rsidRDefault="008D637D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4E2783B" w14:textId="77777777" w:rsidR="007F7623" w:rsidRDefault="007F7623" w:rsidP="007F7623">
      <w:pPr>
        <w:spacing w:after="240"/>
        <w:rPr>
          <w:rFonts w:ascii="Source Sans Pro" w:hAnsi="Source Sans Pro"/>
          <w:sz w:val="20"/>
          <w:szCs w:val="24"/>
        </w:rPr>
      </w:pPr>
    </w:p>
    <w:p w14:paraId="2F2B624D" w14:textId="732BD5D3" w:rsidR="007F7623" w:rsidRDefault="000C50FB" w:rsidP="007F7623">
      <w:pPr>
        <w:pStyle w:val="Heading4"/>
        <w:rPr>
          <w:rFonts w:ascii="Source Sans Pro" w:hAnsi="Source Sans Pro"/>
          <w:sz w:val="20"/>
          <w:szCs w:val="24"/>
        </w:rPr>
      </w:pPr>
      <w:r>
        <w:t>ACCOUNT HOLDERS</w:t>
      </w:r>
    </w:p>
    <w:p w14:paraId="2E66E8FC" w14:textId="77777777" w:rsidR="007F7623" w:rsidRDefault="007F7623" w:rsidP="007F7623">
      <w:pPr>
        <w:spacing w:after="240"/>
        <w:rPr>
          <w:rFonts w:ascii="Source Sans Pro" w:hAnsi="Source Sans Pro"/>
          <w:sz w:val="20"/>
          <w:szCs w:val="24"/>
        </w:rPr>
        <w:sectPr w:rsidR="007F7623" w:rsidSect="007F7623">
          <w:headerReference w:type="default" r:id="rId12"/>
          <w:footerReference w:type="even" r:id="rId13"/>
          <w:footerReference w:type="default" r:id="rId14"/>
          <w:pgSz w:w="11907" w:h="16840" w:code="9"/>
          <w:pgMar w:top="2506" w:right="720" w:bottom="567" w:left="720" w:header="142" w:footer="316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7F7623" w:rsidRPr="00660925" w14:paraId="7BCD6794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3D04CA30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ACCOUNT HOLDER</w:t>
            </w:r>
            <w:r>
              <w:rPr>
                <w:rFonts w:ascii="Source Sans Pro" w:hAnsi="Source Sans Pro"/>
                <w:sz w:val="20"/>
                <w:szCs w:val="24"/>
              </w:rPr>
              <w:t xml:space="preserve"> 1</w:t>
            </w:r>
          </w:p>
        </w:tc>
      </w:tr>
      <w:tr w:rsidR="007F7623" w:rsidRPr="00660925" w14:paraId="2972C652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120B984C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61DE5514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7F7623" w:rsidRPr="00660925" w14:paraId="08A8072F" w14:textId="77777777" w:rsidTr="00C21F51">
        <w:trPr>
          <w:trHeight w:val="397"/>
        </w:trPr>
        <w:sdt>
          <w:sdtPr>
            <w:id w:val="-403295224"/>
            <w:placeholder>
              <w:docPart w:val="4F85F27930F640D9A8B571FA6DBEA740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32EFA67" w14:textId="361B9CD2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761823660"/>
            <w:placeholder>
              <w:docPart w:val="8A27931C998D440AA3AE047CE448AD1E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C490741" w14:textId="3660345D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7F7623" w:rsidRPr="00660925" w14:paraId="6FB4ADBF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31283CE3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7F7623" w:rsidRPr="00660925" w14:paraId="5342E116" w14:textId="77777777" w:rsidTr="00C21F51">
        <w:trPr>
          <w:trHeight w:val="397"/>
        </w:trPr>
        <w:sdt>
          <w:sdtPr>
            <w:id w:val="-538201708"/>
            <w:placeholder>
              <w:docPart w:val="62B29F4AEB4D4A079CE87E1438463801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17A7E10" w14:textId="718966DD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236D785" w14:textId="77777777" w:rsidR="007F7623" w:rsidRPr="00277C39" w:rsidRDefault="007F7623" w:rsidP="007F7623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7F7623" w:rsidRPr="00660925" w14:paraId="1567135D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2CF6DC1D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ACCOUNT HOLDER</w:t>
            </w:r>
            <w:r>
              <w:rPr>
                <w:rFonts w:ascii="Source Sans Pro" w:hAnsi="Source Sans Pro"/>
                <w:sz w:val="20"/>
                <w:szCs w:val="24"/>
              </w:rPr>
              <w:t xml:space="preserve"> 2</w:t>
            </w:r>
          </w:p>
        </w:tc>
      </w:tr>
      <w:tr w:rsidR="007F7623" w:rsidRPr="00660925" w14:paraId="7539C5AA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2E5E8D8F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7C697851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7F7623" w:rsidRPr="00660925" w14:paraId="14D1F2AE" w14:textId="77777777" w:rsidTr="00C21F51">
        <w:trPr>
          <w:trHeight w:val="397"/>
        </w:trPr>
        <w:sdt>
          <w:sdtPr>
            <w:id w:val="-1241476118"/>
            <w:placeholder>
              <w:docPart w:val="84EC09113392420E8F97B90A220D6514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4610FE8" w14:textId="6D01B20E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734668089"/>
            <w:placeholder>
              <w:docPart w:val="F9FA8DC0688E48CB8407A4E9A063C62A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AAC0894" w14:textId="1E3E3DFE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7F7623" w:rsidRPr="00660925" w14:paraId="217B1218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5557B9AD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7F7623" w:rsidRPr="00660925" w14:paraId="6FC2C75E" w14:textId="77777777" w:rsidTr="00C21F51">
        <w:trPr>
          <w:trHeight w:val="397"/>
        </w:trPr>
        <w:sdt>
          <w:sdtPr>
            <w:id w:val="-224369859"/>
            <w:placeholder>
              <w:docPart w:val="39E38D4B46204A23B59947B51B4E2053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971D9F2" w14:textId="4294C820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028D8F6" w14:textId="77777777" w:rsidR="007F7623" w:rsidRPr="00277C39" w:rsidRDefault="007F7623" w:rsidP="007F7623">
      <w:pPr>
        <w:pStyle w:val="BodyCopy"/>
        <w:spacing w:after="0"/>
        <w:jc w:val="left"/>
        <w:rPr>
          <w:sz w:val="20"/>
        </w:rPr>
        <w:sectPr w:rsidR="007F7623" w:rsidRPr="00277C39" w:rsidSect="007A5292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6A1849F4" w14:textId="77777777" w:rsidR="007F7623" w:rsidRPr="00660925" w:rsidRDefault="007F7623" w:rsidP="007F7623">
      <w:pPr>
        <w:ind w:left="709" w:right="1111"/>
        <w:rPr>
          <w:rFonts w:ascii="Source Sans Pro" w:hAnsi="Source Sans Pro"/>
          <w:sz w:val="20"/>
          <w:szCs w:val="24"/>
        </w:rPr>
      </w:pPr>
      <w:r w:rsidRPr="00660925">
        <w:rPr>
          <w:rFonts w:ascii="Source Sans Pro" w:hAnsi="Source Sans Pro"/>
          <w:sz w:val="20"/>
          <w:szCs w:val="24"/>
        </w:rPr>
        <w:t>PLEASE NOTE:</w:t>
      </w:r>
    </w:p>
    <w:p w14:paraId="40DA07C2" w14:textId="77777777" w:rsidR="007F7623" w:rsidRDefault="007F7623" w:rsidP="007F7623">
      <w:pPr>
        <w:pStyle w:val="BodyCopy"/>
        <w:spacing w:after="120"/>
        <w:ind w:left="709" w:right="1111"/>
        <w:jc w:val="left"/>
        <w:rPr>
          <w:rFonts w:asciiTheme="minorHAnsi" w:hAnsiTheme="minorHAnsi"/>
          <w:sz w:val="20"/>
          <w:szCs w:val="24"/>
        </w:rPr>
      </w:pPr>
      <w:r w:rsidRPr="00660925">
        <w:rPr>
          <w:rFonts w:asciiTheme="minorHAnsi" w:hAnsiTheme="minorHAnsi"/>
          <w:sz w:val="20"/>
          <w:szCs w:val="24"/>
        </w:rPr>
        <w:t xml:space="preserve">Logging into the Investor Portal will require two-factor authentication. Therefore, the email address (which will also be used as your username) and mobile phone number linked to your profile </w:t>
      </w:r>
      <w:r w:rsidRPr="00981C9A">
        <w:rPr>
          <w:rFonts w:asciiTheme="minorHAnsi" w:hAnsiTheme="minorHAnsi"/>
          <w:b/>
          <w:bCs/>
          <w:sz w:val="20"/>
          <w:szCs w:val="24"/>
        </w:rPr>
        <w:t>must be unique and not duplicated with anyone else</w:t>
      </w:r>
      <w:r w:rsidRPr="00660925">
        <w:rPr>
          <w:rFonts w:asciiTheme="minorHAnsi" w:hAnsiTheme="minorHAnsi"/>
          <w:sz w:val="20"/>
          <w:szCs w:val="24"/>
        </w:rPr>
        <w:t xml:space="preserve"> who may have, now or in the future, access to the Investor Portal.</w:t>
      </w:r>
    </w:p>
    <w:p w14:paraId="07686975" w14:textId="77777777" w:rsidR="007F7623" w:rsidRPr="004F274F" w:rsidRDefault="007F7623" w:rsidP="007F7623">
      <w:pPr>
        <w:pStyle w:val="BodyCopy"/>
        <w:spacing w:after="0"/>
        <w:jc w:val="left"/>
        <w:rPr>
          <w:sz w:val="20"/>
        </w:rPr>
      </w:pPr>
    </w:p>
    <w:p w14:paraId="4BA26806" w14:textId="77777777" w:rsidR="007F7623" w:rsidRPr="001E4ECD" w:rsidRDefault="007F7623" w:rsidP="007F7623">
      <w:pPr>
        <w:pStyle w:val="BodyCopy"/>
        <w:spacing w:after="0"/>
        <w:jc w:val="left"/>
        <w:rPr>
          <w:sz w:val="10"/>
          <w:szCs w:val="10"/>
        </w:rPr>
        <w:sectPr w:rsidR="007F7623" w:rsidRPr="001E4ECD" w:rsidSect="00B65694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p w14:paraId="307D82B3" w14:textId="77777777" w:rsidR="007F7623" w:rsidRDefault="007F7623" w:rsidP="007F7623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4"/>
        </w:rPr>
        <w:t>ACCOUNT HOLDER</w:t>
      </w:r>
      <w:r>
        <w:rPr>
          <w:rFonts w:ascii="Source Sans Pro" w:hAnsi="Source Sans Pro"/>
          <w:sz w:val="20"/>
          <w:szCs w:val="24"/>
        </w:rPr>
        <w:t xml:space="preserve"> 1</w:t>
      </w:r>
    </w:p>
    <w:p w14:paraId="5A0BE2AB" w14:textId="77777777" w:rsidR="007F7623" w:rsidRPr="00660925" w:rsidRDefault="007F7623" w:rsidP="007F7623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1503AB91" w14:textId="016D8F3A" w:rsidR="007F7623" w:rsidRPr="00660925" w:rsidRDefault="00075799" w:rsidP="007F7623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45714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B0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F7623" w:rsidRPr="00660925">
        <w:rPr>
          <w:sz w:val="20"/>
          <w:szCs w:val="22"/>
        </w:rPr>
        <w:t xml:space="preserve"> The email and mobile</w:t>
      </w:r>
      <w:r w:rsidR="00477C37">
        <w:rPr>
          <w:sz w:val="20"/>
          <w:szCs w:val="22"/>
        </w:rPr>
        <w:t xml:space="preserve"> phone</w:t>
      </w:r>
      <w:r w:rsidR="007F7623" w:rsidRPr="00660925">
        <w:rPr>
          <w:sz w:val="20"/>
          <w:szCs w:val="22"/>
        </w:rPr>
        <w:t xml:space="preserve"> </w:t>
      </w:r>
      <w:r w:rsidR="008B44E8">
        <w:rPr>
          <w:sz w:val="20"/>
          <w:szCs w:val="22"/>
        </w:rPr>
        <w:t xml:space="preserve">previously registered </w:t>
      </w:r>
      <w:r w:rsidR="0070339E">
        <w:rPr>
          <w:sz w:val="20"/>
          <w:szCs w:val="22"/>
        </w:rPr>
        <w:t>with TierONE Capital</w:t>
      </w:r>
      <w:r w:rsidR="007F7623" w:rsidRPr="00660925">
        <w:rPr>
          <w:sz w:val="20"/>
          <w:szCs w:val="22"/>
        </w:rPr>
        <w:t xml:space="preserve"> are correct and will be unique to my login.</w:t>
      </w:r>
    </w:p>
    <w:p w14:paraId="48D98D4D" w14:textId="77777777" w:rsidR="007F7623" w:rsidRPr="00660925" w:rsidRDefault="007F7623" w:rsidP="007F7623">
      <w:pPr>
        <w:pStyle w:val="BodyCopy"/>
        <w:spacing w:after="120"/>
        <w:ind w:left="284"/>
        <w:rPr>
          <w:sz w:val="20"/>
          <w:szCs w:val="22"/>
        </w:rPr>
      </w:pPr>
      <w:r w:rsidRPr="00660925">
        <w:rPr>
          <w:sz w:val="20"/>
          <w:szCs w:val="22"/>
        </w:rPr>
        <w:t>OR</w:t>
      </w:r>
    </w:p>
    <w:p w14:paraId="5D0EA294" w14:textId="5D024DE1" w:rsidR="007F7623" w:rsidRPr="00660925" w:rsidRDefault="00075799" w:rsidP="007F7623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15280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0A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F7623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7F7623" w:rsidRPr="00660925" w14:paraId="6A7115C4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157FFF47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</w:tr>
      <w:tr w:rsidR="007F7623" w:rsidRPr="00660925" w14:paraId="7ABACBEB" w14:textId="77777777" w:rsidTr="00C21F51">
        <w:trPr>
          <w:trHeight w:val="600"/>
        </w:trPr>
        <w:sdt>
          <w:sdtPr>
            <w:id w:val="-1950769503"/>
            <w:placeholder>
              <w:docPart w:val="F2B97C7319884C3DA69E35CF98EBB9D0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F5CEB47" w14:textId="6D9DC47E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7F7623" w:rsidRPr="00660925" w14:paraId="5EF72486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873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6B2E015C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7F7623" w:rsidRPr="00660925" w14:paraId="3F154B6E" w14:textId="77777777" w:rsidTr="00E40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sdt>
          <w:sdtPr>
            <w:id w:val="-79748695"/>
            <w:placeholder>
              <w:docPart w:val="1C61A5C62BAC41C192B38D20EF79A7D9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A411D7E" w14:textId="472132AC" w:rsidR="007F7623" w:rsidRPr="00660925" w:rsidRDefault="00D75720" w:rsidP="00E406C7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EFBA0F1" w14:textId="77777777" w:rsidR="007F7623" w:rsidRPr="00FB7B9B" w:rsidRDefault="007F7623" w:rsidP="007F7623">
      <w:pPr>
        <w:pStyle w:val="BodyCopy"/>
        <w:spacing w:after="0"/>
        <w:jc w:val="left"/>
        <w:rPr>
          <w:sz w:val="10"/>
          <w:szCs w:val="10"/>
        </w:rPr>
      </w:pPr>
    </w:p>
    <w:p w14:paraId="0659F933" w14:textId="77777777" w:rsidR="007F7623" w:rsidRDefault="007F7623" w:rsidP="007F7623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4"/>
        </w:rPr>
        <w:t>ACCOUNT HOLDER</w:t>
      </w:r>
      <w:r>
        <w:rPr>
          <w:rFonts w:ascii="Source Sans Pro" w:hAnsi="Source Sans Pro"/>
          <w:sz w:val="20"/>
          <w:szCs w:val="24"/>
        </w:rPr>
        <w:t xml:space="preserve"> 2</w:t>
      </w:r>
    </w:p>
    <w:p w14:paraId="44B9BD1E" w14:textId="77777777" w:rsidR="007F7623" w:rsidRPr="00660925" w:rsidRDefault="007F7623" w:rsidP="007F7623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24990C74" w14:textId="6A3BA476" w:rsidR="007F7623" w:rsidRPr="00660925" w:rsidRDefault="00075799" w:rsidP="007F7623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45414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0A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F7623" w:rsidRPr="00660925">
        <w:rPr>
          <w:sz w:val="20"/>
          <w:szCs w:val="22"/>
        </w:rPr>
        <w:t xml:space="preserve"> </w:t>
      </w:r>
      <w:r w:rsidR="00477C37" w:rsidRPr="00660925">
        <w:rPr>
          <w:sz w:val="20"/>
          <w:szCs w:val="22"/>
        </w:rPr>
        <w:t>The email and mobile</w:t>
      </w:r>
      <w:r w:rsidR="00477C37">
        <w:rPr>
          <w:sz w:val="20"/>
          <w:szCs w:val="22"/>
        </w:rPr>
        <w:t xml:space="preserve"> phone</w:t>
      </w:r>
      <w:r w:rsidR="00477C37" w:rsidRPr="00660925">
        <w:rPr>
          <w:sz w:val="20"/>
          <w:szCs w:val="22"/>
        </w:rPr>
        <w:t xml:space="preserve"> </w:t>
      </w:r>
      <w:r w:rsidR="00477C37">
        <w:rPr>
          <w:sz w:val="20"/>
          <w:szCs w:val="22"/>
        </w:rPr>
        <w:t>previously registered with TierONE Capital</w:t>
      </w:r>
      <w:r w:rsidR="00477C37" w:rsidRPr="00660925">
        <w:rPr>
          <w:sz w:val="20"/>
          <w:szCs w:val="22"/>
        </w:rPr>
        <w:t xml:space="preserve"> are correct and will be unique to my login.</w:t>
      </w:r>
    </w:p>
    <w:p w14:paraId="1E7F8ED7" w14:textId="77777777" w:rsidR="007F7623" w:rsidRPr="00660925" w:rsidRDefault="007F7623" w:rsidP="007F7623">
      <w:pPr>
        <w:pStyle w:val="BodyCopy"/>
        <w:spacing w:after="120"/>
        <w:ind w:left="284"/>
        <w:rPr>
          <w:sz w:val="20"/>
          <w:szCs w:val="22"/>
        </w:rPr>
      </w:pPr>
      <w:r w:rsidRPr="00660925">
        <w:rPr>
          <w:sz w:val="20"/>
          <w:szCs w:val="22"/>
        </w:rPr>
        <w:t>OR</w:t>
      </w:r>
    </w:p>
    <w:p w14:paraId="1E9799A3" w14:textId="6CEC5EF8" w:rsidR="007F7623" w:rsidRPr="00660925" w:rsidRDefault="00075799" w:rsidP="007F7623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90541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0A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F7623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7F7623" w:rsidRPr="00660925" w14:paraId="12EA12C5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38EDB94A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</w:tr>
      <w:tr w:rsidR="007F7623" w:rsidRPr="00660925" w14:paraId="53F619CA" w14:textId="77777777" w:rsidTr="00C21F51">
        <w:trPr>
          <w:trHeight w:val="600"/>
        </w:trPr>
        <w:sdt>
          <w:sdtPr>
            <w:id w:val="-261069533"/>
            <w:placeholder>
              <w:docPart w:val="E2709EE76BDA463F833A7A46991C6709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8DEBC99" w14:textId="21A7B049" w:rsidR="007F7623" w:rsidRPr="00660925" w:rsidRDefault="00D75720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7F7623" w:rsidRPr="00660925" w14:paraId="2555B161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873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23483CEA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7F7623" w:rsidRPr="00660925" w14:paraId="24F2203C" w14:textId="77777777" w:rsidTr="00E40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sdt>
          <w:sdtPr>
            <w:id w:val="-1259057538"/>
            <w:placeholder>
              <w:docPart w:val="8F7D2FCEF52E476DACD1F9B506AEA707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3829DF1" w14:textId="44597ADC" w:rsidR="007F7623" w:rsidRPr="00660925" w:rsidRDefault="00935446" w:rsidP="00E406C7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7CB7709" w14:textId="77777777" w:rsidR="007F7623" w:rsidRDefault="007F7623" w:rsidP="007F7623">
      <w:pPr>
        <w:pStyle w:val="BodyCopy"/>
        <w:spacing w:after="0"/>
        <w:jc w:val="left"/>
        <w:rPr>
          <w:sz w:val="20"/>
          <w:szCs w:val="22"/>
        </w:rPr>
        <w:sectPr w:rsidR="007F7623" w:rsidSect="00F5424F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53A27AEC" w14:textId="77777777" w:rsidR="007F7623" w:rsidRDefault="007F7623" w:rsidP="007F7623">
      <w:pPr>
        <w:rPr>
          <w:rFonts w:eastAsiaTheme="majorEastAsia" w:cstheme="majorBidi"/>
          <w:iCs/>
          <w:color w:val="01426A"/>
          <w:sz w:val="24"/>
        </w:rPr>
      </w:pPr>
      <w:r>
        <w:br w:type="page"/>
      </w:r>
    </w:p>
    <w:p w14:paraId="1B5283E2" w14:textId="77777777" w:rsidR="007F7623" w:rsidRDefault="007F7623" w:rsidP="007F7623">
      <w:pPr>
        <w:pStyle w:val="Heading4"/>
      </w:pPr>
      <w:r>
        <w:lastRenderedPageBreak/>
        <w:t>ACCESS REQUIREMENTS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7F7623" w:rsidRPr="00277C39" w14:paraId="1937F84F" w14:textId="77777777" w:rsidTr="00C21F51">
        <w:tc>
          <w:tcPr>
            <w:tcW w:w="5245" w:type="dxa"/>
          </w:tcPr>
          <w:p w14:paraId="479A27E7" w14:textId="77777777" w:rsidR="007F7623" w:rsidRPr="00277C39" w:rsidRDefault="007F7623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INVESTOR PORTAL</w:t>
            </w:r>
          </w:p>
          <w:p w14:paraId="7FF9A899" w14:textId="77777777" w:rsidR="007F7623" w:rsidRPr="00277C39" w:rsidRDefault="007F7623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with access to the Investor Portal will be able to:</w:t>
            </w:r>
          </w:p>
          <w:p w14:paraId="27C5F410" w14:textId="77777777" w:rsidR="007F7623" w:rsidRPr="00277C39" w:rsidRDefault="007F7623" w:rsidP="007F7623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Pledge for investment opportunities</w:t>
            </w:r>
          </w:p>
          <w:p w14:paraId="7030D4AA" w14:textId="77777777" w:rsidR="007F7623" w:rsidRPr="00277C39" w:rsidRDefault="007F7623" w:rsidP="007F7623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Withdraw funds from your Cash Unit Account</w:t>
            </w:r>
          </w:p>
          <w:p w14:paraId="1C5B6935" w14:textId="77777777" w:rsidR="007F7623" w:rsidRPr="00277C39" w:rsidRDefault="007F7623" w:rsidP="007F7623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See your Cash Unit Account balance</w:t>
            </w:r>
          </w:p>
          <w:p w14:paraId="79DFDC02" w14:textId="2F0B789E" w:rsidR="007F7623" w:rsidRPr="00277C39" w:rsidRDefault="007F7623" w:rsidP="007F7623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 xml:space="preserve">See the details of your </w:t>
            </w:r>
            <w:r w:rsidR="00F157DA">
              <w:rPr>
                <w:sz w:val="20"/>
              </w:rPr>
              <w:t>i</w:t>
            </w:r>
            <w:r w:rsidRPr="00277C39">
              <w:rPr>
                <w:sz w:val="20"/>
              </w:rPr>
              <w:t>nvestments</w:t>
            </w:r>
          </w:p>
        </w:tc>
        <w:tc>
          <w:tcPr>
            <w:tcW w:w="5245" w:type="dxa"/>
          </w:tcPr>
          <w:p w14:paraId="1C083D0D" w14:textId="77777777" w:rsidR="007F7623" w:rsidRPr="00277C39" w:rsidRDefault="007F7623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COMMUNICATIONS</w:t>
            </w:r>
          </w:p>
          <w:p w14:paraId="031AED2C" w14:textId="77777777" w:rsidR="007F7623" w:rsidRPr="00277C39" w:rsidRDefault="007F7623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who receive email communications from us will be notified of:</w:t>
            </w:r>
          </w:p>
          <w:p w14:paraId="3B097578" w14:textId="77777777" w:rsidR="007F7623" w:rsidRPr="00277C39" w:rsidRDefault="007F7623" w:rsidP="007F7623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New investment opportunities</w:t>
            </w:r>
          </w:p>
          <w:p w14:paraId="74EC572E" w14:textId="77777777" w:rsidR="007F7623" w:rsidRPr="00277C39" w:rsidRDefault="007F7623" w:rsidP="007F7623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Updates of pledges made for investments</w:t>
            </w:r>
          </w:p>
          <w:p w14:paraId="29D987B5" w14:textId="77777777" w:rsidR="007F7623" w:rsidRPr="00277C39" w:rsidRDefault="007F7623" w:rsidP="007F7623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Confirmation of investments</w:t>
            </w:r>
          </w:p>
        </w:tc>
      </w:tr>
    </w:tbl>
    <w:p w14:paraId="133DA21A" w14:textId="77777777" w:rsidR="007F7623" w:rsidRDefault="007F7623" w:rsidP="007F7623">
      <w:pPr>
        <w:pStyle w:val="BodyCopy"/>
        <w:spacing w:after="0"/>
        <w:rPr>
          <w:sz w:val="20"/>
        </w:rPr>
      </w:pPr>
    </w:p>
    <w:p w14:paraId="3E808A26" w14:textId="7DBC5F99" w:rsidR="007F7623" w:rsidRDefault="00B41D15" w:rsidP="00B41D15">
      <w:pPr>
        <w:pStyle w:val="BodyCopy"/>
        <w:spacing w:after="0"/>
        <w:jc w:val="center"/>
        <w:rPr>
          <w:b/>
          <w:bCs/>
          <w:sz w:val="20"/>
        </w:rPr>
      </w:pPr>
      <w:r w:rsidRPr="003930A4">
        <w:rPr>
          <w:b/>
          <w:bCs/>
          <w:sz w:val="20"/>
        </w:rPr>
        <w:t xml:space="preserve">At least one </w:t>
      </w:r>
      <w:r w:rsidR="00383CD5">
        <w:rPr>
          <w:b/>
          <w:bCs/>
          <w:sz w:val="20"/>
        </w:rPr>
        <w:t>Account Holder</w:t>
      </w:r>
      <w:r w:rsidRPr="003930A4">
        <w:rPr>
          <w:b/>
          <w:bCs/>
          <w:sz w:val="20"/>
        </w:rPr>
        <w:t xml:space="preserve"> must have access to the Investor Portal</w:t>
      </w:r>
      <w:r>
        <w:rPr>
          <w:b/>
          <w:bCs/>
          <w:sz w:val="20"/>
        </w:rPr>
        <w:t>.</w:t>
      </w:r>
    </w:p>
    <w:p w14:paraId="34FFAD9B" w14:textId="77777777" w:rsidR="00B41D15" w:rsidRPr="00277C39" w:rsidRDefault="00B41D15" w:rsidP="007F7623">
      <w:pPr>
        <w:pStyle w:val="BodyCopy"/>
        <w:spacing w:after="0"/>
        <w:rPr>
          <w:sz w:val="20"/>
        </w:rPr>
      </w:pPr>
    </w:p>
    <w:p w14:paraId="6440B150" w14:textId="77777777" w:rsidR="007F7623" w:rsidRPr="00277C39" w:rsidRDefault="007F7623" w:rsidP="007F7623">
      <w:pPr>
        <w:rPr>
          <w:rFonts w:ascii="Source Sans Pro" w:hAnsi="Source Sans Pro"/>
          <w:sz w:val="20"/>
          <w:szCs w:val="20"/>
        </w:rPr>
        <w:sectPr w:rsidR="007F7623" w:rsidRPr="00277C39" w:rsidSect="00D375AD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7F7623" w:rsidRPr="00277C39" w14:paraId="2F64F912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20DF3E47" w14:textId="77777777" w:rsidR="007F7623" w:rsidRPr="00277C39" w:rsidRDefault="007F7623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277C39">
              <w:rPr>
                <w:rFonts w:ascii="Source Sans Pro" w:hAnsi="Source Sans Pro"/>
                <w:sz w:val="20"/>
                <w:szCs w:val="20"/>
              </w:rPr>
              <w:t>ACCOUNT HOLDER 1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7F7623" w:rsidRPr="00277C39" w14:paraId="44EBD4ED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4FB3E1C2" w14:textId="62CA0271" w:rsidR="007F7623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-7253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23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623" w:rsidRPr="00277C39">
              <w:rPr>
                <w:sz w:val="20"/>
              </w:rPr>
              <w:t xml:space="preserve"> Investor Portal access and email communications</w:t>
            </w:r>
          </w:p>
          <w:p w14:paraId="42E8AE7C" w14:textId="77777777" w:rsidR="007F7623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8486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23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623" w:rsidRPr="00277C39">
              <w:rPr>
                <w:sz w:val="20"/>
              </w:rPr>
              <w:t xml:space="preserve"> Email communications only</w:t>
            </w:r>
          </w:p>
          <w:p w14:paraId="737AB12C" w14:textId="77777777" w:rsidR="007F7623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1584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23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623" w:rsidRPr="00277C39">
              <w:rPr>
                <w:sz w:val="20"/>
              </w:rPr>
              <w:t xml:space="preserve"> No Investor Portal access and no emails</w:t>
            </w:r>
          </w:p>
        </w:tc>
      </w:tr>
      <w:tr w:rsidR="007F7623" w:rsidRPr="00277C39" w14:paraId="1065ED08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26547053" w14:textId="77777777" w:rsidR="007F7623" w:rsidRPr="00277C39" w:rsidRDefault="007F7623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 w:rsidRPr="00277C39">
              <w:rPr>
                <w:rFonts w:ascii="Source Sans Pro" w:hAnsi="Source Sans Pro"/>
                <w:sz w:val="20"/>
                <w:szCs w:val="20"/>
              </w:rPr>
              <w:t xml:space="preserve">ACCOUNT HOLDER </w:t>
            </w:r>
            <w:r>
              <w:rPr>
                <w:rFonts w:ascii="Source Sans Pro" w:hAnsi="Source Sans Pro"/>
                <w:sz w:val="20"/>
                <w:szCs w:val="20"/>
              </w:rPr>
              <w:t>2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7F7623" w:rsidRPr="00277C39" w14:paraId="1F390E4E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31430D52" w14:textId="6A80C07C" w:rsidR="007F7623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3092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623" w:rsidRPr="00277C39">
              <w:rPr>
                <w:sz w:val="20"/>
              </w:rPr>
              <w:t xml:space="preserve"> Investor Portal access and email communications</w:t>
            </w:r>
          </w:p>
          <w:p w14:paraId="7462CC37" w14:textId="77777777" w:rsidR="007F7623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6531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23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623" w:rsidRPr="00277C39">
              <w:rPr>
                <w:sz w:val="20"/>
              </w:rPr>
              <w:t xml:space="preserve"> Email communications only</w:t>
            </w:r>
          </w:p>
          <w:p w14:paraId="0D415A7C" w14:textId="77777777" w:rsidR="007F7623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11896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23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623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6AE69635" w14:textId="77777777" w:rsidR="007F7623" w:rsidRPr="0039148E" w:rsidRDefault="007F7623" w:rsidP="007F7623">
      <w:pPr>
        <w:pStyle w:val="BodyCopy"/>
        <w:spacing w:after="0"/>
        <w:jc w:val="left"/>
        <w:rPr>
          <w:sz w:val="20"/>
        </w:rPr>
        <w:sectPr w:rsidR="007F7623" w:rsidRPr="0039148E" w:rsidSect="00277C39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2B1D6139" w14:textId="77777777" w:rsidR="007F7623" w:rsidRDefault="007F7623" w:rsidP="007F7623">
      <w:pPr>
        <w:pStyle w:val="BodyCopy"/>
        <w:spacing w:after="0"/>
        <w:jc w:val="left"/>
        <w:rPr>
          <w:sz w:val="20"/>
        </w:rPr>
      </w:pPr>
    </w:p>
    <w:p w14:paraId="212785D3" w14:textId="77777777" w:rsidR="007F7623" w:rsidRDefault="007F7623" w:rsidP="007F7623">
      <w:pPr>
        <w:pStyle w:val="BodyCopy"/>
        <w:spacing w:after="120"/>
        <w:jc w:val="left"/>
        <w:rPr>
          <w:sz w:val="20"/>
          <w:szCs w:val="22"/>
        </w:rPr>
      </w:pPr>
    </w:p>
    <w:p w14:paraId="6440D84F" w14:textId="0A23B5D6" w:rsidR="007F7623" w:rsidRPr="00136F40" w:rsidRDefault="0011395E" w:rsidP="00136F40">
      <w:pPr>
        <w:pStyle w:val="Heading4"/>
      </w:pPr>
      <w:r>
        <w:t>SIGNATURES</w:t>
      </w:r>
    </w:p>
    <w:p w14:paraId="26B73F78" w14:textId="77777777" w:rsidR="007F7623" w:rsidRDefault="007F7623" w:rsidP="007F7623">
      <w:pPr>
        <w:rPr>
          <w:rFonts w:ascii="Source Sans Pro" w:hAnsi="Source Sans Pro"/>
          <w:sz w:val="20"/>
          <w:szCs w:val="20"/>
        </w:rPr>
        <w:sectPr w:rsidR="007F7623" w:rsidSect="00D375AD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7F7623" w:rsidRPr="00660925" w14:paraId="40D3B0C7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5F0AB73B" w14:textId="77777777" w:rsidR="007F7623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277C39">
              <w:rPr>
                <w:rFonts w:ascii="Source Sans Pro" w:hAnsi="Source Sans Pro"/>
                <w:sz w:val="20"/>
                <w:szCs w:val="20"/>
              </w:rPr>
              <w:t>ACCOUNT HOLDER 1</w:t>
            </w:r>
          </w:p>
          <w:p w14:paraId="39244E11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7F7623" w:rsidRPr="00660925" w14:paraId="4B9C146A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14318A87" w14:textId="77777777" w:rsidR="007F7623" w:rsidRPr="00660925" w:rsidRDefault="007F7623" w:rsidP="00C21F51">
            <w:pPr>
              <w:rPr>
                <w:sz w:val="20"/>
                <w:szCs w:val="24"/>
              </w:rPr>
            </w:pPr>
          </w:p>
        </w:tc>
      </w:tr>
      <w:tr w:rsidR="007F7623" w:rsidRPr="00660925" w14:paraId="4240C0BE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3DC80944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3E18389D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7F7623" w:rsidRPr="00660925" w14:paraId="6CCCBD43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552729285"/>
            <w:placeholder>
              <w:docPart w:val="CC4BBE436EE142CFA044365B9B01E791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492F0D78" w14:textId="5E01B049" w:rsidR="007F7623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918745957"/>
            <w:placeholder>
              <w:docPart w:val="7F7F081DD6CE49F7B186BB9A9C9EBD1A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2D248345" w14:textId="6FB16FE1" w:rsidR="007F7623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585B352" w14:textId="77777777" w:rsidR="007F7623" w:rsidRDefault="007F7623" w:rsidP="007F7623">
      <w:pPr>
        <w:pStyle w:val="BodyCopy"/>
        <w:spacing w:after="0"/>
        <w:jc w:val="left"/>
        <w:rPr>
          <w:sz w:val="20"/>
        </w:rPr>
      </w:pPr>
    </w:p>
    <w:p w14:paraId="24F68102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20EEAA89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4CE6A7FE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51456D76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6308DBCD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7095ED62" w14:textId="77777777" w:rsidR="00136F40" w:rsidRDefault="00136F40" w:rsidP="007F7623">
      <w:pPr>
        <w:pStyle w:val="BodyCopy"/>
        <w:spacing w:after="0"/>
        <w:jc w:val="left"/>
        <w:rPr>
          <w:sz w:val="20"/>
        </w:rPr>
      </w:pPr>
    </w:p>
    <w:p w14:paraId="253E2914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7E815880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36609712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65B30A40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45F1FF84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25A57519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64FDA7D7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55F645A7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603967DD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1815AD3E" w14:textId="77777777" w:rsidR="00800F50" w:rsidRDefault="00800F50" w:rsidP="007F7623">
      <w:pPr>
        <w:pStyle w:val="BodyCopy"/>
        <w:spacing w:after="0"/>
        <w:jc w:val="left"/>
        <w:rPr>
          <w:sz w:val="20"/>
        </w:rPr>
      </w:pPr>
    </w:p>
    <w:p w14:paraId="35A0C876" w14:textId="77777777" w:rsidR="00800F50" w:rsidRPr="00B01A9C" w:rsidRDefault="00800F50" w:rsidP="007F7623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7F7623" w:rsidRPr="00660925" w14:paraId="5BBA64DB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753D0D8E" w14:textId="77777777" w:rsidR="007F7623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277C39">
              <w:rPr>
                <w:rFonts w:ascii="Source Sans Pro" w:hAnsi="Source Sans Pro"/>
                <w:sz w:val="20"/>
                <w:szCs w:val="20"/>
              </w:rPr>
              <w:t xml:space="preserve">ACCOUNT HOLDER </w:t>
            </w:r>
            <w:r>
              <w:rPr>
                <w:rFonts w:ascii="Source Sans Pro" w:hAnsi="Source Sans Pro"/>
                <w:sz w:val="20"/>
                <w:szCs w:val="20"/>
              </w:rPr>
              <w:t>2</w:t>
            </w:r>
          </w:p>
          <w:p w14:paraId="423DE657" w14:textId="77777777" w:rsidR="007F7623" w:rsidRPr="00660925" w:rsidRDefault="007F7623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7F7623" w:rsidRPr="00660925" w14:paraId="00D14BC1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18BC09D1" w14:textId="77777777" w:rsidR="007F7623" w:rsidRPr="00660925" w:rsidRDefault="007F7623" w:rsidP="00C21F51">
            <w:pPr>
              <w:rPr>
                <w:sz w:val="20"/>
                <w:szCs w:val="24"/>
              </w:rPr>
            </w:pPr>
          </w:p>
        </w:tc>
      </w:tr>
      <w:tr w:rsidR="007F7623" w:rsidRPr="00660925" w14:paraId="3EA6D6E0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7853E0C2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4E274C7" w14:textId="77777777" w:rsidR="007F7623" w:rsidRPr="00660925" w:rsidRDefault="007F7623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(DD-MM-Y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YY)</w:t>
            </w:r>
          </w:p>
        </w:tc>
      </w:tr>
      <w:tr w:rsidR="007F7623" w:rsidRPr="00660925" w14:paraId="2EE40E84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532578837"/>
            <w:placeholder>
              <w:docPart w:val="4F5579212E1545F588030E856F61EE60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218E2E63" w14:textId="01516B18" w:rsidR="007F7623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901431745"/>
            <w:placeholder>
              <w:docPart w:val="148EDD63E84646058463CA5F7AB0110C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66964BBA" w14:textId="7A9AD0E0" w:rsidR="007F7623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E0D9FA9" w14:textId="77777777" w:rsidR="007F7623" w:rsidRDefault="007F7623" w:rsidP="007F7623">
      <w:pPr>
        <w:pStyle w:val="BodyCopy"/>
        <w:spacing w:after="0"/>
        <w:jc w:val="left"/>
        <w:rPr>
          <w:sz w:val="10"/>
          <w:szCs w:val="10"/>
        </w:rPr>
        <w:sectPr w:rsidR="007F7623" w:rsidSect="0039148E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5C4109B4" w14:textId="14C74046" w:rsidR="004C2E87" w:rsidRDefault="00B74F3B" w:rsidP="004C2E87">
      <w:pPr>
        <w:pStyle w:val="Heading3"/>
      </w:pPr>
      <w:r>
        <w:lastRenderedPageBreak/>
        <w:t>INVESTING ENTITY | COMPANY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C2E87" w:rsidRPr="00660925" w14:paraId="0D660C28" w14:textId="77777777" w:rsidTr="00C21F51">
        <w:tc>
          <w:tcPr>
            <w:tcW w:w="10457" w:type="dxa"/>
            <w:tcBorders>
              <w:bottom w:val="single" w:sz="4" w:space="0" w:color="41718F" w:themeColor="accent3"/>
            </w:tcBorders>
          </w:tcPr>
          <w:p w14:paraId="461E245E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FULL INVESTING ENTITY NAME</w:t>
            </w:r>
          </w:p>
        </w:tc>
      </w:tr>
      <w:tr w:rsidR="004C2E87" w:rsidRPr="00660925" w14:paraId="0A9D8D9B" w14:textId="77777777" w:rsidTr="00C21F51">
        <w:trPr>
          <w:trHeight w:val="397"/>
        </w:trPr>
        <w:sdt>
          <w:sdtPr>
            <w:id w:val="-1930730543"/>
            <w:placeholder>
              <w:docPart w:val="B2E52858323640368BAA71FD8DE41E51"/>
            </w:placeholder>
            <w:text/>
          </w:sdtPr>
          <w:sdtEndPr/>
          <w:sdtContent>
            <w:tc>
              <w:tcPr>
                <w:tcW w:w="1045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EED247D" w14:textId="4E7C0217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94E1DA4" w14:textId="77777777" w:rsidR="004C2E87" w:rsidRDefault="004C2E87" w:rsidP="004C2E87">
      <w:pPr>
        <w:spacing w:after="240"/>
        <w:rPr>
          <w:rFonts w:ascii="Source Sans Pro" w:hAnsi="Source Sans Pro"/>
          <w:sz w:val="20"/>
          <w:szCs w:val="24"/>
        </w:rPr>
      </w:pPr>
    </w:p>
    <w:p w14:paraId="24D40E79" w14:textId="3A720D6A" w:rsidR="004C2E87" w:rsidRDefault="002713C8" w:rsidP="004C2E87">
      <w:pPr>
        <w:pStyle w:val="Heading4"/>
        <w:rPr>
          <w:rFonts w:ascii="Source Sans Pro" w:hAnsi="Source Sans Pro"/>
          <w:sz w:val="20"/>
          <w:szCs w:val="24"/>
        </w:rPr>
      </w:pPr>
      <w:r>
        <w:t>DIREC</w:t>
      </w:r>
      <w:r w:rsidR="000D292E">
        <w:t>TORS</w:t>
      </w:r>
    </w:p>
    <w:p w14:paraId="763BEF07" w14:textId="77777777" w:rsidR="004C2E87" w:rsidRDefault="004C2E87" w:rsidP="004C2E87">
      <w:pPr>
        <w:spacing w:after="240"/>
        <w:rPr>
          <w:rFonts w:ascii="Source Sans Pro" w:hAnsi="Source Sans Pro"/>
          <w:sz w:val="20"/>
          <w:szCs w:val="24"/>
        </w:rPr>
        <w:sectPr w:rsidR="004C2E87" w:rsidSect="004C2E87">
          <w:footerReference w:type="even" r:id="rId15"/>
          <w:footerReference w:type="default" r:id="rId16"/>
          <w:pgSz w:w="11907" w:h="16840" w:code="9"/>
          <w:pgMar w:top="2506" w:right="720" w:bottom="567" w:left="720" w:header="142" w:footer="316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4C2E87" w:rsidRPr="00660925" w14:paraId="67B634ED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744DCCC9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DIRECTOR 1</w:t>
            </w:r>
          </w:p>
        </w:tc>
      </w:tr>
      <w:tr w:rsidR="004C2E87" w:rsidRPr="00660925" w14:paraId="10380493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54195651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6B1142AE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4C2E87" w:rsidRPr="00660925" w14:paraId="6137C0A2" w14:textId="77777777" w:rsidTr="00C21F51">
        <w:trPr>
          <w:trHeight w:val="397"/>
        </w:trPr>
        <w:sdt>
          <w:sdtPr>
            <w:id w:val="1799111465"/>
            <w:placeholder>
              <w:docPart w:val="D43865CED92A4B1A9C794801237C5EAA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0143C84" w14:textId="68813445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802954264"/>
            <w:placeholder>
              <w:docPart w:val="1E343B7C1B704FFE952AC9621B7E76AF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36267E0" w14:textId="41FC35AD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4C2E87" w:rsidRPr="00660925" w14:paraId="3AA4388C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32E5F2E6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4C2E87" w:rsidRPr="00660925" w14:paraId="0B880855" w14:textId="77777777" w:rsidTr="00C21F51">
        <w:trPr>
          <w:trHeight w:val="397"/>
        </w:trPr>
        <w:sdt>
          <w:sdtPr>
            <w:id w:val="-1234315233"/>
            <w:placeholder>
              <w:docPart w:val="627EAFED920B49E8B6EB99DA8E7689F4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91A2847" w14:textId="3F3327D7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DAACA4D" w14:textId="77777777" w:rsidR="004C2E87" w:rsidRPr="00277C39" w:rsidRDefault="004C2E87" w:rsidP="004C2E87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4C2E87" w:rsidRPr="00660925" w14:paraId="240E0232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3C1F9E70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DIRECTOR 2</w:t>
            </w:r>
          </w:p>
        </w:tc>
      </w:tr>
      <w:tr w:rsidR="004C2E87" w:rsidRPr="00660925" w14:paraId="3CD49A0D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48770FAE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1AA1660C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4C2E87" w:rsidRPr="00660925" w14:paraId="1E1C41D5" w14:textId="77777777" w:rsidTr="00C21F51">
        <w:trPr>
          <w:trHeight w:val="397"/>
        </w:trPr>
        <w:sdt>
          <w:sdtPr>
            <w:id w:val="-614056928"/>
            <w:placeholder>
              <w:docPart w:val="F9C935DC25544D959E5E1AD4CB74BDFD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326A756" w14:textId="7B2AB17B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445648368"/>
            <w:placeholder>
              <w:docPart w:val="EA31C7335166443A90695304987FC490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CEE5413" w14:textId="34C6022D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4C2E87" w:rsidRPr="00660925" w14:paraId="1CDD05E0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3D16558E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4C2E87" w:rsidRPr="00660925" w14:paraId="6B1FF46D" w14:textId="77777777" w:rsidTr="00C21F51">
        <w:trPr>
          <w:trHeight w:val="397"/>
        </w:trPr>
        <w:sdt>
          <w:sdtPr>
            <w:id w:val="704219095"/>
            <w:placeholder>
              <w:docPart w:val="B27EF9E6E59B45A39828E05952888F76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6371B52" w14:textId="4820DDC9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33337F95" w14:textId="77777777" w:rsidR="004C2E87" w:rsidRPr="00277C39" w:rsidRDefault="004C2E87" w:rsidP="004C2E87">
      <w:pPr>
        <w:pStyle w:val="BodyCopy"/>
        <w:spacing w:after="0"/>
        <w:jc w:val="left"/>
        <w:rPr>
          <w:sz w:val="20"/>
        </w:rPr>
        <w:sectPr w:rsidR="004C2E87" w:rsidRPr="00277C39" w:rsidSect="007A5292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59B23F22" w14:textId="77777777" w:rsidR="004C2E87" w:rsidRPr="00660925" w:rsidRDefault="004C2E87" w:rsidP="004C2E87">
      <w:pPr>
        <w:ind w:left="709" w:right="1111"/>
        <w:rPr>
          <w:rFonts w:ascii="Source Sans Pro" w:hAnsi="Source Sans Pro"/>
          <w:sz w:val="20"/>
          <w:szCs w:val="24"/>
        </w:rPr>
      </w:pPr>
      <w:r w:rsidRPr="00660925">
        <w:rPr>
          <w:rFonts w:ascii="Source Sans Pro" w:hAnsi="Source Sans Pro"/>
          <w:sz w:val="20"/>
          <w:szCs w:val="24"/>
        </w:rPr>
        <w:t>PLEASE NOTE:</w:t>
      </w:r>
    </w:p>
    <w:p w14:paraId="262CEA8C" w14:textId="77777777" w:rsidR="004C2E87" w:rsidRDefault="004C2E87" w:rsidP="004C2E87">
      <w:pPr>
        <w:pStyle w:val="BodyCopy"/>
        <w:spacing w:after="120"/>
        <w:ind w:left="709" w:right="1111"/>
        <w:jc w:val="left"/>
        <w:rPr>
          <w:rFonts w:asciiTheme="minorHAnsi" w:hAnsiTheme="minorHAnsi"/>
          <w:sz w:val="20"/>
          <w:szCs w:val="24"/>
        </w:rPr>
      </w:pPr>
      <w:r w:rsidRPr="00660925">
        <w:rPr>
          <w:rFonts w:asciiTheme="minorHAnsi" w:hAnsiTheme="minorHAnsi"/>
          <w:sz w:val="20"/>
          <w:szCs w:val="24"/>
        </w:rPr>
        <w:t xml:space="preserve">Logging into the Investor Portal will require two-factor authentication. Therefore, the email address (which will also be used as your username) and mobile phone number linked to your profile </w:t>
      </w:r>
      <w:r w:rsidRPr="00981C9A">
        <w:rPr>
          <w:rFonts w:asciiTheme="minorHAnsi" w:hAnsiTheme="minorHAnsi"/>
          <w:b/>
          <w:bCs/>
          <w:sz w:val="20"/>
          <w:szCs w:val="24"/>
        </w:rPr>
        <w:t>must be unique and not duplicated with anyone else</w:t>
      </w:r>
      <w:r w:rsidRPr="00660925">
        <w:rPr>
          <w:rFonts w:asciiTheme="minorHAnsi" w:hAnsiTheme="minorHAnsi"/>
          <w:sz w:val="20"/>
          <w:szCs w:val="24"/>
        </w:rPr>
        <w:t xml:space="preserve"> who may have, now or in the future, access to the Investor Portal.</w:t>
      </w:r>
    </w:p>
    <w:p w14:paraId="242EC59E" w14:textId="77777777" w:rsidR="004C2E87" w:rsidRPr="004F274F" w:rsidRDefault="004C2E87" w:rsidP="004C2E87">
      <w:pPr>
        <w:pStyle w:val="BodyCopy"/>
        <w:spacing w:after="0"/>
        <w:jc w:val="left"/>
        <w:rPr>
          <w:sz w:val="20"/>
        </w:rPr>
      </w:pPr>
    </w:p>
    <w:p w14:paraId="31600030" w14:textId="77777777" w:rsidR="004C2E87" w:rsidRPr="001E4ECD" w:rsidRDefault="004C2E87" w:rsidP="004C2E87">
      <w:pPr>
        <w:pStyle w:val="BodyCopy"/>
        <w:spacing w:after="0"/>
        <w:jc w:val="left"/>
        <w:rPr>
          <w:sz w:val="10"/>
          <w:szCs w:val="10"/>
        </w:rPr>
        <w:sectPr w:rsidR="004C2E87" w:rsidRPr="001E4ECD" w:rsidSect="00B65694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p w14:paraId="4AF3F758" w14:textId="77777777" w:rsidR="004C2E87" w:rsidRDefault="004C2E87" w:rsidP="004C2E87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>
        <w:rPr>
          <w:rFonts w:ascii="Source Sans Pro" w:hAnsi="Source Sans Pro"/>
          <w:sz w:val="20"/>
          <w:szCs w:val="24"/>
        </w:rPr>
        <w:t>DIRECTOR 1</w:t>
      </w:r>
    </w:p>
    <w:p w14:paraId="0C64D6DE" w14:textId="77777777" w:rsidR="004C2E87" w:rsidRPr="00660925" w:rsidRDefault="004C2E87" w:rsidP="004C2E87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1393CBB5" w14:textId="514D8287" w:rsidR="004C2E87" w:rsidRPr="00660925" w:rsidRDefault="00075799" w:rsidP="004C2E87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46146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87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4C2E87" w:rsidRPr="00660925">
        <w:rPr>
          <w:sz w:val="20"/>
          <w:szCs w:val="22"/>
        </w:rPr>
        <w:t xml:space="preserve"> </w:t>
      </w:r>
      <w:r w:rsidR="007E1089" w:rsidRPr="00660925">
        <w:rPr>
          <w:sz w:val="20"/>
          <w:szCs w:val="22"/>
        </w:rPr>
        <w:t>The email and mobile</w:t>
      </w:r>
      <w:r w:rsidR="007E1089">
        <w:rPr>
          <w:sz w:val="20"/>
          <w:szCs w:val="22"/>
        </w:rPr>
        <w:t xml:space="preserve"> phone</w:t>
      </w:r>
      <w:r w:rsidR="007E1089" w:rsidRPr="00660925">
        <w:rPr>
          <w:sz w:val="20"/>
          <w:szCs w:val="22"/>
        </w:rPr>
        <w:t xml:space="preserve"> </w:t>
      </w:r>
      <w:r w:rsidR="007E1089">
        <w:rPr>
          <w:sz w:val="20"/>
          <w:szCs w:val="22"/>
        </w:rPr>
        <w:t>previously registered with TierONE Capital</w:t>
      </w:r>
      <w:r w:rsidR="007E1089" w:rsidRPr="00660925">
        <w:rPr>
          <w:sz w:val="20"/>
          <w:szCs w:val="22"/>
        </w:rPr>
        <w:t xml:space="preserve"> are correct and will be unique to my login.</w:t>
      </w:r>
    </w:p>
    <w:p w14:paraId="27FA960E" w14:textId="77777777" w:rsidR="004C2E87" w:rsidRPr="00660925" w:rsidRDefault="004C2E87" w:rsidP="004C2E87">
      <w:pPr>
        <w:pStyle w:val="BodyCopy"/>
        <w:spacing w:after="120"/>
        <w:ind w:left="284"/>
        <w:rPr>
          <w:sz w:val="20"/>
          <w:szCs w:val="22"/>
        </w:rPr>
      </w:pPr>
      <w:r w:rsidRPr="00660925">
        <w:rPr>
          <w:sz w:val="20"/>
          <w:szCs w:val="22"/>
        </w:rPr>
        <w:t>OR</w:t>
      </w:r>
    </w:p>
    <w:p w14:paraId="535B4C82" w14:textId="77777777" w:rsidR="004C2E87" w:rsidRPr="00660925" w:rsidRDefault="00075799" w:rsidP="004C2E87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57041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87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4C2E87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4C2E87" w:rsidRPr="00660925" w14:paraId="53252918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7093049F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</w:tr>
      <w:tr w:rsidR="004C2E87" w:rsidRPr="00660925" w14:paraId="2F34DDBA" w14:textId="77777777" w:rsidTr="00C21F51">
        <w:trPr>
          <w:trHeight w:val="600"/>
        </w:trPr>
        <w:sdt>
          <w:sdtPr>
            <w:id w:val="501082984"/>
            <w:placeholder>
              <w:docPart w:val="DD8D444D2DDF4291B62D758FB6099856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3A655C2" w14:textId="2A2C41B0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4C2E87" w:rsidRPr="00660925" w14:paraId="7C8A2486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873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1A2AF1C7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4C2E87" w:rsidRPr="00660925" w14:paraId="7F43C2B5" w14:textId="77777777" w:rsidTr="0073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sdt>
          <w:sdtPr>
            <w:id w:val="-1026250513"/>
            <w:placeholder>
              <w:docPart w:val="DCAC77EA2DF3423E98F3CFB59D4D4367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AA82296" w14:textId="1978C385" w:rsidR="004C2E87" w:rsidRPr="00660925" w:rsidRDefault="00737051" w:rsidP="007370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591A15F" w14:textId="77777777" w:rsidR="004C2E87" w:rsidRPr="00FB7B9B" w:rsidRDefault="004C2E87" w:rsidP="004C2E87">
      <w:pPr>
        <w:pStyle w:val="BodyCopy"/>
        <w:spacing w:after="0"/>
        <w:jc w:val="left"/>
        <w:rPr>
          <w:sz w:val="10"/>
          <w:szCs w:val="10"/>
        </w:rPr>
      </w:pPr>
    </w:p>
    <w:p w14:paraId="1EE8B106" w14:textId="77777777" w:rsidR="004C2E87" w:rsidRDefault="004C2E87" w:rsidP="004C2E87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>
        <w:rPr>
          <w:rFonts w:ascii="Source Sans Pro" w:hAnsi="Source Sans Pro"/>
          <w:sz w:val="20"/>
          <w:szCs w:val="24"/>
        </w:rPr>
        <w:t>DIRECTOR 2</w:t>
      </w:r>
    </w:p>
    <w:p w14:paraId="5FDC0227" w14:textId="77777777" w:rsidR="004C2E87" w:rsidRPr="00660925" w:rsidRDefault="004C2E87" w:rsidP="004C2E87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164B7D3E" w14:textId="6C843FD2" w:rsidR="004C2E87" w:rsidRPr="00660925" w:rsidRDefault="00075799" w:rsidP="004C2E87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28358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87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4C2E87" w:rsidRPr="00660925">
        <w:rPr>
          <w:sz w:val="20"/>
          <w:szCs w:val="22"/>
        </w:rPr>
        <w:t xml:space="preserve"> </w:t>
      </w:r>
      <w:r w:rsidR="007E1089" w:rsidRPr="00660925">
        <w:rPr>
          <w:sz w:val="20"/>
          <w:szCs w:val="22"/>
        </w:rPr>
        <w:t>The email and mobile</w:t>
      </w:r>
      <w:r w:rsidR="007E1089">
        <w:rPr>
          <w:sz w:val="20"/>
          <w:szCs w:val="22"/>
        </w:rPr>
        <w:t xml:space="preserve"> phone</w:t>
      </w:r>
      <w:r w:rsidR="007E1089" w:rsidRPr="00660925">
        <w:rPr>
          <w:sz w:val="20"/>
          <w:szCs w:val="22"/>
        </w:rPr>
        <w:t xml:space="preserve"> </w:t>
      </w:r>
      <w:r w:rsidR="007E1089">
        <w:rPr>
          <w:sz w:val="20"/>
          <w:szCs w:val="22"/>
        </w:rPr>
        <w:t>previously registered with TierONE Capital</w:t>
      </w:r>
      <w:r w:rsidR="007E1089" w:rsidRPr="00660925">
        <w:rPr>
          <w:sz w:val="20"/>
          <w:szCs w:val="22"/>
        </w:rPr>
        <w:t xml:space="preserve"> are correct and will be unique to my login.</w:t>
      </w:r>
    </w:p>
    <w:p w14:paraId="69107CA7" w14:textId="77777777" w:rsidR="004C2E87" w:rsidRPr="00660925" w:rsidRDefault="004C2E87" w:rsidP="004C2E87">
      <w:pPr>
        <w:pStyle w:val="BodyCopy"/>
        <w:spacing w:after="120"/>
        <w:ind w:left="284"/>
        <w:rPr>
          <w:sz w:val="20"/>
          <w:szCs w:val="22"/>
        </w:rPr>
      </w:pPr>
      <w:r w:rsidRPr="00660925">
        <w:rPr>
          <w:sz w:val="20"/>
          <w:szCs w:val="22"/>
        </w:rPr>
        <w:t>OR</w:t>
      </w:r>
    </w:p>
    <w:p w14:paraId="388AF74C" w14:textId="77777777" w:rsidR="004C2E87" w:rsidRPr="00660925" w:rsidRDefault="00075799" w:rsidP="004C2E87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67734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E87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4C2E87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4C2E87" w:rsidRPr="00660925" w14:paraId="521DC933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463DF647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</w:tr>
      <w:tr w:rsidR="004C2E87" w:rsidRPr="00660925" w14:paraId="6AA0D7F7" w14:textId="77777777" w:rsidTr="00C21F51">
        <w:trPr>
          <w:trHeight w:val="600"/>
        </w:trPr>
        <w:sdt>
          <w:sdtPr>
            <w:id w:val="769674136"/>
            <w:placeholder>
              <w:docPart w:val="05DE8E2B9A364586A006166A673A4AB0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BBC8756" w14:textId="2A924950" w:rsidR="004C2E87" w:rsidRPr="00660925" w:rsidRDefault="00737051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4C2E87" w:rsidRPr="00660925" w14:paraId="44C3D72F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873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378A03E2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4C2E87" w:rsidRPr="00660925" w14:paraId="606A7511" w14:textId="77777777" w:rsidTr="0073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sdt>
          <w:sdtPr>
            <w:id w:val="-799914188"/>
            <w:placeholder>
              <w:docPart w:val="5B7477C5B4A24AC6AE21E1DD258262AF"/>
            </w:placeholder>
            <w:text/>
          </w:sdtPr>
          <w:sdtEndPr/>
          <w:sdtContent>
            <w:tc>
              <w:tcPr>
                <w:tcW w:w="4873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822F700" w14:textId="732E390F" w:rsidR="004C2E87" w:rsidRPr="00660925" w:rsidRDefault="00737051" w:rsidP="007370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F1A049C" w14:textId="77777777" w:rsidR="004C2E87" w:rsidRDefault="004C2E87" w:rsidP="004C2E87">
      <w:pPr>
        <w:pStyle w:val="BodyCopy"/>
        <w:spacing w:after="0"/>
        <w:jc w:val="left"/>
        <w:rPr>
          <w:sz w:val="20"/>
          <w:szCs w:val="22"/>
        </w:rPr>
        <w:sectPr w:rsidR="004C2E87" w:rsidSect="00F5424F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542FC30A" w14:textId="77777777" w:rsidR="004C2E87" w:rsidRDefault="004C2E87" w:rsidP="004C2E87">
      <w:pPr>
        <w:rPr>
          <w:rFonts w:eastAsiaTheme="majorEastAsia" w:cstheme="majorBidi"/>
          <w:iCs/>
          <w:color w:val="01426A"/>
          <w:sz w:val="24"/>
        </w:rPr>
      </w:pPr>
      <w:r>
        <w:br w:type="page"/>
      </w:r>
    </w:p>
    <w:p w14:paraId="475A45E7" w14:textId="77777777" w:rsidR="004C2E87" w:rsidRDefault="004C2E87" w:rsidP="004C2E87">
      <w:pPr>
        <w:pStyle w:val="Heading4"/>
      </w:pPr>
      <w:r>
        <w:lastRenderedPageBreak/>
        <w:t>ACCESS REQUIREMENTS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C2E87" w:rsidRPr="00277C39" w14:paraId="048ECBC6" w14:textId="77777777" w:rsidTr="00C21F51">
        <w:tc>
          <w:tcPr>
            <w:tcW w:w="5245" w:type="dxa"/>
          </w:tcPr>
          <w:p w14:paraId="6D387EA4" w14:textId="77777777" w:rsidR="004C2E87" w:rsidRPr="00277C39" w:rsidRDefault="004C2E87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INVESTOR PORTAL</w:t>
            </w:r>
          </w:p>
          <w:p w14:paraId="2B5F3D9C" w14:textId="77777777" w:rsidR="004C2E87" w:rsidRPr="00277C39" w:rsidRDefault="004C2E87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with access to the Investor Portal will be able to:</w:t>
            </w:r>
          </w:p>
          <w:p w14:paraId="7FCB5007" w14:textId="77777777" w:rsidR="004C2E87" w:rsidRPr="00277C39" w:rsidRDefault="004C2E87" w:rsidP="004C2E87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Pledge for investment opportunities</w:t>
            </w:r>
          </w:p>
          <w:p w14:paraId="35CA0BE3" w14:textId="77777777" w:rsidR="004C2E87" w:rsidRPr="00277C39" w:rsidRDefault="004C2E87" w:rsidP="004C2E87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Withdraw funds from your Cash Unit Account</w:t>
            </w:r>
          </w:p>
          <w:p w14:paraId="2336DA4F" w14:textId="77777777" w:rsidR="004C2E87" w:rsidRPr="00277C39" w:rsidRDefault="004C2E87" w:rsidP="004C2E87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See your Cash Unit Account balance</w:t>
            </w:r>
          </w:p>
          <w:p w14:paraId="0A61D02F" w14:textId="46707904" w:rsidR="004C2E87" w:rsidRPr="00277C39" w:rsidRDefault="004C2E87" w:rsidP="004C2E87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 xml:space="preserve">See the details of your </w:t>
            </w:r>
            <w:r w:rsidR="008E7FA6">
              <w:rPr>
                <w:sz w:val="20"/>
              </w:rPr>
              <w:t>i</w:t>
            </w:r>
            <w:r w:rsidRPr="00277C39">
              <w:rPr>
                <w:sz w:val="20"/>
              </w:rPr>
              <w:t>nvestments</w:t>
            </w:r>
          </w:p>
        </w:tc>
        <w:tc>
          <w:tcPr>
            <w:tcW w:w="5245" w:type="dxa"/>
          </w:tcPr>
          <w:p w14:paraId="657C597D" w14:textId="77777777" w:rsidR="004C2E87" w:rsidRPr="00277C39" w:rsidRDefault="004C2E87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COMMUNICATIONS</w:t>
            </w:r>
          </w:p>
          <w:p w14:paraId="6E81F603" w14:textId="77777777" w:rsidR="004C2E87" w:rsidRPr="00277C39" w:rsidRDefault="004C2E87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who receive email communications from us will be notified of:</w:t>
            </w:r>
          </w:p>
          <w:p w14:paraId="0AC7B69F" w14:textId="77777777" w:rsidR="004C2E87" w:rsidRPr="00277C39" w:rsidRDefault="004C2E87" w:rsidP="004C2E87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New investment opportunities</w:t>
            </w:r>
          </w:p>
          <w:p w14:paraId="2AB5AA09" w14:textId="77777777" w:rsidR="004C2E87" w:rsidRPr="00277C39" w:rsidRDefault="004C2E87" w:rsidP="004C2E87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Updates of pledges made for investments</w:t>
            </w:r>
          </w:p>
          <w:p w14:paraId="1648DE8F" w14:textId="77777777" w:rsidR="004C2E87" w:rsidRPr="00277C39" w:rsidRDefault="004C2E87" w:rsidP="004C2E87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Confirmation of investments</w:t>
            </w:r>
          </w:p>
        </w:tc>
      </w:tr>
    </w:tbl>
    <w:p w14:paraId="752C2AC4" w14:textId="77777777" w:rsidR="004C2E87" w:rsidRDefault="004C2E87" w:rsidP="004C2E87">
      <w:pPr>
        <w:pStyle w:val="BodyCopy"/>
        <w:spacing w:after="0"/>
        <w:rPr>
          <w:sz w:val="20"/>
        </w:rPr>
      </w:pPr>
    </w:p>
    <w:p w14:paraId="3A71981D" w14:textId="77777777" w:rsidR="004C2E87" w:rsidRPr="003930A4" w:rsidRDefault="004C2E87" w:rsidP="004C2E87">
      <w:pPr>
        <w:pStyle w:val="BodyCopy"/>
        <w:spacing w:after="0"/>
        <w:jc w:val="center"/>
        <w:rPr>
          <w:b/>
          <w:bCs/>
          <w:sz w:val="20"/>
        </w:rPr>
      </w:pPr>
      <w:r w:rsidRPr="003930A4">
        <w:rPr>
          <w:b/>
          <w:bCs/>
          <w:sz w:val="20"/>
        </w:rPr>
        <w:t>At least one Director must have access to the Investor Portal</w:t>
      </w:r>
      <w:r>
        <w:rPr>
          <w:b/>
          <w:bCs/>
          <w:sz w:val="20"/>
        </w:rPr>
        <w:t>.</w:t>
      </w:r>
    </w:p>
    <w:p w14:paraId="32E57491" w14:textId="77777777" w:rsidR="004C2E87" w:rsidRPr="00277C39" w:rsidRDefault="004C2E87" w:rsidP="004C2E87">
      <w:pPr>
        <w:pStyle w:val="BodyCopy"/>
        <w:spacing w:after="0"/>
        <w:rPr>
          <w:sz w:val="20"/>
        </w:rPr>
      </w:pPr>
    </w:p>
    <w:p w14:paraId="27B5A4F6" w14:textId="77777777" w:rsidR="004C2E87" w:rsidRPr="00277C39" w:rsidRDefault="004C2E87" w:rsidP="004C2E87">
      <w:pPr>
        <w:rPr>
          <w:rFonts w:ascii="Source Sans Pro" w:hAnsi="Source Sans Pro"/>
          <w:sz w:val="20"/>
          <w:szCs w:val="20"/>
        </w:rPr>
        <w:sectPr w:rsidR="004C2E87" w:rsidRPr="00277C39" w:rsidSect="00D375AD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4C2E87" w:rsidRPr="00277C39" w14:paraId="7D6DEB0C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7E863360" w14:textId="77777777" w:rsidR="004C2E87" w:rsidRPr="00277C39" w:rsidRDefault="004C2E87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DIRECTOR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 xml:space="preserve"> 1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4C2E87" w:rsidRPr="00277C39" w14:paraId="3132AE96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7CDF3141" w14:textId="318A1545" w:rsidR="004C2E87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-2662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7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2E87" w:rsidRPr="00277C39">
              <w:rPr>
                <w:sz w:val="20"/>
              </w:rPr>
              <w:t xml:space="preserve"> Investor Portal access and email communications</w:t>
            </w:r>
          </w:p>
          <w:p w14:paraId="19717B3C" w14:textId="77777777" w:rsidR="004C2E87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5261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7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2E87" w:rsidRPr="00277C39">
              <w:rPr>
                <w:sz w:val="20"/>
              </w:rPr>
              <w:t xml:space="preserve"> Email communications only</w:t>
            </w:r>
          </w:p>
          <w:p w14:paraId="31916093" w14:textId="77777777" w:rsidR="004C2E87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78415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7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2E87" w:rsidRPr="00277C39">
              <w:rPr>
                <w:sz w:val="20"/>
              </w:rPr>
              <w:t xml:space="preserve"> No Investor Portal access and no emails</w:t>
            </w:r>
          </w:p>
        </w:tc>
      </w:tr>
      <w:tr w:rsidR="004C2E87" w:rsidRPr="00277C39" w14:paraId="101E0DC8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00607967" w14:textId="77777777" w:rsidR="004C2E87" w:rsidRPr="00277C39" w:rsidRDefault="004C2E87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DIRECTOR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2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4C2E87" w:rsidRPr="00277C39" w14:paraId="6612C936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6C036F52" w14:textId="5D2F1552" w:rsidR="004C2E87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195551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7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2E87" w:rsidRPr="00277C39">
              <w:rPr>
                <w:sz w:val="20"/>
              </w:rPr>
              <w:t xml:space="preserve"> Investor Portal access and email communications</w:t>
            </w:r>
          </w:p>
          <w:p w14:paraId="5AD297CD" w14:textId="77777777" w:rsidR="004C2E87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197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7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2E87" w:rsidRPr="00277C39">
              <w:rPr>
                <w:sz w:val="20"/>
              </w:rPr>
              <w:t xml:space="preserve"> Email communications only</w:t>
            </w:r>
          </w:p>
          <w:p w14:paraId="5C167EFE" w14:textId="77777777" w:rsidR="004C2E87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9178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7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2E87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79BE0EE1" w14:textId="77777777" w:rsidR="004C2E87" w:rsidRPr="0039148E" w:rsidRDefault="004C2E87" w:rsidP="004C2E87">
      <w:pPr>
        <w:pStyle w:val="BodyCopy"/>
        <w:spacing w:after="0"/>
        <w:jc w:val="left"/>
        <w:rPr>
          <w:sz w:val="20"/>
        </w:rPr>
        <w:sectPr w:rsidR="004C2E87" w:rsidRPr="0039148E" w:rsidSect="00277C39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0B4DCE05" w14:textId="77777777" w:rsidR="004C2E87" w:rsidRDefault="004C2E87" w:rsidP="004C2E87">
      <w:pPr>
        <w:pStyle w:val="BodyCopy"/>
        <w:spacing w:after="0"/>
        <w:jc w:val="left"/>
        <w:rPr>
          <w:sz w:val="20"/>
        </w:rPr>
      </w:pPr>
    </w:p>
    <w:p w14:paraId="42E54818" w14:textId="77777777" w:rsidR="004C2E87" w:rsidRDefault="004C2E87" w:rsidP="004C2E87">
      <w:pPr>
        <w:pStyle w:val="BodyCopy"/>
        <w:spacing w:after="120"/>
        <w:jc w:val="left"/>
        <w:rPr>
          <w:sz w:val="20"/>
          <w:szCs w:val="22"/>
        </w:rPr>
      </w:pPr>
    </w:p>
    <w:p w14:paraId="7DF63EE4" w14:textId="1D69A93B" w:rsidR="004C2E87" w:rsidRPr="00277C39" w:rsidRDefault="00F878B9" w:rsidP="00F878B9">
      <w:pPr>
        <w:pStyle w:val="Heading4"/>
        <w:rPr>
          <w:rFonts w:ascii="Source Sans Pro" w:hAnsi="Source Sans Pro"/>
          <w:sz w:val="20"/>
          <w:szCs w:val="20"/>
        </w:rPr>
      </w:pPr>
      <w:r>
        <w:t>SIGNATURES</w:t>
      </w:r>
    </w:p>
    <w:p w14:paraId="6AD7BBE5" w14:textId="77777777" w:rsidR="004C2E87" w:rsidRDefault="004C2E87" w:rsidP="004C2E87">
      <w:pPr>
        <w:rPr>
          <w:rFonts w:ascii="Source Sans Pro" w:hAnsi="Source Sans Pro"/>
          <w:sz w:val="20"/>
          <w:szCs w:val="20"/>
        </w:rPr>
        <w:sectPr w:rsidR="004C2E87" w:rsidSect="00D375AD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4C2E87" w:rsidRPr="00660925" w14:paraId="16863E1B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71501ED3" w14:textId="77777777" w:rsidR="004C2E87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DIRECTOR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 xml:space="preserve"> 1</w:t>
            </w:r>
          </w:p>
          <w:p w14:paraId="29BB6E61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4C2E87" w:rsidRPr="00660925" w14:paraId="7BFB58EF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3709547F" w14:textId="77777777" w:rsidR="004C2E87" w:rsidRPr="00660925" w:rsidRDefault="004C2E87" w:rsidP="00C21F51">
            <w:pPr>
              <w:rPr>
                <w:sz w:val="20"/>
                <w:szCs w:val="24"/>
              </w:rPr>
            </w:pPr>
          </w:p>
        </w:tc>
      </w:tr>
      <w:tr w:rsidR="004C2E87" w:rsidRPr="00660925" w14:paraId="30F10647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748FCFFE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C2B3730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4C2E87" w:rsidRPr="00660925" w14:paraId="184ED2FD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1206709091"/>
            <w:placeholder>
              <w:docPart w:val="5519CC1E7EAE4DA2A3A747BE03DFA6ED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298AA377" w14:textId="07C94D72" w:rsidR="004C2E87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2098670842"/>
            <w:placeholder>
              <w:docPart w:val="F4C475A2CE8540258001B1FC3BB37683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46ADE59F" w14:textId="6AE2291D" w:rsidR="004C2E87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300FFAA" w14:textId="77777777" w:rsidR="004C2E87" w:rsidRDefault="004C2E87" w:rsidP="004C2E87">
      <w:pPr>
        <w:pStyle w:val="BodyCopy"/>
        <w:spacing w:after="0"/>
        <w:jc w:val="left"/>
        <w:rPr>
          <w:sz w:val="20"/>
        </w:rPr>
      </w:pPr>
    </w:p>
    <w:p w14:paraId="717225FB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7349974C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1267359F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166B9CDB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306BB080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07F4C6A0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1668ACCE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2533FFB1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298E3B12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6612266B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230161F9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4962F847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29EAF84A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67831BBE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5699EF23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19434DD7" w14:textId="77777777" w:rsidR="00BF1630" w:rsidRDefault="00BF1630" w:rsidP="004C2E87">
      <w:pPr>
        <w:pStyle w:val="BodyCopy"/>
        <w:spacing w:after="0"/>
        <w:jc w:val="left"/>
        <w:rPr>
          <w:sz w:val="20"/>
        </w:rPr>
      </w:pPr>
    </w:p>
    <w:p w14:paraId="6AE708C7" w14:textId="77777777" w:rsidR="00BF1630" w:rsidRPr="00B01A9C" w:rsidRDefault="00BF1630" w:rsidP="004C2E87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4C2E87" w:rsidRPr="00660925" w14:paraId="41259A4E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785CE8BB" w14:textId="77777777" w:rsidR="004C2E87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DIRECTOR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</w:rPr>
              <w:t>2</w:t>
            </w:r>
          </w:p>
          <w:p w14:paraId="1F59552E" w14:textId="77777777" w:rsidR="004C2E87" w:rsidRPr="00660925" w:rsidRDefault="004C2E87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4C2E87" w:rsidRPr="00660925" w14:paraId="671BF73B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5A9D7EF2" w14:textId="77777777" w:rsidR="004C2E87" w:rsidRPr="00660925" w:rsidRDefault="004C2E87" w:rsidP="00C21F51">
            <w:pPr>
              <w:rPr>
                <w:sz w:val="20"/>
                <w:szCs w:val="24"/>
              </w:rPr>
            </w:pPr>
          </w:p>
        </w:tc>
      </w:tr>
      <w:tr w:rsidR="004C2E87" w:rsidRPr="00660925" w14:paraId="413BEB17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36E89329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136267FC" w14:textId="77777777" w:rsidR="004C2E87" w:rsidRPr="00660925" w:rsidRDefault="004C2E87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(DD-MM-Y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YY)</w:t>
            </w:r>
          </w:p>
        </w:tc>
      </w:tr>
      <w:tr w:rsidR="004C2E87" w:rsidRPr="00660925" w14:paraId="06F13E42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1634859564"/>
            <w:placeholder>
              <w:docPart w:val="A8748B12E89548859576BE6E0D2BC708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32B6A234" w14:textId="6BBDE1F7" w:rsidR="004C2E87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893036759"/>
            <w:placeholder>
              <w:docPart w:val="A5AB9B75FE7040CE825737D8BEF8DA78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23797E5B" w14:textId="61FDDC7D" w:rsidR="004C2E87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FEE0B3E" w14:textId="77777777" w:rsidR="004C2E87" w:rsidRDefault="004C2E87" w:rsidP="004C2E87">
      <w:pPr>
        <w:pStyle w:val="BodyCopy"/>
        <w:spacing w:after="0"/>
        <w:jc w:val="left"/>
        <w:rPr>
          <w:sz w:val="10"/>
          <w:szCs w:val="10"/>
        </w:rPr>
        <w:sectPr w:rsidR="004C2E87" w:rsidSect="0039148E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2C0C9E06" w14:textId="04243B24" w:rsidR="0084182C" w:rsidRDefault="00286DF5" w:rsidP="00D7768E">
      <w:pPr>
        <w:pStyle w:val="Heading3"/>
      </w:pPr>
      <w:r>
        <w:lastRenderedPageBreak/>
        <w:t>INVESTING ENTITY | TRUST WITH INDIV</w:t>
      </w:r>
      <w:r w:rsidR="00D7768E">
        <w:t>IDUAL TRUSTEES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A2362" w:rsidRPr="00660925" w14:paraId="29D65676" w14:textId="77777777" w:rsidTr="00C21F51">
        <w:tc>
          <w:tcPr>
            <w:tcW w:w="10457" w:type="dxa"/>
            <w:tcBorders>
              <w:bottom w:val="single" w:sz="4" w:space="0" w:color="41718F" w:themeColor="accent3"/>
            </w:tcBorders>
          </w:tcPr>
          <w:p w14:paraId="49CF1E9D" w14:textId="77777777" w:rsidR="00BA2362" w:rsidRPr="00660925" w:rsidRDefault="00BA2362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FULL INVESTING ENTITY NAME</w:t>
            </w:r>
          </w:p>
        </w:tc>
      </w:tr>
      <w:tr w:rsidR="00BA2362" w:rsidRPr="00660925" w14:paraId="3BBB9C02" w14:textId="77777777" w:rsidTr="00C21F51">
        <w:trPr>
          <w:trHeight w:val="397"/>
        </w:trPr>
        <w:sdt>
          <w:sdtPr>
            <w:id w:val="1488435683"/>
            <w:placeholder>
              <w:docPart w:val="85C49CB9086F47A18007FA1396A406CB"/>
            </w:placeholder>
            <w:text/>
          </w:sdtPr>
          <w:sdtEndPr/>
          <w:sdtContent>
            <w:tc>
              <w:tcPr>
                <w:tcW w:w="1045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EBFB626" w14:textId="548A4181" w:rsidR="00BA2362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94654B0" w14:textId="77777777" w:rsidR="0084182C" w:rsidRPr="0093255D" w:rsidRDefault="0084182C" w:rsidP="00666BBC">
      <w:pPr>
        <w:rPr>
          <w:rFonts w:ascii="Source Sans Pro" w:hAnsi="Source Sans Pro"/>
          <w:sz w:val="20"/>
          <w:szCs w:val="20"/>
        </w:rPr>
      </w:pPr>
    </w:p>
    <w:p w14:paraId="6A2B97DC" w14:textId="6F59CFA3" w:rsidR="0084182C" w:rsidRDefault="00D7768E" w:rsidP="0084182C">
      <w:pPr>
        <w:pStyle w:val="Heading4"/>
        <w:spacing w:after="120"/>
      </w:pPr>
      <w:r>
        <w:t>TRUSTEES</w:t>
      </w:r>
    </w:p>
    <w:p w14:paraId="256DCE68" w14:textId="77777777" w:rsidR="0084182C" w:rsidRPr="00660925" w:rsidRDefault="0084182C" w:rsidP="0084182C">
      <w:pPr>
        <w:ind w:left="709" w:right="1111"/>
        <w:rPr>
          <w:rFonts w:ascii="Source Sans Pro" w:hAnsi="Source Sans Pro"/>
          <w:sz w:val="20"/>
          <w:szCs w:val="24"/>
        </w:rPr>
      </w:pPr>
      <w:r w:rsidRPr="00660925">
        <w:rPr>
          <w:rFonts w:ascii="Source Sans Pro" w:hAnsi="Source Sans Pro"/>
          <w:sz w:val="20"/>
          <w:szCs w:val="24"/>
        </w:rPr>
        <w:t>PLEASE NOTE:</w:t>
      </w:r>
    </w:p>
    <w:p w14:paraId="00942C73" w14:textId="77777777" w:rsidR="0084182C" w:rsidRDefault="0084182C" w:rsidP="0084182C">
      <w:pPr>
        <w:pStyle w:val="BodyCopy"/>
        <w:spacing w:after="0"/>
        <w:ind w:left="709" w:right="1111"/>
        <w:jc w:val="left"/>
        <w:rPr>
          <w:rFonts w:asciiTheme="minorHAnsi" w:hAnsiTheme="minorHAnsi"/>
          <w:sz w:val="20"/>
          <w:szCs w:val="24"/>
        </w:rPr>
      </w:pPr>
      <w:r w:rsidRPr="00660925">
        <w:rPr>
          <w:rFonts w:asciiTheme="minorHAnsi" w:hAnsiTheme="minorHAnsi"/>
          <w:sz w:val="20"/>
          <w:szCs w:val="24"/>
        </w:rPr>
        <w:t xml:space="preserve">Logging into the Investor Portal will require two-factor authentication. Therefore, the email address (which will also be used as your username) and mobile phone number linked to your profile </w:t>
      </w:r>
      <w:r w:rsidRPr="00981C9A">
        <w:rPr>
          <w:rFonts w:asciiTheme="minorHAnsi" w:hAnsiTheme="minorHAnsi"/>
          <w:b/>
          <w:bCs/>
          <w:sz w:val="20"/>
          <w:szCs w:val="24"/>
        </w:rPr>
        <w:t>must be unique and not duplicated with anyone else</w:t>
      </w:r>
      <w:r w:rsidRPr="00660925">
        <w:rPr>
          <w:rFonts w:asciiTheme="minorHAnsi" w:hAnsiTheme="minorHAnsi"/>
          <w:sz w:val="20"/>
          <w:szCs w:val="24"/>
        </w:rPr>
        <w:t xml:space="preserve"> who may have, now or in the future, access to the Investor Portal.</w:t>
      </w:r>
    </w:p>
    <w:p w14:paraId="4F79E1E3" w14:textId="77777777" w:rsidR="0084182C" w:rsidRPr="0075252C" w:rsidRDefault="0084182C" w:rsidP="0084182C">
      <w:pPr>
        <w:rPr>
          <w:sz w:val="12"/>
          <w:szCs w:val="16"/>
        </w:rPr>
      </w:pPr>
    </w:p>
    <w:p w14:paraId="11DB9E75" w14:textId="77777777" w:rsidR="0084182C" w:rsidRPr="0075252C" w:rsidRDefault="0084182C" w:rsidP="0084182C">
      <w:pPr>
        <w:spacing w:after="240"/>
        <w:rPr>
          <w:rFonts w:ascii="Source Sans Pro" w:hAnsi="Source Sans Pro"/>
          <w:sz w:val="8"/>
          <w:szCs w:val="12"/>
        </w:rPr>
        <w:sectPr w:rsidR="0084182C" w:rsidRPr="0075252C" w:rsidSect="00666BBC">
          <w:footerReference w:type="even" r:id="rId17"/>
          <w:footerReference w:type="default" r:id="rId18"/>
          <w:pgSz w:w="11907" w:h="16840" w:code="9"/>
          <w:pgMar w:top="2552" w:right="720" w:bottom="567" w:left="720" w:header="142" w:footer="316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7B613EBC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315A970B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1</w:t>
            </w:r>
          </w:p>
        </w:tc>
      </w:tr>
      <w:tr w:rsidR="0084182C" w:rsidRPr="00660925" w14:paraId="5FA6959D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5CB0A5E9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7FD9BFF8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84182C" w:rsidRPr="00660925" w14:paraId="2318F860" w14:textId="77777777" w:rsidTr="00C21F51">
        <w:trPr>
          <w:trHeight w:val="397"/>
        </w:trPr>
        <w:sdt>
          <w:sdtPr>
            <w:id w:val="521747799"/>
            <w:placeholder>
              <w:docPart w:val="405D470FFDD04AD2B78DA9665C9FC050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4C68014" w14:textId="3D0F7074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00349313"/>
            <w:placeholder>
              <w:docPart w:val="709147112FB14C64BF79EDFB6ABCDF77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E2C4327" w14:textId="7198E73A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84182C" w:rsidRPr="00660925" w14:paraId="019145B9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0FFD401D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84182C" w:rsidRPr="00660925" w14:paraId="6C29B36A" w14:textId="77777777" w:rsidTr="00C21F51">
        <w:trPr>
          <w:trHeight w:val="397"/>
        </w:trPr>
        <w:sdt>
          <w:sdtPr>
            <w:id w:val="-2065938255"/>
            <w:placeholder>
              <w:docPart w:val="7AF69F7CAAC5495F85579BC899669D3A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D2C6BA0" w14:textId="05399177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336A64E1" w14:textId="77777777" w:rsidR="006B4E91" w:rsidRDefault="006B4E91" w:rsidP="0084182C">
      <w:pPr>
        <w:pStyle w:val="BodyCopy"/>
        <w:spacing w:after="0"/>
        <w:jc w:val="left"/>
        <w:rPr>
          <w:sz w:val="20"/>
        </w:rPr>
      </w:pPr>
    </w:p>
    <w:p w14:paraId="5DF3F673" w14:textId="77777777" w:rsidR="00D11F34" w:rsidRDefault="00D11F34" w:rsidP="0084182C">
      <w:pPr>
        <w:pStyle w:val="BodyCopy"/>
        <w:spacing w:after="0"/>
        <w:jc w:val="left"/>
        <w:rPr>
          <w:sz w:val="20"/>
        </w:rPr>
      </w:pPr>
    </w:p>
    <w:p w14:paraId="3C413CBF" w14:textId="3E3286CE" w:rsidR="0084182C" w:rsidRPr="00277C39" w:rsidRDefault="0084182C" w:rsidP="0084182C">
      <w:pPr>
        <w:pStyle w:val="BodyCopy"/>
        <w:spacing w:after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EA9C6" wp14:editId="68BFCDD8">
                <wp:simplePos x="0" y="0"/>
                <wp:positionH relativeFrom="column">
                  <wp:posOffset>-38100</wp:posOffset>
                </wp:positionH>
                <wp:positionV relativeFrom="paragraph">
                  <wp:posOffset>83821</wp:posOffset>
                </wp:positionV>
                <wp:extent cx="6740525" cy="1543050"/>
                <wp:effectExtent l="0" t="0" r="317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543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E08D" id="Rectangle 29" o:spid="_x0000_s1026" style="position:absolute;margin-left:-3pt;margin-top:6.6pt;width:530.75pt;height:12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" fillcolor="#e5ecf0 [3208]" stroked="f" strokeweight="1pt">
                <v:fill opacity="52428f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5B562E20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2DC435F1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2</w:t>
            </w:r>
          </w:p>
        </w:tc>
      </w:tr>
      <w:tr w:rsidR="0084182C" w:rsidRPr="00660925" w14:paraId="617F89C6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143457B8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3715FC5F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84182C" w:rsidRPr="00660925" w14:paraId="42E8F4ED" w14:textId="77777777" w:rsidTr="00C21F51">
        <w:trPr>
          <w:trHeight w:val="397"/>
        </w:trPr>
        <w:sdt>
          <w:sdtPr>
            <w:id w:val="-378867518"/>
            <w:placeholder>
              <w:docPart w:val="0E62E236D4AE48AC9EDE4884A0592C83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4D552C8" w14:textId="526666DB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321932594"/>
            <w:placeholder>
              <w:docPart w:val="50CF4154ABA644369991CA54950CB61D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6D5CB67" w14:textId="0D051079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84182C" w:rsidRPr="00660925" w14:paraId="3A2C0AE7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7E08FF03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84182C" w:rsidRPr="00660925" w14:paraId="2E106D40" w14:textId="77777777" w:rsidTr="00C21F51">
        <w:trPr>
          <w:trHeight w:val="397"/>
        </w:trPr>
        <w:sdt>
          <w:sdtPr>
            <w:id w:val="-1600402644"/>
            <w:placeholder>
              <w:docPart w:val="B990708EBFD0457CBC4D4E5BACDD012E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6AB20A6" w14:textId="678B8DE9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1363CD4" w14:textId="77777777" w:rsidR="0084182C" w:rsidRDefault="0084182C" w:rsidP="0084182C">
      <w:pPr>
        <w:pStyle w:val="BodyCopy"/>
        <w:spacing w:after="0"/>
        <w:jc w:val="left"/>
        <w:rPr>
          <w:sz w:val="20"/>
        </w:rPr>
      </w:pPr>
    </w:p>
    <w:p w14:paraId="33812109" w14:textId="77777777" w:rsidR="007B3937" w:rsidRDefault="007B3937" w:rsidP="0084182C">
      <w:pPr>
        <w:pStyle w:val="BodyCopy"/>
        <w:spacing w:after="0"/>
        <w:jc w:val="left"/>
        <w:rPr>
          <w:sz w:val="20"/>
        </w:rPr>
      </w:pPr>
    </w:p>
    <w:p w14:paraId="182D3036" w14:textId="77777777" w:rsidR="00D3795E" w:rsidRPr="00404BBC" w:rsidRDefault="00D3795E" w:rsidP="0084182C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51E7FE1F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48C89424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3</w:t>
            </w:r>
          </w:p>
        </w:tc>
      </w:tr>
      <w:tr w:rsidR="0084182C" w:rsidRPr="00660925" w14:paraId="4A99D536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4C0CCB52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21E0DD63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84182C" w:rsidRPr="00660925" w14:paraId="30C13750" w14:textId="77777777" w:rsidTr="00C21F51">
        <w:trPr>
          <w:trHeight w:val="397"/>
        </w:trPr>
        <w:sdt>
          <w:sdtPr>
            <w:id w:val="-5825953"/>
            <w:placeholder>
              <w:docPart w:val="39850D7EE7CB44EA909330D9A4813032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A9565F1" w14:textId="7B34658E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297134962"/>
            <w:placeholder>
              <w:docPart w:val="3CA3D83807CF48A8A245D7F4417EFBE6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074828E" w14:textId="38AA26BF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84182C" w:rsidRPr="00660925" w14:paraId="14E46F29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7F73B49A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84182C" w:rsidRPr="00660925" w14:paraId="1B462DB4" w14:textId="77777777" w:rsidTr="00C21F51">
        <w:trPr>
          <w:trHeight w:val="397"/>
        </w:trPr>
        <w:sdt>
          <w:sdtPr>
            <w:id w:val="-1760206321"/>
            <w:placeholder>
              <w:docPart w:val="CAB35D178FAE45358FCB64B8FACBF09E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1A892B13" w14:textId="11AB4C3B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29A4E1B" w14:textId="77777777" w:rsidR="007B3937" w:rsidRDefault="007B3937" w:rsidP="0084182C">
      <w:pPr>
        <w:pStyle w:val="BodyCopy"/>
        <w:spacing w:after="0"/>
        <w:jc w:val="left"/>
        <w:rPr>
          <w:sz w:val="20"/>
        </w:rPr>
      </w:pPr>
    </w:p>
    <w:p w14:paraId="318DC3AA" w14:textId="4201D782" w:rsidR="00D3795E" w:rsidRDefault="00D3795E" w:rsidP="0084182C">
      <w:pPr>
        <w:pStyle w:val="BodyCopy"/>
        <w:spacing w:after="0"/>
        <w:jc w:val="left"/>
        <w:rPr>
          <w:sz w:val="20"/>
        </w:rPr>
      </w:pPr>
    </w:p>
    <w:p w14:paraId="0E7A9BFB" w14:textId="340F1769" w:rsidR="0084182C" w:rsidRDefault="0084182C" w:rsidP="0084182C">
      <w:pPr>
        <w:pStyle w:val="BodyCopy"/>
        <w:spacing w:after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F8D793" wp14:editId="56EE46BD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6740525" cy="1552575"/>
                <wp:effectExtent l="0" t="0" r="3175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552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61E2" id="Rectangle 30" o:spid="_x0000_s1026" style="position:absolute;margin-left:-3pt;margin-top:5.45pt;width:530.75pt;height:12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" fillcolor="#e5ecf0 [3208]" stroked="f" strokeweight="1pt">
                <v:fill opacity="52428f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7FABDDC6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10BEB82A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4</w:t>
            </w:r>
          </w:p>
        </w:tc>
      </w:tr>
      <w:tr w:rsidR="0084182C" w:rsidRPr="00660925" w14:paraId="1744C069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7F67EFCF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5167D434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84182C" w:rsidRPr="00660925" w14:paraId="56AA9F53" w14:textId="77777777" w:rsidTr="00C21F51">
        <w:trPr>
          <w:trHeight w:val="397"/>
        </w:trPr>
        <w:sdt>
          <w:sdtPr>
            <w:id w:val="-933887353"/>
            <w:placeholder>
              <w:docPart w:val="96AB05736CA9429C93683885D144471D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39636BD" w14:textId="280CF08C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2072414180"/>
            <w:placeholder>
              <w:docPart w:val="DA6E45BD6DD944519C8610ADB6EAC4B9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4BECC25" w14:textId="0D649DEF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84182C" w:rsidRPr="00660925" w14:paraId="5C2A148F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6AAF24F7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84182C" w:rsidRPr="00660925" w14:paraId="6A7D2D72" w14:textId="77777777" w:rsidTr="00C21F51">
        <w:trPr>
          <w:trHeight w:val="397"/>
        </w:trPr>
        <w:sdt>
          <w:sdtPr>
            <w:id w:val="2109231247"/>
            <w:placeholder>
              <w:docPart w:val="FED6CF0E6B154257839A413771FAB287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563A351" w14:textId="70034F9F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8D94453" w14:textId="77777777" w:rsidR="0084182C" w:rsidRDefault="0084182C" w:rsidP="0084182C">
      <w:pPr>
        <w:pStyle w:val="BodyCopy"/>
        <w:spacing w:after="0"/>
        <w:jc w:val="left"/>
        <w:rPr>
          <w:rFonts w:ascii="Source Sans Pro" w:hAnsi="Source Sans Pro"/>
        </w:rPr>
      </w:pPr>
    </w:p>
    <w:p w14:paraId="027184DB" w14:textId="77777777" w:rsidR="002327A0" w:rsidRDefault="002327A0" w:rsidP="0084182C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</w:p>
    <w:p w14:paraId="421F227B" w14:textId="59A74E3E" w:rsidR="0084182C" w:rsidRPr="00660925" w:rsidRDefault="0084182C" w:rsidP="0084182C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3F7AAC1D" w14:textId="4FAFE68E" w:rsidR="0084182C" w:rsidRPr="00660925" w:rsidRDefault="00075799" w:rsidP="0084182C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44821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</w:t>
      </w:r>
      <w:r w:rsidR="0068000F" w:rsidRPr="00660925">
        <w:rPr>
          <w:sz w:val="20"/>
          <w:szCs w:val="22"/>
        </w:rPr>
        <w:t>The email and mobile</w:t>
      </w:r>
      <w:r w:rsidR="0068000F">
        <w:rPr>
          <w:sz w:val="20"/>
          <w:szCs w:val="22"/>
        </w:rPr>
        <w:t xml:space="preserve"> previously registered with TierONE Capital</w:t>
      </w:r>
      <w:r w:rsidR="0068000F" w:rsidRPr="00660925">
        <w:rPr>
          <w:sz w:val="20"/>
          <w:szCs w:val="22"/>
        </w:rPr>
        <w:t xml:space="preserve"> are correct and will be unique to my login.</w:t>
      </w:r>
      <w:r w:rsidR="0068000F">
        <w:rPr>
          <w:sz w:val="20"/>
          <w:szCs w:val="22"/>
        </w:rPr>
        <w:t xml:space="preserve"> </w:t>
      </w:r>
      <w:r w:rsidR="0068000F" w:rsidRPr="00660925">
        <w:rPr>
          <w:sz w:val="20"/>
          <w:szCs w:val="22"/>
        </w:rPr>
        <w:t>OR</w:t>
      </w:r>
    </w:p>
    <w:p w14:paraId="6029AFCC" w14:textId="77777777" w:rsidR="0084182C" w:rsidRDefault="00075799" w:rsidP="0091770A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97451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3F029754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3A4A0817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4525322C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84182C" w:rsidRPr="00660925" w14:paraId="27FD528F" w14:textId="77777777" w:rsidTr="00C21F51">
        <w:trPr>
          <w:trHeight w:val="397"/>
        </w:trPr>
        <w:sdt>
          <w:sdtPr>
            <w:id w:val="1818379407"/>
            <w:placeholder>
              <w:docPart w:val="FFD60DAEB857486B8FA2200002E52607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1744715" w14:textId="3DC1E97B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535422742"/>
            <w:placeholder>
              <w:docPart w:val="1F8CE2328DF64F078EF7E6CF8C21F151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4D7DB1A" w14:textId="045696C0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1A77CF6" w14:textId="77777777" w:rsidR="0084182C" w:rsidRPr="006F069B" w:rsidRDefault="0084182C" w:rsidP="0084182C">
      <w:pPr>
        <w:pStyle w:val="BodyCopy"/>
        <w:spacing w:after="0"/>
        <w:ind w:left="284" w:hanging="284"/>
        <w:rPr>
          <w:sz w:val="20"/>
        </w:rPr>
      </w:pPr>
    </w:p>
    <w:p w14:paraId="3171A696" w14:textId="77777777" w:rsidR="0084182C" w:rsidRPr="00660925" w:rsidRDefault="0084182C" w:rsidP="0084182C">
      <w:pPr>
        <w:pStyle w:val="BodyCopy"/>
        <w:spacing w:after="11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70108B53" w14:textId="6DC8CC0A" w:rsidR="0084182C" w:rsidRPr="00660925" w:rsidRDefault="00075799" w:rsidP="0084182C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109289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6EA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</w:t>
      </w:r>
      <w:r w:rsidR="00616E58" w:rsidRPr="00660925">
        <w:rPr>
          <w:sz w:val="20"/>
          <w:szCs w:val="22"/>
        </w:rPr>
        <w:t>The email and mobile</w:t>
      </w:r>
      <w:r w:rsidR="00616E58">
        <w:rPr>
          <w:sz w:val="20"/>
          <w:szCs w:val="22"/>
        </w:rPr>
        <w:t xml:space="preserve"> previously registered with TierONE Capital</w:t>
      </w:r>
      <w:r w:rsidR="00616E58" w:rsidRPr="00660925">
        <w:rPr>
          <w:sz w:val="20"/>
          <w:szCs w:val="22"/>
        </w:rPr>
        <w:t xml:space="preserve"> are correct and will be unique to my login</w:t>
      </w:r>
      <w:r w:rsidR="0084182C" w:rsidRPr="00660925">
        <w:rPr>
          <w:sz w:val="20"/>
          <w:szCs w:val="22"/>
        </w:rPr>
        <w:t>.</w:t>
      </w:r>
      <w:r w:rsidR="0084182C">
        <w:rPr>
          <w:sz w:val="20"/>
          <w:szCs w:val="22"/>
        </w:rPr>
        <w:t xml:space="preserve"> </w:t>
      </w:r>
      <w:r w:rsidR="0084182C" w:rsidRPr="00660925">
        <w:rPr>
          <w:sz w:val="20"/>
          <w:szCs w:val="22"/>
        </w:rPr>
        <w:t>OR</w:t>
      </w:r>
    </w:p>
    <w:p w14:paraId="45BDF041" w14:textId="77777777" w:rsidR="0084182C" w:rsidRDefault="00075799" w:rsidP="0091770A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140768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37BD2CB4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22B6C641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58E080E1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84182C" w:rsidRPr="00660925" w14:paraId="397F9CF8" w14:textId="77777777" w:rsidTr="00C21F51">
        <w:trPr>
          <w:trHeight w:val="397"/>
        </w:trPr>
        <w:sdt>
          <w:sdtPr>
            <w:id w:val="1274828478"/>
            <w:placeholder>
              <w:docPart w:val="B3A5A8006E8044BABBC2B65D60B98A92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F68BD9E" w14:textId="7E7DB8E4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366682653"/>
            <w:placeholder>
              <w:docPart w:val="5473E619EB214394A7CF861E99ECF906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03F5A80" w14:textId="52B80B88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FB59FF8" w14:textId="77777777" w:rsidR="0084182C" w:rsidRPr="00593FEE" w:rsidRDefault="0084182C" w:rsidP="0084182C">
      <w:pPr>
        <w:pStyle w:val="BodyCopy"/>
        <w:spacing w:after="0"/>
        <w:jc w:val="left"/>
        <w:rPr>
          <w:rFonts w:ascii="Source Sans Pro" w:hAnsi="Source Sans Pro"/>
          <w:sz w:val="20"/>
        </w:rPr>
      </w:pPr>
    </w:p>
    <w:p w14:paraId="5C1A07E3" w14:textId="77777777" w:rsidR="0084182C" w:rsidRPr="00660925" w:rsidRDefault="0084182C" w:rsidP="0084182C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6DAD87F2" w14:textId="1989A451" w:rsidR="0084182C" w:rsidRPr="00660925" w:rsidRDefault="00075799" w:rsidP="0084182C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12534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</w:t>
      </w:r>
      <w:r w:rsidR="0068000F" w:rsidRPr="00660925">
        <w:rPr>
          <w:sz w:val="20"/>
          <w:szCs w:val="22"/>
        </w:rPr>
        <w:t>The email and mobile</w:t>
      </w:r>
      <w:r w:rsidR="0068000F">
        <w:rPr>
          <w:sz w:val="20"/>
          <w:szCs w:val="22"/>
        </w:rPr>
        <w:t xml:space="preserve"> previously registered with TierONE Capital</w:t>
      </w:r>
      <w:r w:rsidR="0068000F" w:rsidRPr="00660925">
        <w:rPr>
          <w:sz w:val="20"/>
          <w:szCs w:val="22"/>
        </w:rPr>
        <w:t xml:space="preserve"> are correct and will be unique to my login.</w:t>
      </w:r>
      <w:r w:rsidR="0068000F">
        <w:rPr>
          <w:sz w:val="20"/>
          <w:szCs w:val="22"/>
        </w:rPr>
        <w:t xml:space="preserve"> </w:t>
      </w:r>
      <w:r w:rsidR="0068000F" w:rsidRPr="00660925">
        <w:rPr>
          <w:sz w:val="20"/>
          <w:szCs w:val="22"/>
        </w:rPr>
        <w:t>OR</w:t>
      </w:r>
    </w:p>
    <w:p w14:paraId="3545521D" w14:textId="77777777" w:rsidR="0084182C" w:rsidRDefault="00075799" w:rsidP="0091770A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2110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16442931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3F6BFE79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2D0E3CED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84182C" w:rsidRPr="00660925" w14:paraId="361A6B43" w14:textId="77777777" w:rsidTr="00C21F51">
        <w:trPr>
          <w:trHeight w:val="397"/>
        </w:trPr>
        <w:sdt>
          <w:sdtPr>
            <w:id w:val="-202021234"/>
            <w:placeholder>
              <w:docPart w:val="8CFFB151313E48BD92C65AD526D2C1F6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FECEF27" w14:textId="58E00455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903798762"/>
            <w:placeholder>
              <w:docPart w:val="C1F2DE5123134F0CA110E8990F04FEE0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F9F8767" w14:textId="4446F36C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E91B1F2" w14:textId="77777777" w:rsidR="0084182C" w:rsidRPr="005461EB" w:rsidRDefault="0084182C" w:rsidP="0084182C">
      <w:pPr>
        <w:pStyle w:val="BodyCopy"/>
        <w:spacing w:after="0"/>
        <w:jc w:val="left"/>
        <w:rPr>
          <w:rFonts w:ascii="Source Sans Pro" w:hAnsi="Source Sans Pro"/>
          <w:sz w:val="32"/>
          <w:szCs w:val="36"/>
        </w:rPr>
      </w:pPr>
    </w:p>
    <w:p w14:paraId="756E9F23" w14:textId="77777777" w:rsidR="0084182C" w:rsidRPr="00660925" w:rsidRDefault="0084182C" w:rsidP="0084182C">
      <w:pPr>
        <w:pStyle w:val="BodyCopy"/>
        <w:spacing w:after="11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2FDBECDD" w14:textId="2E5AA0D6" w:rsidR="0084182C" w:rsidRPr="00660925" w:rsidRDefault="00075799" w:rsidP="0084182C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31310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</w:t>
      </w:r>
      <w:r w:rsidR="0068000F" w:rsidRPr="00660925">
        <w:rPr>
          <w:sz w:val="20"/>
          <w:szCs w:val="22"/>
        </w:rPr>
        <w:t>The email and mobile</w:t>
      </w:r>
      <w:r w:rsidR="0068000F">
        <w:rPr>
          <w:sz w:val="20"/>
          <w:szCs w:val="22"/>
        </w:rPr>
        <w:t xml:space="preserve"> previously registered with TierONE Capital</w:t>
      </w:r>
      <w:r w:rsidR="0068000F" w:rsidRPr="00660925">
        <w:rPr>
          <w:sz w:val="20"/>
          <w:szCs w:val="22"/>
        </w:rPr>
        <w:t xml:space="preserve"> are correct and will be unique to my login.</w:t>
      </w:r>
      <w:r w:rsidR="0068000F">
        <w:rPr>
          <w:sz w:val="20"/>
          <w:szCs w:val="22"/>
        </w:rPr>
        <w:t xml:space="preserve"> </w:t>
      </w:r>
      <w:r w:rsidR="0068000F" w:rsidRPr="00660925">
        <w:rPr>
          <w:sz w:val="20"/>
          <w:szCs w:val="22"/>
        </w:rPr>
        <w:t>OR</w:t>
      </w:r>
    </w:p>
    <w:p w14:paraId="231AAA89" w14:textId="77777777" w:rsidR="0084182C" w:rsidRDefault="00075799" w:rsidP="0091770A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198565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2C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84182C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32A3A646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510D11DA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7D72A7FE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84182C" w:rsidRPr="00660925" w14:paraId="56088B99" w14:textId="77777777" w:rsidTr="00C21F51">
        <w:trPr>
          <w:trHeight w:val="397"/>
        </w:trPr>
        <w:sdt>
          <w:sdtPr>
            <w:id w:val="-1298445882"/>
            <w:placeholder>
              <w:docPart w:val="BE276648589845E789B228A24A7B562D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B2E8D97" w14:textId="45B4D2A9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979757011"/>
            <w:placeholder>
              <w:docPart w:val="23F244B0B3FA485880F17E9CCCCF0AA8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3FAC29B" w14:textId="2B6A761F" w:rsidR="0084182C" w:rsidRPr="00660925" w:rsidRDefault="00F96A7C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0E05DE0" w14:textId="77777777" w:rsidR="0084182C" w:rsidRPr="00DD0C3E" w:rsidRDefault="0084182C" w:rsidP="0084182C">
      <w:pPr>
        <w:pStyle w:val="BodyCopy"/>
        <w:spacing w:after="0"/>
        <w:jc w:val="left"/>
        <w:rPr>
          <w:sz w:val="10"/>
          <w:szCs w:val="10"/>
        </w:rPr>
        <w:sectPr w:rsidR="0084182C" w:rsidRPr="00DD0C3E" w:rsidSect="007A5292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73293196" w14:textId="77777777" w:rsidR="002327A0" w:rsidRPr="00DD0C3E" w:rsidRDefault="002327A0">
      <w:pPr>
        <w:rPr>
          <w:rFonts w:eastAsiaTheme="majorEastAsia" w:cstheme="majorBidi"/>
          <w:iCs/>
          <w:color w:val="01426A"/>
          <w:sz w:val="10"/>
          <w:szCs w:val="10"/>
        </w:rPr>
      </w:pPr>
      <w:r w:rsidRPr="00DD0C3E">
        <w:rPr>
          <w:sz w:val="10"/>
          <w:szCs w:val="10"/>
        </w:rPr>
        <w:br w:type="page"/>
      </w:r>
    </w:p>
    <w:p w14:paraId="5A7E266D" w14:textId="5802815A" w:rsidR="0084182C" w:rsidRDefault="0084182C" w:rsidP="0084182C">
      <w:pPr>
        <w:pStyle w:val="Heading4"/>
      </w:pPr>
      <w:r>
        <w:lastRenderedPageBreak/>
        <w:t>ACCESS REQUIREMENTS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4182C" w:rsidRPr="00277C39" w14:paraId="50C497CA" w14:textId="77777777" w:rsidTr="00C21F51">
        <w:tc>
          <w:tcPr>
            <w:tcW w:w="5245" w:type="dxa"/>
          </w:tcPr>
          <w:p w14:paraId="34950B73" w14:textId="77777777" w:rsidR="0084182C" w:rsidRPr="00277C39" w:rsidRDefault="0084182C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INVESTOR PORTAL</w:t>
            </w:r>
          </w:p>
          <w:p w14:paraId="54E50B2D" w14:textId="77777777" w:rsidR="0084182C" w:rsidRPr="00277C39" w:rsidRDefault="0084182C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with access to the Investor Portal will be able to:</w:t>
            </w:r>
          </w:p>
          <w:p w14:paraId="71EA935D" w14:textId="77777777" w:rsidR="0084182C" w:rsidRPr="00277C39" w:rsidRDefault="0084182C" w:rsidP="0084182C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Pledge for investment opportunities</w:t>
            </w:r>
          </w:p>
          <w:p w14:paraId="4F2444B4" w14:textId="77777777" w:rsidR="0084182C" w:rsidRPr="00277C39" w:rsidRDefault="0084182C" w:rsidP="0084182C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Withdraw funds from your Cash Unit Account</w:t>
            </w:r>
          </w:p>
          <w:p w14:paraId="3D6C9937" w14:textId="77777777" w:rsidR="0084182C" w:rsidRPr="00277C39" w:rsidRDefault="0084182C" w:rsidP="0084182C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See your Cash Unit Account balance</w:t>
            </w:r>
          </w:p>
          <w:p w14:paraId="0A3E9512" w14:textId="0F3799D3" w:rsidR="0084182C" w:rsidRPr="00277C39" w:rsidRDefault="0084182C" w:rsidP="0084182C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 xml:space="preserve">See the details of your </w:t>
            </w:r>
            <w:r w:rsidR="008E7FA6">
              <w:rPr>
                <w:sz w:val="20"/>
              </w:rPr>
              <w:t>i</w:t>
            </w:r>
            <w:r w:rsidRPr="00277C39">
              <w:rPr>
                <w:sz w:val="20"/>
              </w:rPr>
              <w:t>nvestments</w:t>
            </w:r>
          </w:p>
        </w:tc>
        <w:tc>
          <w:tcPr>
            <w:tcW w:w="5245" w:type="dxa"/>
          </w:tcPr>
          <w:p w14:paraId="1DE98EF6" w14:textId="77777777" w:rsidR="0084182C" w:rsidRPr="00277C39" w:rsidRDefault="0084182C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COMMUNICATIONS</w:t>
            </w:r>
          </w:p>
          <w:p w14:paraId="241E286B" w14:textId="77777777" w:rsidR="0084182C" w:rsidRPr="00277C39" w:rsidRDefault="0084182C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who receive email communications from us will be notified of:</w:t>
            </w:r>
          </w:p>
          <w:p w14:paraId="34015B6D" w14:textId="77777777" w:rsidR="0084182C" w:rsidRPr="00277C39" w:rsidRDefault="0084182C" w:rsidP="0084182C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New investment opportunities</w:t>
            </w:r>
          </w:p>
          <w:p w14:paraId="331D342C" w14:textId="77777777" w:rsidR="0084182C" w:rsidRPr="00277C39" w:rsidRDefault="0084182C" w:rsidP="0084182C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Updates of pledges made for investments</w:t>
            </w:r>
          </w:p>
          <w:p w14:paraId="02675215" w14:textId="77777777" w:rsidR="0084182C" w:rsidRPr="00277C39" w:rsidRDefault="0084182C" w:rsidP="0084182C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Confirmation of investments</w:t>
            </w:r>
          </w:p>
        </w:tc>
      </w:tr>
    </w:tbl>
    <w:p w14:paraId="21000803" w14:textId="77777777" w:rsidR="0084182C" w:rsidRDefault="0084182C" w:rsidP="0084182C">
      <w:pPr>
        <w:pStyle w:val="BodyCopy"/>
        <w:spacing w:after="0"/>
        <w:rPr>
          <w:sz w:val="20"/>
        </w:rPr>
      </w:pPr>
    </w:p>
    <w:p w14:paraId="19402D97" w14:textId="77777777" w:rsidR="0084182C" w:rsidRPr="003930A4" w:rsidRDefault="0084182C" w:rsidP="0084182C">
      <w:pPr>
        <w:pStyle w:val="BodyCopy"/>
        <w:spacing w:after="0"/>
        <w:jc w:val="center"/>
        <w:rPr>
          <w:b/>
          <w:bCs/>
          <w:sz w:val="20"/>
        </w:rPr>
      </w:pPr>
      <w:r w:rsidRPr="003930A4">
        <w:rPr>
          <w:b/>
          <w:bCs/>
          <w:sz w:val="20"/>
        </w:rPr>
        <w:t xml:space="preserve">At least one </w:t>
      </w:r>
      <w:r>
        <w:rPr>
          <w:b/>
          <w:bCs/>
          <w:sz w:val="20"/>
        </w:rPr>
        <w:t>Trustee</w:t>
      </w:r>
      <w:r w:rsidRPr="003930A4">
        <w:rPr>
          <w:b/>
          <w:bCs/>
          <w:sz w:val="20"/>
        </w:rPr>
        <w:t xml:space="preserve"> must have access to the Investor Portal</w:t>
      </w:r>
      <w:r>
        <w:rPr>
          <w:b/>
          <w:bCs/>
          <w:sz w:val="20"/>
        </w:rPr>
        <w:t>.</w:t>
      </w:r>
    </w:p>
    <w:p w14:paraId="4E21ACCE" w14:textId="77777777" w:rsidR="0084182C" w:rsidRPr="00AB3590" w:rsidRDefault="0084182C" w:rsidP="0084182C">
      <w:pPr>
        <w:pStyle w:val="BodyCopy"/>
        <w:spacing w:after="0"/>
        <w:rPr>
          <w:sz w:val="14"/>
          <w:szCs w:val="14"/>
        </w:rPr>
      </w:pPr>
    </w:p>
    <w:p w14:paraId="7CEF4874" w14:textId="77777777" w:rsidR="0084182C" w:rsidRPr="00AB3590" w:rsidRDefault="0084182C" w:rsidP="0084182C">
      <w:pPr>
        <w:rPr>
          <w:rFonts w:ascii="Source Sans Pro" w:hAnsi="Source Sans Pro"/>
          <w:sz w:val="14"/>
          <w:szCs w:val="14"/>
        </w:rPr>
        <w:sectPr w:rsidR="0084182C" w:rsidRPr="00AB3590" w:rsidSect="00D375AD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84182C" w:rsidRPr="00277C39" w14:paraId="6E38D4FD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02BB8062" w14:textId="77777777" w:rsidR="0084182C" w:rsidRPr="00277C39" w:rsidRDefault="0084182C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 xml:space="preserve">INDIVIDUAL TRUSTEE 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>1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84182C" w:rsidRPr="00277C39" w14:paraId="1B3BFAFB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154FE042" w14:textId="765213FD" w:rsidR="0084182C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2108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Investor Portal access and email communications</w:t>
            </w:r>
          </w:p>
          <w:p w14:paraId="345AEF36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8589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Email communications only</w:t>
            </w:r>
          </w:p>
          <w:p w14:paraId="1F97BD0A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10845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67183A8F" w14:textId="77777777" w:rsidR="0084182C" w:rsidRDefault="0084182C" w:rsidP="0084182C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84182C" w:rsidRPr="00277C39" w14:paraId="2C337BB0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278B75D0" w14:textId="77777777" w:rsidR="0084182C" w:rsidRPr="00277C39" w:rsidRDefault="0084182C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3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84182C" w:rsidRPr="00277C39" w14:paraId="66002C05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4E1CE195" w14:textId="0CF6B9AD" w:rsidR="0084182C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17815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Investor Portal access and email communications</w:t>
            </w:r>
          </w:p>
          <w:p w14:paraId="4506F861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1333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Email communications only</w:t>
            </w:r>
          </w:p>
          <w:p w14:paraId="3773869E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14055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2FA5A6BE" w14:textId="77777777" w:rsidR="0084182C" w:rsidRPr="00AB3590" w:rsidRDefault="0084182C" w:rsidP="0084182C">
      <w:pPr>
        <w:pStyle w:val="BodyCopy"/>
        <w:spacing w:after="0"/>
        <w:jc w:val="lef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84182C" w:rsidRPr="00277C39" w14:paraId="256264DA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00FA8239" w14:textId="77777777" w:rsidR="0084182C" w:rsidRPr="00277C39" w:rsidRDefault="0084182C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 xml:space="preserve">INDIVIDUAL TRUSTEE </w:t>
            </w:r>
            <w:r>
              <w:rPr>
                <w:rFonts w:ascii="Source Sans Pro" w:hAnsi="Source Sans Pro"/>
                <w:sz w:val="20"/>
                <w:szCs w:val="20"/>
              </w:rPr>
              <w:t>2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84182C" w:rsidRPr="00277C39" w14:paraId="3A943705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4AC3D61D" w14:textId="342EAD2E" w:rsidR="0084182C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-11636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Investor Portal access and email communications</w:t>
            </w:r>
          </w:p>
          <w:p w14:paraId="55F9F07C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179097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Email communications only</w:t>
            </w:r>
          </w:p>
          <w:p w14:paraId="708BB463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20136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630F9ACC" w14:textId="77777777" w:rsidR="0084182C" w:rsidRDefault="0084182C" w:rsidP="0084182C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84182C" w:rsidRPr="00277C39" w14:paraId="21B637D1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68B27819" w14:textId="77777777" w:rsidR="0084182C" w:rsidRPr="00277C39" w:rsidRDefault="0084182C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4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84182C" w:rsidRPr="00277C39" w14:paraId="090E9952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66881382" w14:textId="2301E297" w:rsidR="0084182C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2862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Investor Portal access and email communications</w:t>
            </w:r>
          </w:p>
          <w:p w14:paraId="0D61401D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20402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Email communications only</w:t>
            </w:r>
          </w:p>
          <w:p w14:paraId="66E562DD" w14:textId="77777777" w:rsidR="0084182C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9730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82C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4182C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101C9AE3" w14:textId="77777777" w:rsidR="0084182C" w:rsidRPr="0039148E" w:rsidRDefault="0084182C" w:rsidP="0084182C">
      <w:pPr>
        <w:pStyle w:val="BodyCopy"/>
        <w:spacing w:after="0"/>
        <w:jc w:val="left"/>
        <w:rPr>
          <w:sz w:val="20"/>
        </w:rPr>
        <w:sectPr w:rsidR="0084182C" w:rsidRPr="0039148E" w:rsidSect="00277C39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32553E3F" w14:textId="5A18EAAE" w:rsidR="0084182C" w:rsidRPr="00277C39" w:rsidRDefault="00043EEB" w:rsidP="00043EEB">
      <w:pPr>
        <w:pStyle w:val="Heading4"/>
        <w:rPr>
          <w:rFonts w:ascii="Source Sans Pro" w:hAnsi="Source Sans Pro"/>
          <w:sz w:val="20"/>
          <w:szCs w:val="20"/>
        </w:rPr>
      </w:pPr>
      <w:r>
        <w:t>SIGNATURES</w:t>
      </w:r>
    </w:p>
    <w:p w14:paraId="0B41D3A7" w14:textId="77777777" w:rsidR="0084182C" w:rsidRDefault="0084182C" w:rsidP="0084182C">
      <w:pPr>
        <w:rPr>
          <w:rFonts w:ascii="Source Sans Pro" w:hAnsi="Source Sans Pro"/>
          <w:sz w:val="20"/>
          <w:szCs w:val="20"/>
        </w:rPr>
        <w:sectPr w:rsidR="0084182C" w:rsidSect="00D375AD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3B75D724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77615C32" w14:textId="77777777" w:rsidR="0084182C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 xml:space="preserve">INDIVIDUAL TRUSTEE 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>1</w:t>
            </w:r>
          </w:p>
          <w:p w14:paraId="6D1AE2A5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84182C" w:rsidRPr="00660925" w14:paraId="3E95DA6C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32CB5C04" w14:textId="33268D6B" w:rsidR="0084182C" w:rsidRPr="00660925" w:rsidRDefault="0084182C" w:rsidP="00C21F51">
            <w:pPr>
              <w:rPr>
                <w:sz w:val="20"/>
                <w:szCs w:val="24"/>
              </w:rPr>
            </w:pPr>
          </w:p>
        </w:tc>
      </w:tr>
      <w:tr w:rsidR="0084182C" w:rsidRPr="00660925" w14:paraId="5DFDD2E2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15E93A54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2F6F5ADE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84182C" w:rsidRPr="00660925" w14:paraId="1394FC9C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1781787511"/>
            <w:placeholder>
              <w:docPart w:val="2B6EE5E729D04D47B7A078F48E876D3F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6D9018F1" w14:textId="0998F758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919444595"/>
            <w:placeholder>
              <w:docPart w:val="8CFC24BDA97542BF97C15830FB304412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4C19C485" w14:textId="5AB71926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5AB9B6D" w14:textId="77777777" w:rsidR="0084182C" w:rsidRDefault="0084182C" w:rsidP="0084182C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0F2F4F92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33768BA0" w14:textId="77777777" w:rsidR="0084182C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3</w:t>
            </w:r>
          </w:p>
          <w:p w14:paraId="65D74999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84182C" w:rsidRPr="00660925" w14:paraId="6584A914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250C577A" w14:textId="77777777" w:rsidR="0084182C" w:rsidRPr="00660925" w:rsidRDefault="0084182C" w:rsidP="00C21F51">
            <w:pPr>
              <w:rPr>
                <w:sz w:val="20"/>
                <w:szCs w:val="24"/>
              </w:rPr>
            </w:pPr>
          </w:p>
        </w:tc>
      </w:tr>
      <w:tr w:rsidR="0084182C" w:rsidRPr="00660925" w14:paraId="6673FF0F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2D57423A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07947C5F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84182C" w:rsidRPr="00660925" w14:paraId="080EA7DC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358581946"/>
            <w:placeholder>
              <w:docPart w:val="8BB1E3D99E7E4421AE73DD21F68E07B8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0B0CC548" w14:textId="610B764F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624195811"/>
            <w:placeholder>
              <w:docPart w:val="D3509BF30965445B82A3581E70D1FC7E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03F9250A" w14:textId="01947435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AE7AFAE" w14:textId="2D30A8A4" w:rsidR="00702450" w:rsidRDefault="00702450" w:rsidP="00C21F51">
      <w:pPr>
        <w:tabs>
          <w:tab w:val="left" w:pos="2544"/>
        </w:tabs>
        <w:ind w:left="108"/>
        <w:rPr>
          <w:sz w:val="20"/>
          <w:szCs w:val="24"/>
        </w:rPr>
      </w:pPr>
    </w:p>
    <w:p w14:paraId="45CBD3C9" w14:textId="66319CFD" w:rsidR="00702450" w:rsidRPr="00660925" w:rsidRDefault="00702450" w:rsidP="00C21F51">
      <w:pPr>
        <w:tabs>
          <w:tab w:val="left" w:pos="2544"/>
        </w:tabs>
        <w:ind w:left="108"/>
        <w:rPr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26A7FA4A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354A5161" w14:textId="77777777" w:rsidR="0084182C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2</w:t>
            </w:r>
          </w:p>
          <w:p w14:paraId="7F20C163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84182C" w:rsidRPr="00660925" w14:paraId="5E7543FD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15399E29" w14:textId="11E256BF" w:rsidR="0084182C" w:rsidRPr="00660925" w:rsidRDefault="0084182C" w:rsidP="00C21F51">
            <w:pPr>
              <w:rPr>
                <w:sz w:val="20"/>
                <w:szCs w:val="24"/>
              </w:rPr>
            </w:pPr>
          </w:p>
        </w:tc>
      </w:tr>
      <w:tr w:rsidR="0084182C" w:rsidRPr="00660925" w14:paraId="1ADA2AAA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53BE2A7C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170AE43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84182C" w:rsidRPr="00660925" w14:paraId="52629B1B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753481873"/>
            <w:placeholder>
              <w:docPart w:val="F53A468FCCAF4F78943C9EF1D3F8332F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3EA38BEE" w14:textId="37515DF1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919486895"/>
            <w:placeholder>
              <w:docPart w:val="4226B3EDA2AD4317A338FD1DA7A0024E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233C10F0" w14:textId="48BDE216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BE5456F" w14:textId="77777777" w:rsidR="0084182C" w:rsidRPr="00B01A9C" w:rsidRDefault="0084182C" w:rsidP="0084182C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84182C" w:rsidRPr="00660925" w14:paraId="52612043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15A57903" w14:textId="77777777" w:rsidR="0084182C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INDIVIDUAL TRUSTEE 4</w:t>
            </w:r>
          </w:p>
          <w:p w14:paraId="082018B9" w14:textId="77777777" w:rsidR="0084182C" w:rsidRPr="00660925" w:rsidRDefault="0084182C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84182C" w:rsidRPr="00660925" w14:paraId="1B8625BB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731F86E0" w14:textId="77777777" w:rsidR="0084182C" w:rsidRPr="00660925" w:rsidRDefault="0084182C" w:rsidP="00C21F51">
            <w:pPr>
              <w:rPr>
                <w:sz w:val="20"/>
                <w:szCs w:val="24"/>
              </w:rPr>
            </w:pPr>
          </w:p>
        </w:tc>
      </w:tr>
      <w:tr w:rsidR="0084182C" w:rsidRPr="00660925" w14:paraId="0328D752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04622F35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5B9C78A" w14:textId="77777777" w:rsidR="0084182C" w:rsidRPr="00660925" w:rsidRDefault="0084182C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(DD-MM-Y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YY)</w:t>
            </w:r>
          </w:p>
        </w:tc>
      </w:tr>
      <w:tr w:rsidR="0084182C" w:rsidRPr="00660925" w14:paraId="1951253B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1361015265"/>
            <w:placeholder>
              <w:docPart w:val="3469A0ED62EA4D48BACA8CA961EDF4EE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50D924A1" w14:textId="0F865BF8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301919416"/>
            <w:placeholder>
              <w:docPart w:val="87C9ACED03604D17BDB65965639F93D6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355F050A" w14:textId="0302CA65" w:rsidR="0084182C" w:rsidRPr="00660925" w:rsidRDefault="00E42F44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90DFEAE" w14:textId="77777777" w:rsidR="0084182C" w:rsidRDefault="0084182C" w:rsidP="0084182C">
      <w:pPr>
        <w:pStyle w:val="BodyCopy"/>
        <w:spacing w:after="0"/>
        <w:jc w:val="left"/>
        <w:rPr>
          <w:sz w:val="10"/>
          <w:szCs w:val="10"/>
        </w:rPr>
        <w:sectPr w:rsidR="0084182C" w:rsidSect="0039148E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63A64492" w14:textId="3CA257B0" w:rsidR="00CE1B8E" w:rsidRDefault="00607B95" w:rsidP="00957DFD">
      <w:pPr>
        <w:pStyle w:val="Heading3"/>
      </w:pPr>
      <w:r>
        <w:lastRenderedPageBreak/>
        <w:t xml:space="preserve">INVESTING ENTITY | TRUST WITH </w:t>
      </w:r>
      <w:r w:rsidR="00E21314">
        <w:t>CORPORATE</w:t>
      </w:r>
      <w:r>
        <w:t xml:space="preserve"> TRUSTEES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CE1B8E" w:rsidRPr="00660925" w14:paraId="38959585" w14:textId="77777777" w:rsidTr="00C21F51">
        <w:trPr>
          <w:trHeight w:val="397"/>
        </w:trPr>
        <w:tc>
          <w:tcPr>
            <w:tcW w:w="2835" w:type="dxa"/>
            <w:tcBorders>
              <w:right w:val="single" w:sz="4" w:space="0" w:color="41718F" w:themeColor="accent3"/>
            </w:tcBorders>
            <w:vAlign w:val="center"/>
          </w:tcPr>
          <w:p w14:paraId="7CA18F18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FULL INVESTING ENTITY NAME</w:t>
            </w:r>
          </w:p>
        </w:tc>
        <w:sdt>
          <w:sdtPr>
            <w:id w:val="132075749"/>
            <w:placeholder>
              <w:docPart w:val="D5646B98625243E6A35CB4DF8128176E"/>
            </w:placeholder>
            <w:text/>
          </w:sdtPr>
          <w:sdtEndPr/>
          <w:sdtContent>
            <w:tc>
              <w:tcPr>
                <w:tcW w:w="7655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CFB87CC" w14:textId="56E37F05" w:rsidR="00CE1B8E" w:rsidRPr="00660925" w:rsidRDefault="00CD0C38" w:rsidP="00C21F51">
                <w:pPr>
                  <w:rPr>
                    <w:rFonts w:ascii="Source Sans Pro" w:hAnsi="Source Sans Pro"/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CE1B8E" w:rsidRPr="00660925" w14:paraId="65EF3913" w14:textId="77777777" w:rsidTr="00C21F51">
        <w:trPr>
          <w:trHeight w:val="397"/>
        </w:trPr>
        <w:tc>
          <w:tcPr>
            <w:tcW w:w="2835" w:type="dxa"/>
            <w:tcBorders>
              <w:bottom w:val="nil"/>
              <w:right w:val="single" w:sz="4" w:space="0" w:color="41718F" w:themeColor="accent3"/>
            </w:tcBorders>
            <w:vAlign w:val="center"/>
          </w:tcPr>
          <w:p w14:paraId="5D95E52F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NAME</w:t>
            </w:r>
          </w:p>
        </w:tc>
        <w:sdt>
          <w:sdtPr>
            <w:id w:val="-129627681"/>
            <w:placeholder>
              <w:docPart w:val="9A401674225B4FDF9A1CEB58C6B694C2"/>
            </w:placeholder>
            <w:text/>
          </w:sdtPr>
          <w:sdtEndPr/>
          <w:sdtContent>
            <w:tc>
              <w:tcPr>
                <w:tcW w:w="7655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A861C0E" w14:textId="00B38B85" w:rsidR="00CE1B8E" w:rsidRPr="00660925" w:rsidRDefault="00CD0C38" w:rsidP="00C21F51">
                <w:pPr>
                  <w:rPr>
                    <w:rFonts w:ascii="Source Sans Pro" w:hAnsi="Source Sans Pro"/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56D6EA3" w14:textId="77777777" w:rsidR="00CE1B8E" w:rsidRPr="00957DFD" w:rsidRDefault="00CE1B8E" w:rsidP="00CF293A">
      <w:pPr>
        <w:rPr>
          <w:rFonts w:ascii="Source Sans Pro" w:hAnsi="Source Sans Pro"/>
          <w:sz w:val="20"/>
          <w:szCs w:val="20"/>
        </w:rPr>
      </w:pPr>
    </w:p>
    <w:p w14:paraId="723A29CB" w14:textId="7FB7EDA7" w:rsidR="00CE1B8E" w:rsidRDefault="00C54614" w:rsidP="00CE1B8E">
      <w:pPr>
        <w:pStyle w:val="Heading4"/>
        <w:spacing w:after="80"/>
      </w:pPr>
      <w:r>
        <w:t>CORPORATE TRUSTEE DIRECTORS</w:t>
      </w:r>
    </w:p>
    <w:p w14:paraId="3C6254FF" w14:textId="77777777" w:rsidR="00CE1B8E" w:rsidRPr="00660925" w:rsidRDefault="00CE1B8E" w:rsidP="00CE1B8E">
      <w:pPr>
        <w:ind w:left="709" w:right="1111"/>
        <w:rPr>
          <w:rFonts w:ascii="Source Sans Pro" w:hAnsi="Source Sans Pro"/>
          <w:sz w:val="20"/>
          <w:szCs w:val="24"/>
        </w:rPr>
      </w:pPr>
      <w:r w:rsidRPr="00660925">
        <w:rPr>
          <w:rFonts w:ascii="Source Sans Pro" w:hAnsi="Source Sans Pro"/>
          <w:sz w:val="20"/>
          <w:szCs w:val="24"/>
        </w:rPr>
        <w:t>PLEASE NOTE:</w:t>
      </w:r>
    </w:p>
    <w:p w14:paraId="2363850B" w14:textId="77777777" w:rsidR="00CE1B8E" w:rsidRDefault="00CE1B8E" w:rsidP="00CE1B8E">
      <w:pPr>
        <w:pStyle w:val="BodyCopy"/>
        <w:spacing w:after="0"/>
        <w:ind w:left="709" w:right="1111"/>
        <w:jc w:val="left"/>
        <w:rPr>
          <w:rFonts w:asciiTheme="minorHAnsi" w:hAnsiTheme="minorHAnsi"/>
          <w:sz w:val="20"/>
          <w:szCs w:val="24"/>
        </w:rPr>
      </w:pPr>
      <w:r w:rsidRPr="00660925">
        <w:rPr>
          <w:rFonts w:asciiTheme="minorHAnsi" w:hAnsiTheme="minorHAnsi"/>
          <w:sz w:val="20"/>
          <w:szCs w:val="24"/>
        </w:rPr>
        <w:t xml:space="preserve">Logging into the Investor Portal will require two-factor authentication. Therefore, the email address (which will also be used as your username) and mobile phone number linked to your profile </w:t>
      </w:r>
      <w:r w:rsidRPr="00981C9A">
        <w:rPr>
          <w:rFonts w:asciiTheme="minorHAnsi" w:hAnsiTheme="minorHAnsi"/>
          <w:b/>
          <w:bCs/>
          <w:sz w:val="20"/>
          <w:szCs w:val="24"/>
        </w:rPr>
        <w:t>must be unique and not duplicated with anyone else</w:t>
      </w:r>
      <w:r w:rsidRPr="00660925">
        <w:rPr>
          <w:rFonts w:asciiTheme="minorHAnsi" w:hAnsiTheme="minorHAnsi"/>
          <w:sz w:val="20"/>
          <w:szCs w:val="24"/>
        </w:rPr>
        <w:t xml:space="preserve"> who may have, now or in the future, access to the Investor Portal.</w:t>
      </w:r>
    </w:p>
    <w:p w14:paraId="3BF3B8A2" w14:textId="77777777" w:rsidR="00CE1B8E" w:rsidRPr="0075252C" w:rsidRDefault="00CE1B8E" w:rsidP="00CE1B8E">
      <w:pPr>
        <w:rPr>
          <w:sz w:val="12"/>
          <w:szCs w:val="16"/>
        </w:rPr>
      </w:pPr>
    </w:p>
    <w:p w14:paraId="0FFEFD31" w14:textId="77777777" w:rsidR="00CE1B8E" w:rsidRPr="0075252C" w:rsidRDefault="00CE1B8E" w:rsidP="00CE1B8E">
      <w:pPr>
        <w:spacing w:after="240"/>
        <w:rPr>
          <w:rFonts w:ascii="Source Sans Pro" w:hAnsi="Source Sans Pro"/>
          <w:sz w:val="8"/>
          <w:szCs w:val="12"/>
        </w:rPr>
        <w:sectPr w:rsidR="00CE1B8E" w:rsidRPr="0075252C" w:rsidSect="00DE7E8B">
          <w:footerReference w:type="even" r:id="rId19"/>
          <w:footerReference w:type="default" r:id="rId20"/>
          <w:pgSz w:w="11907" w:h="16840" w:code="9"/>
          <w:pgMar w:top="2552" w:right="720" w:bottom="567" w:left="720" w:header="142" w:footer="316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7C304E48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4443E837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1</w:t>
            </w:r>
          </w:p>
        </w:tc>
      </w:tr>
      <w:tr w:rsidR="00CE1B8E" w:rsidRPr="00660925" w14:paraId="5C4FDB41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64382B39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59DF0857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CE1B8E" w:rsidRPr="00660925" w14:paraId="39895F9C" w14:textId="77777777" w:rsidTr="00C21F51">
        <w:trPr>
          <w:trHeight w:val="397"/>
        </w:trPr>
        <w:sdt>
          <w:sdtPr>
            <w:id w:val="-226690480"/>
            <w:placeholder>
              <w:docPart w:val="598A11792FB14F9F87217C5D7FA9A5AB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E9B2ACB" w14:textId="197C58A2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263994199"/>
            <w:placeholder>
              <w:docPart w:val="07EB56F1B6F34EE1BF0036575C05B377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1C5BA50" w14:textId="4F8BEA49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CE1B8E" w:rsidRPr="00660925" w14:paraId="52682ACD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6625C7A0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CE1B8E" w:rsidRPr="00660925" w14:paraId="652F9288" w14:textId="77777777" w:rsidTr="00C21F51">
        <w:trPr>
          <w:trHeight w:val="397"/>
        </w:trPr>
        <w:sdt>
          <w:sdtPr>
            <w:id w:val="-246188129"/>
            <w:placeholder>
              <w:docPart w:val="4B132E5003364ABCA09519F2D8F680AE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13EE6F9" w14:textId="3B1411BF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55EB032" w14:textId="77777777" w:rsidR="002C1351" w:rsidRDefault="002C1351" w:rsidP="00CE1B8E">
      <w:pPr>
        <w:pStyle w:val="BodyCopy"/>
        <w:spacing w:after="0"/>
        <w:jc w:val="left"/>
        <w:rPr>
          <w:sz w:val="20"/>
        </w:rPr>
      </w:pPr>
    </w:p>
    <w:p w14:paraId="46E2D35C" w14:textId="77777777" w:rsidR="002C1351" w:rsidRDefault="002C1351" w:rsidP="00CE1B8E">
      <w:pPr>
        <w:pStyle w:val="BodyCopy"/>
        <w:spacing w:after="0"/>
        <w:jc w:val="left"/>
        <w:rPr>
          <w:sz w:val="20"/>
        </w:rPr>
      </w:pPr>
    </w:p>
    <w:p w14:paraId="3E3CF9D2" w14:textId="7C9A4F58" w:rsidR="00CE1B8E" w:rsidRPr="00277C39" w:rsidRDefault="00CE1B8E" w:rsidP="00CE1B8E">
      <w:pPr>
        <w:pStyle w:val="BodyCopy"/>
        <w:spacing w:after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9EAAA9" wp14:editId="500D0185">
                <wp:simplePos x="0" y="0"/>
                <wp:positionH relativeFrom="column">
                  <wp:posOffset>-47297</wp:posOffset>
                </wp:positionH>
                <wp:positionV relativeFrom="paragraph">
                  <wp:posOffset>82134</wp:posOffset>
                </wp:positionV>
                <wp:extent cx="6740525" cy="1545021"/>
                <wp:effectExtent l="0" t="0" r="3175" b="0"/>
                <wp:wrapNone/>
                <wp:docPr id="1009548921" name="Rectangle 1009548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5450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468C" id="Rectangle 1009548921" o:spid="_x0000_s1026" style="position:absolute;margin-left:-3.7pt;margin-top:6.45pt;width:530.75pt;height:121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" fillcolor="#e5ecf0 [3208]" stroked="f" strokeweight="1pt">
                <v:fill opacity="52428f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35E9BBB9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4448BF8F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2</w:t>
            </w:r>
          </w:p>
        </w:tc>
      </w:tr>
      <w:tr w:rsidR="00CE1B8E" w:rsidRPr="00660925" w14:paraId="17082F60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62D37BD3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664242C3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CE1B8E" w:rsidRPr="00660925" w14:paraId="25AC78E2" w14:textId="77777777" w:rsidTr="00C21F51">
        <w:trPr>
          <w:trHeight w:val="397"/>
        </w:trPr>
        <w:sdt>
          <w:sdtPr>
            <w:id w:val="810062733"/>
            <w:placeholder>
              <w:docPart w:val="BC30F17E660A437685E359CE078D5608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00E2502" w14:textId="79BC3BC7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501193254"/>
            <w:placeholder>
              <w:docPart w:val="F2A23F100C724DF39714A577880F1D9A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9AE7ADF" w14:textId="264B090F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CE1B8E" w:rsidRPr="00660925" w14:paraId="56567BC6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64A62E98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CE1B8E" w:rsidRPr="00660925" w14:paraId="2FDCA914" w14:textId="77777777" w:rsidTr="00C21F51">
        <w:trPr>
          <w:trHeight w:val="397"/>
        </w:trPr>
        <w:sdt>
          <w:sdtPr>
            <w:id w:val="-1667231264"/>
            <w:placeholder>
              <w:docPart w:val="50E8B0F122654C1BAD0CB011DE2B39B6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ED72CC0" w14:textId="065508B3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C921FF4" w14:textId="77777777" w:rsidR="00CE1B8E" w:rsidRDefault="00CE1B8E" w:rsidP="00CE1B8E">
      <w:pPr>
        <w:pStyle w:val="BodyCopy"/>
        <w:spacing w:after="0"/>
        <w:jc w:val="left"/>
        <w:rPr>
          <w:sz w:val="20"/>
        </w:rPr>
      </w:pPr>
    </w:p>
    <w:p w14:paraId="757B1F7D" w14:textId="77777777" w:rsidR="002C1351" w:rsidRDefault="002C1351" w:rsidP="00CE1B8E">
      <w:pPr>
        <w:pStyle w:val="BodyCopy"/>
        <w:spacing w:after="0"/>
        <w:jc w:val="left"/>
        <w:rPr>
          <w:sz w:val="20"/>
        </w:rPr>
      </w:pPr>
    </w:p>
    <w:p w14:paraId="6DE4F6D6" w14:textId="77777777" w:rsidR="002C1351" w:rsidRDefault="002C1351" w:rsidP="00CE1B8E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3F80BAFB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2CE09A00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3</w:t>
            </w:r>
          </w:p>
        </w:tc>
      </w:tr>
      <w:tr w:rsidR="00CE1B8E" w:rsidRPr="00660925" w14:paraId="6313B12D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489205E0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24F84249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CE1B8E" w:rsidRPr="00660925" w14:paraId="127BBD7E" w14:textId="77777777" w:rsidTr="00C21F51">
        <w:trPr>
          <w:trHeight w:val="397"/>
        </w:trPr>
        <w:sdt>
          <w:sdtPr>
            <w:id w:val="1802120660"/>
            <w:placeholder>
              <w:docPart w:val="3BB1144D299443699F431F86192FA1A5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0580F034" w14:textId="3D5456A2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816410690"/>
            <w:placeholder>
              <w:docPart w:val="419AE084E3604DEF87D8E17922C263DC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3E8BC119" w14:textId="5D1DA8B6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CE1B8E" w:rsidRPr="00660925" w14:paraId="07216622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30214358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CE1B8E" w:rsidRPr="00660925" w14:paraId="6E7AC0A3" w14:textId="77777777" w:rsidTr="00C21F51">
        <w:trPr>
          <w:trHeight w:val="397"/>
        </w:trPr>
        <w:sdt>
          <w:sdtPr>
            <w:id w:val="2056733161"/>
            <w:placeholder>
              <w:docPart w:val="132D6BE58C22458B9450942EA1F0C87C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757CDB1" w14:textId="6D08A592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29700D9" w14:textId="77777777" w:rsidR="002C1351" w:rsidRDefault="002C1351" w:rsidP="00CE1B8E">
      <w:pPr>
        <w:pStyle w:val="BodyCopy"/>
        <w:spacing w:after="0"/>
        <w:jc w:val="left"/>
        <w:rPr>
          <w:sz w:val="20"/>
        </w:rPr>
      </w:pPr>
    </w:p>
    <w:p w14:paraId="32C43320" w14:textId="77777777" w:rsidR="002C1351" w:rsidRDefault="002C1351" w:rsidP="00CE1B8E">
      <w:pPr>
        <w:pStyle w:val="BodyCopy"/>
        <w:spacing w:after="0"/>
        <w:jc w:val="left"/>
        <w:rPr>
          <w:sz w:val="20"/>
        </w:rPr>
      </w:pPr>
    </w:p>
    <w:p w14:paraId="170751C8" w14:textId="76082D71" w:rsidR="00CE1B8E" w:rsidRDefault="00CE1B8E" w:rsidP="00CE1B8E">
      <w:pPr>
        <w:pStyle w:val="BodyCopy"/>
        <w:spacing w:after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41453F" wp14:editId="27399DCF">
                <wp:simplePos x="0" y="0"/>
                <wp:positionH relativeFrom="column">
                  <wp:posOffset>-47297</wp:posOffset>
                </wp:positionH>
                <wp:positionV relativeFrom="paragraph">
                  <wp:posOffset>73113</wp:posOffset>
                </wp:positionV>
                <wp:extent cx="6740525" cy="1529255"/>
                <wp:effectExtent l="0" t="0" r="3175" b="0"/>
                <wp:wrapNone/>
                <wp:docPr id="1144051202" name="Rectangle 114405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529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F26F" id="Rectangle 1144051202" o:spid="_x0000_s1026" style="position:absolute;margin-left:-3.7pt;margin-top:5.75pt;width:530.75pt;height:1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" fillcolor="#e5ecf0 [3208]" stroked="f" strokeweight="1pt">
                <v:fill opacity="52428f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3CF5F8DF" w14:textId="77777777" w:rsidTr="00C21F51">
        <w:trPr>
          <w:trHeight w:val="283"/>
        </w:trPr>
        <w:tc>
          <w:tcPr>
            <w:tcW w:w="4873" w:type="dxa"/>
            <w:gridSpan w:val="2"/>
            <w:vAlign w:val="bottom"/>
          </w:tcPr>
          <w:p w14:paraId="0ED92F3D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4</w:t>
            </w:r>
          </w:p>
        </w:tc>
      </w:tr>
      <w:tr w:rsidR="00CE1B8E" w:rsidRPr="00660925" w14:paraId="2146AF50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43596851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FIRST NAME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5803B514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MIDDLE NAME (S)</w:t>
            </w:r>
          </w:p>
        </w:tc>
      </w:tr>
      <w:tr w:rsidR="00CE1B8E" w:rsidRPr="00660925" w14:paraId="1290FF83" w14:textId="77777777" w:rsidTr="00C21F51">
        <w:trPr>
          <w:trHeight w:val="397"/>
        </w:trPr>
        <w:sdt>
          <w:sdtPr>
            <w:id w:val="-2053606723"/>
            <w:placeholder>
              <w:docPart w:val="4FE4B411FC42444BA27CBBB8F67FF577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FC04AE2" w14:textId="05293B13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817001308"/>
            <w:placeholder>
              <w:docPart w:val="4F85B86E51B74FFBA600B45E952D7E40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F058A21" w14:textId="7B786BD8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CE1B8E" w:rsidRPr="00660925" w14:paraId="274D4A65" w14:textId="77777777" w:rsidTr="00C21F51">
        <w:trPr>
          <w:trHeight w:val="283"/>
        </w:trPr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  <w:vAlign w:val="bottom"/>
          </w:tcPr>
          <w:p w14:paraId="5FA7113D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LAST NAME</w:t>
            </w:r>
          </w:p>
        </w:tc>
      </w:tr>
      <w:tr w:rsidR="00CE1B8E" w:rsidRPr="00660925" w14:paraId="3C69A010" w14:textId="77777777" w:rsidTr="00C21F51">
        <w:trPr>
          <w:trHeight w:val="397"/>
        </w:trPr>
        <w:sdt>
          <w:sdtPr>
            <w:id w:val="-910076128"/>
            <w:placeholder>
              <w:docPart w:val="81F8ADC677BC4FAFBC7759E236579BF7"/>
            </w:placeholder>
            <w:text/>
          </w:sdtPr>
          <w:sdtEndPr/>
          <w:sdtContent>
            <w:tc>
              <w:tcPr>
                <w:tcW w:w="4873" w:type="dxa"/>
                <w:gridSpan w:val="2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B2BDA7C" w14:textId="62E685CC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D604F12" w14:textId="77777777" w:rsidR="00CE1B8E" w:rsidRPr="0075252C" w:rsidRDefault="00CE1B8E" w:rsidP="00CE1B8E">
      <w:pPr>
        <w:pStyle w:val="BodyCopy"/>
        <w:spacing w:after="0"/>
        <w:jc w:val="left"/>
        <w:rPr>
          <w:rFonts w:ascii="Source Sans Pro" w:hAnsi="Source Sans Pro"/>
        </w:rPr>
      </w:pPr>
    </w:p>
    <w:p w14:paraId="72C672C7" w14:textId="77777777" w:rsidR="00CE1B8E" w:rsidRPr="00660925" w:rsidRDefault="00CE1B8E" w:rsidP="00CE1B8E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422E3C32" w14:textId="5DB42339" w:rsidR="00CE1B8E" w:rsidRPr="00660925" w:rsidRDefault="00075799" w:rsidP="00CE1B8E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50359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The email and mobile</w:t>
      </w:r>
      <w:r w:rsidR="00502333">
        <w:rPr>
          <w:sz w:val="20"/>
          <w:szCs w:val="22"/>
        </w:rPr>
        <w:t xml:space="preserve"> previously registered with TierONE Capital</w:t>
      </w:r>
      <w:r w:rsidR="00502333" w:rsidRPr="00660925">
        <w:rPr>
          <w:sz w:val="20"/>
          <w:szCs w:val="22"/>
        </w:rPr>
        <w:t xml:space="preserve"> are correct and will be unique to my login.</w:t>
      </w:r>
      <w:r w:rsidR="00502333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OR</w:t>
      </w:r>
    </w:p>
    <w:p w14:paraId="02C82668" w14:textId="77777777" w:rsidR="00CE1B8E" w:rsidRDefault="00075799" w:rsidP="00502333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440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6293D51C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537607E5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7219CB29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CE1B8E" w:rsidRPr="00660925" w14:paraId="5486F96D" w14:textId="77777777" w:rsidTr="00C21F51">
        <w:trPr>
          <w:trHeight w:val="397"/>
        </w:trPr>
        <w:sdt>
          <w:sdtPr>
            <w:id w:val="148793482"/>
            <w:placeholder>
              <w:docPart w:val="629D4DF6268F477DB45119DB7301E8C9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C637EB1" w14:textId="689A4196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551072376"/>
            <w:placeholder>
              <w:docPart w:val="76D8A898EDCE4BA78236DA916D3FA40F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70003F3D" w14:textId="2EA4A5ED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485EE1B" w14:textId="77777777" w:rsidR="00CE1B8E" w:rsidRPr="009B4781" w:rsidRDefault="00CE1B8E" w:rsidP="00CE1B8E">
      <w:pPr>
        <w:pStyle w:val="BodyCopy"/>
        <w:spacing w:after="0"/>
        <w:ind w:left="284" w:hanging="284"/>
        <w:rPr>
          <w:sz w:val="19"/>
          <w:szCs w:val="19"/>
        </w:rPr>
      </w:pPr>
    </w:p>
    <w:p w14:paraId="710C2C97" w14:textId="77777777" w:rsidR="00CE1B8E" w:rsidRPr="00660925" w:rsidRDefault="00CE1B8E" w:rsidP="00CE1B8E">
      <w:pPr>
        <w:pStyle w:val="BodyCopy"/>
        <w:spacing w:after="11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7B179231" w14:textId="4D084FE4" w:rsidR="00CE1B8E" w:rsidRPr="00660925" w:rsidRDefault="00075799" w:rsidP="00CE1B8E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7372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The email and mobile</w:t>
      </w:r>
      <w:r w:rsidR="00502333">
        <w:rPr>
          <w:sz w:val="20"/>
          <w:szCs w:val="22"/>
        </w:rPr>
        <w:t xml:space="preserve"> previously registered with TierONE Capital</w:t>
      </w:r>
      <w:r w:rsidR="00502333" w:rsidRPr="00660925">
        <w:rPr>
          <w:sz w:val="20"/>
          <w:szCs w:val="22"/>
        </w:rPr>
        <w:t xml:space="preserve"> are correct and will be unique to my login.</w:t>
      </w:r>
      <w:r w:rsidR="00502333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OR</w:t>
      </w:r>
    </w:p>
    <w:p w14:paraId="52504D06" w14:textId="77777777" w:rsidR="00CE1B8E" w:rsidRDefault="00075799" w:rsidP="00502333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125180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63F19EE2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6DA7B652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560A4B25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CE1B8E" w:rsidRPr="00660925" w14:paraId="6C1F2268" w14:textId="77777777" w:rsidTr="00C21F51">
        <w:trPr>
          <w:trHeight w:val="397"/>
        </w:trPr>
        <w:sdt>
          <w:sdtPr>
            <w:id w:val="1909880914"/>
            <w:placeholder>
              <w:docPart w:val="66FE92922A70489D9208FDC916F808F8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7693924" w14:textId="1FA81B3A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418784397"/>
            <w:placeholder>
              <w:docPart w:val="DDF2C055054748808F811A76D170C7C5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2AC1E947" w14:textId="5A547521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177D2EA" w14:textId="77777777" w:rsidR="00CE1B8E" w:rsidRPr="00925AC8" w:rsidRDefault="00CE1B8E" w:rsidP="00CE1B8E">
      <w:pPr>
        <w:pStyle w:val="BodyCopy"/>
        <w:spacing w:after="0"/>
        <w:jc w:val="left"/>
        <w:rPr>
          <w:rFonts w:ascii="Source Sans Pro" w:hAnsi="Source Sans Pro"/>
          <w:sz w:val="28"/>
          <w:szCs w:val="32"/>
        </w:rPr>
      </w:pPr>
    </w:p>
    <w:p w14:paraId="5F7B6807" w14:textId="77777777" w:rsidR="00CE1B8E" w:rsidRPr="00660925" w:rsidRDefault="00CE1B8E" w:rsidP="00CE1B8E">
      <w:pPr>
        <w:pStyle w:val="BodyCopy"/>
        <w:spacing w:after="12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1C52B248" w14:textId="06835796" w:rsidR="00CE1B8E" w:rsidRPr="00660925" w:rsidRDefault="00075799" w:rsidP="00CE1B8E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18718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660925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The email and mobile</w:t>
      </w:r>
      <w:r w:rsidR="00502333">
        <w:rPr>
          <w:sz w:val="20"/>
          <w:szCs w:val="22"/>
        </w:rPr>
        <w:t xml:space="preserve"> previously registered with TierONE Capital</w:t>
      </w:r>
      <w:r w:rsidR="00502333" w:rsidRPr="00660925">
        <w:rPr>
          <w:sz w:val="20"/>
          <w:szCs w:val="22"/>
        </w:rPr>
        <w:t xml:space="preserve"> are correct and will be unique to my login.</w:t>
      </w:r>
      <w:r w:rsidR="00502333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OR</w:t>
      </w:r>
    </w:p>
    <w:p w14:paraId="2B8E308D" w14:textId="77777777" w:rsidR="00CE1B8E" w:rsidRDefault="00075799" w:rsidP="00502333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-65059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09E9D9E6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08E95423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7A4D7E0E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CE1B8E" w:rsidRPr="00660925" w14:paraId="40FE437D" w14:textId="77777777" w:rsidTr="00C21F51">
        <w:trPr>
          <w:trHeight w:val="397"/>
        </w:trPr>
        <w:sdt>
          <w:sdtPr>
            <w:id w:val="535701920"/>
            <w:placeholder>
              <w:docPart w:val="A69B6B2DDAA7491F8DEC2B8FE682ED8E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6B58F4F0" w14:textId="19DECDDB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06977696"/>
            <w:placeholder>
              <w:docPart w:val="D728A1682BE74D2582700C9D40E28CEE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EB997B8" w14:textId="0001C41B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56FDD7C" w14:textId="77777777" w:rsidR="00CE1B8E" w:rsidRPr="009B4781" w:rsidRDefault="00CE1B8E" w:rsidP="00CE1B8E">
      <w:pPr>
        <w:pStyle w:val="BodyCopy"/>
        <w:spacing w:after="0"/>
        <w:jc w:val="left"/>
        <w:rPr>
          <w:rFonts w:ascii="Source Sans Pro" w:hAnsi="Source Sans Pro"/>
          <w:sz w:val="20"/>
          <w:szCs w:val="22"/>
        </w:rPr>
      </w:pPr>
    </w:p>
    <w:p w14:paraId="53B0CEBD" w14:textId="77777777" w:rsidR="00CE1B8E" w:rsidRPr="00660925" w:rsidRDefault="00CE1B8E" w:rsidP="00CE1B8E">
      <w:pPr>
        <w:pStyle w:val="BodyCopy"/>
        <w:spacing w:after="110"/>
        <w:jc w:val="left"/>
        <w:rPr>
          <w:rFonts w:ascii="Source Sans Pro" w:hAnsi="Source Sans Pro"/>
          <w:sz w:val="20"/>
          <w:szCs w:val="22"/>
        </w:rPr>
      </w:pPr>
      <w:r w:rsidRPr="00660925">
        <w:rPr>
          <w:rFonts w:ascii="Source Sans Pro" w:hAnsi="Source Sans Pro"/>
          <w:sz w:val="20"/>
          <w:szCs w:val="22"/>
        </w:rPr>
        <w:t>Please tick one:</w:t>
      </w:r>
    </w:p>
    <w:p w14:paraId="40F800C7" w14:textId="55380314" w:rsidR="00CE1B8E" w:rsidRPr="00660925" w:rsidRDefault="00075799" w:rsidP="00CE1B8E">
      <w:pPr>
        <w:pStyle w:val="BodyCopy"/>
        <w:spacing w:after="12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193007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CAC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The email and mobile</w:t>
      </w:r>
      <w:r w:rsidR="00502333">
        <w:rPr>
          <w:sz w:val="20"/>
          <w:szCs w:val="22"/>
        </w:rPr>
        <w:t xml:space="preserve"> previously registered with TierONE Capital</w:t>
      </w:r>
      <w:r w:rsidR="00502333" w:rsidRPr="00660925">
        <w:rPr>
          <w:sz w:val="20"/>
          <w:szCs w:val="22"/>
        </w:rPr>
        <w:t xml:space="preserve"> are correct and will be unique to my login.</w:t>
      </w:r>
      <w:r w:rsidR="00502333">
        <w:rPr>
          <w:sz w:val="20"/>
          <w:szCs w:val="22"/>
        </w:rPr>
        <w:t xml:space="preserve"> </w:t>
      </w:r>
      <w:r w:rsidR="00502333" w:rsidRPr="00660925">
        <w:rPr>
          <w:sz w:val="20"/>
          <w:szCs w:val="22"/>
        </w:rPr>
        <w:t>OR</w:t>
      </w:r>
    </w:p>
    <w:p w14:paraId="05429D26" w14:textId="77777777" w:rsidR="00CE1B8E" w:rsidRDefault="00075799" w:rsidP="00502333">
      <w:pPr>
        <w:pStyle w:val="BodyCopy"/>
        <w:spacing w:after="0"/>
        <w:ind w:left="284" w:hanging="284"/>
        <w:rPr>
          <w:sz w:val="20"/>
          <w:szCs w:val="22"/>
        </w:rPr>
      </w:pPr>
      <w:sdt>
        <w:sdtPr>
          <w:rPr>
            <w:sz w:val="20"/>
            <w:szCs w:val="22"/>
          </w:rPr>
          <w:id w:val="133780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8E" w:rsidRPr="00321EE2">
            <w:rPr>
              <w:rFonts w:hint="eastAsia"/>
              <w:sz w:val="20"/>
              <w:szCs w:val="22"/>
            </w:rPr>
            <w:t>☐</w:t>
          </w:r>
        </w:sdtContent>
      </w:sdt>
      <w:r w:rsidR="00CE1B8E" w:rsidRPr="00660925">
        <w:rPr>
          <w:sz w:val="20"/>
          <w:szCs w:val="22"/>
        </w:rPr>
        <w:t xml:space="preserve"> Please update my registered contact details as per the below (complete as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6B5C7FB5" w14:textId="77777777" w:rsidTr="00C21F51">
        <w:trPr>
          <w:trHeight w:val="283"/>
        </w:trPr>
        <w:tc>
          <w:tcPr>
            <w:tcW w:w="2436" w:type="dxa"/>
            <w:tcBorders>
              <w:bottom w:val="single" w:sz="4" w:space="0" w:color="41718F" w:themeColor="accent3"/>
            </w:tcBorders>
            <w:vAlign w:val="bottom"/>
          </w:tcPr>
          <w:p w14:paraId="67937FE3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EMAIL</w:t>
            </w:r>
          </w:p>
        </w:tc>
        <w:tc>
          <w:tcPr>
            <w:tcW w:w="2437" w:type="dxa"/>
            <w:tcBorders>
              <w:bottom w:val="single" w:sz="4" w:space="0" w:color="41718F" w:themeColor="accent3"/>
            </w:tcBorders>
            <w:vAlign w:val="bottom"/>
          </w:tcPr>
          <w:p w14:paraId="209E1370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MOBILE PHONE</w:t>
            </w:r>
          </w:p>
        </w:tc>
      </w:tr>
      <w:tr w:rsidR="00CE1B8E" w:rsidRPr="00660925" w14:paraId="38A8388C" w14:textId="77777777" w:rsidTr="00C21F51">
        <w:trPr>
          <w:trHeight w:val="397"/>
        </w:trPr>
        <w:sdt>
          <w:sdtPr>
            <w:id w:val="-101654296"/>
            <w:placeholder>
              <w:docPart w:val="EAAAC69E3E13454297914D181BA97B4F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569C42A8" w14:textId="4C95B919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08561049"/>
            <w:placeholder>
              <w:docPart w:val="1F4433177F554AAE93A099B346B67663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  <w:vAlign w:val="center"/>
              </w:tcPr>
              <w:p w14:paraId="43B60345" w14:textId="3AE86F9C" w:rsidR="00CE1B8E" w:rsidRPr="00660925" w:rsidRDefault="00CD0C38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288E1B77" w14:textId="77777777" w:rsidR="00CE1B8E" w:rsidRPr="00CF293A" w:rsidRDefault="00CE1B8E" w:rsidP="00CE1B8E">
      <w:pPr>
        <w:pStyle w:val="BodyCopy"/>
        <w:spacing w:after="0"/>
        <w:jc w:val="left"/>
        <w:rPr>
          <w:sz w:val="10"/>
          <w:szCs w:val="10"/>
        </w:rPr>
        <w:sectPr w:rsidR="00CE1B8E" w:rsidRPr="00CF293A" w:rsidSect="007A5292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1C911ABF" w14:textId="77777777" w:rsidR="00CF293A" w:rsidRPr="00CF293A" w:rsidRDefault="00CF293A">
      <w:pPr>
        <w:rPr>
          <w:rFonts w:eastAsiaTheme="majorEastAsia" w:cstheme="majorBidi"/>
          <w:iCs/>
          <w:color w:val="01426A"/>
          <w:sz w:val="10"/>
          <w:szCs w:val="10"/>
        </w:rPr>
      </w:pPr>
      <w:r w:rsidRPr="00CF293A">
        <w:rPr>
          <w:sz w:val="10"/>
          <w:szCs w:val="10"/>
        </w:rPr>
        <w:br w:type="page"/>
      </w:r>
    </w:p>
    <w:p w14:paraId="01CECFCF" w14:textId="77777777" w:rsidR="00D37B0D" w:rsidRDefault="00D37B0D" w:rsidP="00CE1B8E">
      <w:pPr>
        <w:pStyle w:val="Heading4"/>
        <w:sectPr w:rsidR="00D37B0D" w:rsidSect="00277C39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6EC07E71" w14:textId="3C5ED152" w:rsidR="00CE1B8E" w:rsidRDefault="00CE1B8E" w:rsidP="00CE1B8E">
      <w:pPr>
        <w:pStyle w:val="Heading4"/>
      </w:pPr>
      <w:r>
        <w:lastRenderedPageBreak/>
        <w:t>ACCESS REQUIREMENTS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E1B8E" w:rsidRPr="00277C39" w14:paraId="7DD0A2C2" w14:textId="77777777" w:rsidTr="00C21F51">
        <w:tc>
          <w:tcPr>
            <w:tcW w:w="5245" w:type="dxa"/>
          </w:tcPr>
          <w:p w14:paraId="69BFA990" w14:textId="77777777" w:rsidR="00CE1B8E" w:rsidRPr="00277C39" w:rsidRDefault="00CE1B8E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INVESTOR PORTAL</w:t>
            </w:r>
          </w:p>
          <w:p w14:paraId="78D8E488" w14:textId="77777777" w:rsidR="00CE1B8E" w:rsidRPr="00277C39" w:rsidRDefault="00CE1B8E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with access to the Investor Portal will be able to:</w:t>
            </w:r>
          </w:p>
          <w:p w14:paraId="33C432D6" w14:textId="77777777" w:rsidR="00CE1B8E" w:rsidRPr="00277C39" w:rsidRDefault="00CE1B8E" w:rsidP="00CE1B8E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Pledge for investment opportunities</w:t>
            </w:r>
          </w:p>
          <w:p w14:paraId="08DF1848" w14:textId="77777777" w:rsidR="00CE1B8E" w:rsidRPr="00277C39" w:rsidRDefault="00CE1B8E" w:rsidP="00CE1B8E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Withdraw funds from your Cash Unit Account</w:t>
            </w:r>
          </w:p>
          <w:p w14:paraId="71B34224" w14:textId="77777777" w:rsidR="00CE1B8E" w:rsidRPr="00277C39" w:rsidRDefault="00CE1B8E" w:rsidP="00CE1B8E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See your Cash Unit Account balance</w:t>
            </w:r>
          </w:p>
          <w:p w14:paraId="04FD63EE" w14:textId="32E85AB0" w:rsidR="00CE1B8E" w:rsidRPr="00277C39" w:rsidRDefault="00CE1B8E" w:rsidP="00CE1B8E">
            <w:pPr>
              <w:pStyle w:val="BodyCopy"/>
              <w:numPr>
                <w:ilvl w:val="0"/>
                <w:numId w:val="25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 xml:space="preserve">See the details of your </w:t>
            </w:r>
            <w:r w:rsidR="008E7FA6">
              <w:rPr>
                <w:sz w:val="20"/>
              </w:rPr>
              <w:t>i</w:t>
            </w:r>
            <w:r w:rsidRPr="00277C39">
              <w:rPr>
                <w:sz w:val="20"/>
              </w:rPr>
              <w:t>nvestments</w:t>
            </w:r>
          </w:p>
        </w:tc>
        <w:tc>
          <w:tcPr>
            <w:tcW w:w="5245" w:type="dxa"/>
          </w:tcPr>
          <w:p w14:paraId="07EF56E3" w14:textId="77777777" w:rsidR="00CE1B8E" w:rsidRPr="00277C39" w:rsidRDefault="00CE1B8E" w:rsidP="00C21F51">
            <w:pPr>
              <w:pStyle w:val="BodyCopy"/>
              <w:spacing w:after="120"/>
              <w:rPr>
                <w:rFonts w:ascii="Source Sans Pro" w:hAnsi="Source Sans Pro"/>
                <w:sz w:val="20"/>
              </w:rPr>
            </w:pPr>
            <w:r w:rsidRPr="00277C39">
              <w:rPr>
                <w:rFonts w:ascii="Source Sans Pro" w:hAnsi="Source Sans Pro"/>
                <w:sz w:val="20"/>
              </w:rPr>
              <w:t>COMMUNICATIONS</w:t>
            </w:r>
          </w:p>
          <w:p w14:paraId="03E50980" w14:textId="77777777" w:rsidR="00CE1B8E" w:rsidRPr="00277C39" w:rsidRDefault="00CE1B8E" w:rsidP="00C21F51">
            <w:pPr>
              <w:pStyle w:val="BodyCopy"/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Those who receive email communications from us will be notified of:</w:t>
            </w:r>
          </w:p>
          <w:p w14:paraId="04AA2E79" w14:textId="77777777" w:rsidR="00CE1B8E" w:rsidRPr="00277C39" w:rsidRDefault="00CE1B8E" w:rsidP="00CE1B8E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New investment opportunities</w:t>
            </w:r>
          </w:p>
          <w:p w14:paraId="0FC58990" w14:textId="77777777" w:rsidR="00CE1B8E" w:rsidRPr="00277C39" w:rsidRDefault="00CE1B8E" w:rsidP="00CE1B8E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Updates of pledges made for investments</w:t>
            </w:r>
          </w:p>
          <w:p w14:paraId="283B163B" w14:textId="77777777" w:rsidR="00CE1B8E" w:rsidRPr="00277C39" w:rsidRDefault="00CE1B8E" w:rsidP="00CE1B8E">
            <w:pPr>
              <w:pStyle w:val="BodyCopy"/>
              <w:numPr>
                <w:ilvl w:val="0"/>
                <w:numId w:val="26"/>
              </w:numPr>
              <w:spacing w:after="0"/>
              <w:rPr>
                <w:sz w:val="20"/>
              </w:rPr>
            </w:pPr>
            <w:r w:rsidRPr="00277C39">
              <w:rPr>
                <w:sz w:val="20"/>
              </w:rPr>
              <w:t>Confirmation of investments</w:t>
            </w:r>
          </w:p>
        </w:tc>
      </w:tr>
    </w:tbl>
    <w:p w14:paraId="33BA6EBD" w14:textId="77777777" w:rsidR="009C4C97" w:rsidRDefault="009C4C97" w:rsidP="00A17435">
      <w:pPr>
        <w:pStyle w:val="BodyCopy"/>
        <w:spacing w:after="0"/>
        <w:jc w:val="center"/>
        <w:rPr>
          <w:b/>
          <w:bCs/>
          <w:sz w:val="20"/>
        </w:rPr>
      </w:pPr>
    </w:p>
    <w:p w14:paraId="6C1BE5F9" w14:textId="12070E40" w:rsidR="00CE1B8E" w:rsidRDefault="00CE1B8E" w:rsidP="00A17435">
      <w:pPr>
        <w:pStyle w:val="BodyCopy"/>
        <w:spacing w:after="0"/>
        <w:jc w:val="center"/>
        <w:rPr>
          <w:b/>
          <w:bCs/>
          <w:sz w:val="20"/>
        </w:rPr>
      </w:pPr>
      <w:r w:rsidRPr="003930A4">
        <w:rPr>
          <w:b/>
          <w:bCs/>
          <w:sz w:val="20"/>
        </w:rPr>
        <w:t xml:space="preserve">At least one </w:t>
      </w:r>
      <w:r>
        <w:rPr>
          <w:b/>
          <w:bCs/>
          <w:sz w:val="20"/>
        </w:rPr>
        <w:t>Corporate Trustee</w:t>
      </w:r>
      <w:r w:rsidRPr="003930A4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Director </w:t>
      </w:r>
      <w:r w:rsidRPr="003930A4">
        <w:rPr>
          <w:b/>
          <w:bCs/>
          <w:sz w:val="20"/>
        </w:rPr>
        <w:t>must have access to the Investor Portal</w:t>
      </w:r>
      <w:r>
        <w:rPr>
          <w:b/>
          <w:bCs/>
          <w:sz w:val="20"/>
        </w:rPr>
        <w:t>.</w:t>
      </w:r>
    </w:p>
    <w:p w14:paraId="66C92A77" w14:textId="77777777" w:rsidR="009C4C97" w:rsidRPr="00AB3590" w:rsidRDefault="009C4C97" w:rsidP="009C4C97">
      <w:pPr>
        <w:pStyle w:val="BodyCopy"/>
        <w:spacing w:after="0"/>
        <w:rPr>
          <w:sz w:val="14"/>
          <w:szCs w:val="14"/>
        </w:rPr>
      </w:pPr>
    </w:p>
    <w:p w14:paraId="14E0B24B" w14:textId="77777777" w:rsidR="009C4C97" w:rsidRDefault="009C4C97" w:rsidP="00C21F51">
      <w:pPr>
        <w:spacing w:before="120"/>
        <w:rPr>
          <w:rFonts w:ascii="Source Sans Pro" w:hAnsi="Source Sans Pro"/>
          <w:sz w:val="20"/>
          <w:szCs w:val="24"/>
        </w:rPr>
        <w:sectPr w:rsidR="009C4C97" w:rsidSect="00D37B0D">
          <w:headerReference w:type="default" r:id="rId21"/>
          <w:footerReference w:type="even" r:id="rId22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CE1B8E" w:rsidRPr="00277C39" w14:paraId="17156388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48704BB6" w14:textId="77777777" w:rsidR="00CE1B8E" w:rsidRPr="00277C39" w:rsidRDefault="00CE1B8E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 xml:space="preserve">CORPORATE TRUSTEE DIRECTOR 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>1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CE1B8E" w:rsidRPr="00277C39" w14:paraId="776EB939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2A9806CA" w14:textId="1B62FE0F" w:rsidR="00CE1B8E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-13398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Investor Portal access and email communications</w:t>
            </w:r>
          </w:p>
          <w:p w14:paraId="25493792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0955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Email communications only</w:t>
            </w:r>
          </w:p>
          <w:p w14:paraId="04E59AC2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209739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6DC4BB1D" w14:textId="77777777" w:rsidR="00CE1B8E" w:rsidRDefault="00CE1B8E" w:rsidP="00CE1B8E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CE1B8E" w:rsidRPr="00277C39" w14:paraId="713DA6C1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2F4B27AB" w14:textId="77777777" w:rsidR="00CE1B8E" w:rsidRPr="00277C39" w:rsidRDefault="00CE1B8E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3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CE1B8E" w:rsidRPr="00277C39" w14:paraId="0667FA53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65333FEF" w14:textId="12C6F977" w:rsidR="00CE1B8E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1431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Investor Portal access and email communications</w:t>
            </w:r>
          </w:p>
          <w:p w14:paraId="7A289D8B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9092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Email communications only</w:t>
            </w:r>
          </w:p>
          <w:p w14:paraId="0330E904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20427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5DFAFAA6" w14:textId="77777777" w:rsidR="00CE1B8E" w:rsidRPr="00AB3590" w:rsidRDefault="00CE1B8E" w:rsidP="00CE1B8E">
      <w:pPr>
        <w:pStyle w:val="BodyCopy"/>
        <w:spacing w:after="0"/>
        <w:jc w:val="lef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CE1B8E" w:rsidRPr="00277C39" w14:paraId="2F36183F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006EA17E" w14:textId="77777777" w:rsidR="00CE1B8E" w:rsidRPr="00277C39" w:rsidRDefault="00CE1B8E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 xml:space="preserve">CORPORATE TRUSTEE DIRECTOR </w:t>
            </w:r>
            <w:r>
              <w:rPr>
                <w:rFonts w:ascii="Source Sans Pro" w:hAnsi="Source Sans Pro"/>
                <w:sz w:val="20"/>
                <w:szCs w:val="20"/>
              </w:rPr>
              <w:t>2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CE1B8E" w:rsidRPr="00277C39" w14:paraId="064E30A0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494CE894" w14:textId="404E7088" w:rsidR="00CE1B8E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-14438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Investor Portal access and email communications</w:t>
            </w:r>
          </w:p>
          <w:p w14:paraId="268343E1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9855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Email communications only</w:t>
            </w:r>
          </w:p>
          <w:p w14:paraId="14CFE343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-2558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00AC0ED8" w14:textId="77777777" w:rsidR="00CE1B8E" w:rsidRDefault="00CE1B8E" w:rsidP="00CE1B8E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</w:tblGrid>
      <w:tr w:rsidR="00CE1B8E" w:rsidRPr="00277C39" w14:paraId="2A890054" w14:textId="77777777" w:rsidTr="00C21F51">
        <w:trPr>
          <w:trHeight w:val="283"/>
        </w:trPr>
        <w:tc>
          <w:tcPr>
            <w:tcW w:w="4873" w:type="dxa"/>
            <w:tcBorders>
              <w:bottom w:val="single" w:sz="4" w:space="0" w:color="41718F" w:themeColor="accent3"/>
            </w:tcBorders>
            <w:vAlign w:val="bottom"/>
          </w:tcPr>
          <w:p w14:paraId="63C22818" w14:textId="77777777" w:rsidR="00CE1B8E" w:rsidRPr="00277C39" w:rsidRDefault="00CE1B8E" w:rsidP="00C21F51">
            <w:pPr>
              <w:spacing w:before="120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4</w:t>
            </w:r>
            <w:r w:rsidRPr="00277C39">
              <w:rPr>
                <w:rFonts w:asciiTheme="minorHAnsi" w:hAnsiTheme="minorHAnsi"/>
                <w:sz w:val="20"/>
                <w:szCs w:val="20"/>
              </w:rPr>
              <w:t xml:space="preserve"> (select one)</w:t>
            </w:r>
          </w:p>
        </w:tc>
      </w:tr>
      <w:tr w:rsidR="00CE1B8E" w:rsidRPr="00277C39" w14:paraId="6F551CE1" w14:textId="77777777" w:rsidTr="00C21F51">
        <w:trPr>
          <w:trHeight w:val="600"/>
        </w:trPr>
        <w:tc>
          <w:tcPr>
            <w:tcW w:w="4873" w:type="dxa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64DE7320" w14:textId="4ED6365F" w:rsidR="00CE1B8E" w:rsidRPr="00277C39" w:rsidRDefault="00075799" w:rsidP="00C21F51">
            <w:pPr>
              <w:pStyle w:val="BodyCopy"/>
              <w:spacing w:before="240"/>
              <w:rPr>
                <w:sz w:val="20"/>
              </w:rPr>
            </w:pPr>
            <w:sdt>
              <w:sdtPr>
                <w:rPr>
                  <w:sz w:val="20"/>
                </w:rPr>
                <w:id w:val="140981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Investor Portal access and email communications</w:t>
            </w:r>
          </w:p>
          <w:p w14:paraId="44F37FF2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8369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Email communications only</w:t>
            </w:r>
          </w:p>
          <w:p w14:paraId="4C804147" w14:textId="77777777" w:rsidR="00CE1B8E" w:rsidRPr="00277C39" w:rsidRDefault="00075799" w:rsidP="00C21F51">
            <w:pPr>
              <w:pStyle w:val="BodyCopy"/>
              <w:rPr>
                <w:sz w:val="20"/>
              </w:rPr>
            </w:pPr>
            <w:sdt>
              <w:sdtPr>
                <w:rPr>
                  <w:sz w:val="20"/>
                </w:rPr>
                <w:id w:val="10415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8E" w:rsidRPr="00277C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1B8E" w:rsidRPr="00277C39">
              <w:rPr>
                <w:sz w:val="20"/>
              </w:rPr>
              <w:t xml:space="preserve"> No Investor Portal access and no emails</w:t>
            </w:r>
          </w:p>
        </w:tc>
      </w:tr>
    </w:tbl>
    <w:p w14:paraId="0B24AF7B" w14:textId="77777777" w:rsidR="009C4C97" w:rsidRPr="0009033D" w:rsidRDefault="009C4C97" w:rsidP="00122851">
      <w:pPr>
        <w:pStyle w:val="Heading4"/>
        <w:spacing w:after="0"/>
        <w:rPr>
          <w:sz w:val="20"/>
          <w:szCs w:val="18"/>
        </w:rPr>
        <w:sectPr w:rsidR="009C4C97" w:rsidRPr="0009033D" w:rsidSect="009C4C97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5E9F7806" w14:textId="40463638" w:rsidR="00CE1B8E" w:rsidRPr="00277C39" w:rsidRDefault="00253E4F" w:rsidP="00253E4F">
      <w:pPr>
        <w:pStyle w:val="Heading4"/>
        <w:rPr>
          <w:rFonts w:ascii="Source Sans Pro" w:hAnsi="Source Sans Pro"/>
          <w:sz w:val="20"/>
          <w:szCs w:val="20"/>
        </w:rPr>
      </w:pPr>
      <w:r>
        <w:t>SIGNATURES</w:t>
      </w:r>
    </w:p>
    <w:p w14:paraId="104C0A7E" w14:textId="77777777" w:rsidR="0046158E" w:rsidRDefault="0046158E" w:rsidP="00C21F51">
      <w:pPr>
        <w:rPr>
          <w:rFonts w:ascii="Source Sans Pro" w:hAnsi="Source Sans Pro"/>
          <w:sz w:val="20"/>
          <w:szCs w:val="24"/>
        </w:rPr>
        <w:sectPr w:rsidR="0046158E" w:rsidSect="009C4C97">
          <w:type w:val="continuous"/>
          <w:pgSz w:w="11907" w:h="16840" w:code="9"/>
          <w:pgMar w:top="2506" w:right="720" w:bottom="567" w:left="720" w:header="142" w:footer="709" w:gutter="0"/>
          <w:cols w:space="720"/>
          <w:docGrid w:linePitch="245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7F8A7271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0B61A693" w14:textId="77777777" w:rsidR="00CE1B8E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 xml:space="preserve">CORPORATE TRUSTEE DIRECTOR </w:t>
            </w:r>
            <w:r w:rsidRPr="00277C39">
              <w:rPr>
                <w:rFonts w:ascii="Source Sans Pro" w:hAnsi="Source Sans Pro"/>
                <w:sz w:val="20"/>
                <w:szCs w:val="20"/>
              </w:rPr>
              <w:t>1</w:t>
            </w:r>
          </w:p>
          <w:p w14:paraId="3C400847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CE1B8E" w:rsidRPr="00660925" w14:paraId="4D6DAE72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7D555368" w14:textId="77777777" w:rsidR="00CE1B8E" w:rsidRPr="00660925" w:rsidRDefault="00CE1B8E" w:rsidP="00C21F51">
            <w:pPr>
              <w:rPr>
                <w:sz w:val="20"/>
                <w:szCs w:val="24"/>
              </w:rPr>
            </w:pPr>
          </w:p>
        </w:tc>
      </w:tr>
      <w:tr w:rsidR="00CE1B8E" w:rsidRPr="00660925" w14:paraId="171C6F14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03CA3A63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002E9BD2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CE1B8E" w:rsidRPr="00660925" w14:paraId="68D71104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1067339202"/>
            <w:placeholder>
              <w:docPart w:val="FB508CD355744A02B6EF52D771DB06A6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38DE170D" w14:textId="34D2190D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550495636"/>
            <w:placeholder>
              <w:docPart w:val="3E74AE3E51B9436185ADE3F2B9BEB547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3B272C30" w14:textId="0F3FBF47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DB4AFA8" w14:textId="77777777" w:rsidR="00CE1B8E" w:rsidRDefault="00CE1B8E" w:rsidP="00CE1B8E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4DDC2EA2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37C37468" w14:textId="77777777" w:rsidR="00CE1B8E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3</w:t>
            </w:r>
          </w:p>
          <w:p w14:paraId="60559258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CE1B8E" w:rsidRPr="00660925" w14:paraId="7B290241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12F5CF93" w14:textId="77777777" w:rsidR="00CE1B8E" w:rsidRPr="00660925" w:rsidRDefault="00CE1B8E" w:rsidP="00C21F51">
            <w:pPr>
              <w:rPr>
                <w:sz w:val="20"/>
                <w:szCs w:val="24"/>
              </w:rPr>
            </w:pPr>
          </w:p>
        </w:tc>
      </w:tr>
      <w:tr w:rsidR="00CE1B8E" w:rsidRPr="00660925" w14:paraId="555F9FF6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6F487F3B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B45F1F2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CE1B8E" w:rsidRPr="00660925" w14:paraId="2C983C2C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785931147"/>
            <w:placeholder>
              <w:docPart w:val="5D5897A5D1884627BFDC2861CA5567C7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50889268" w14:textId="16059920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793551215"/>
            <w:placeholder>
              <w:docPart w:val="363ED0AF57F548D4BAB8888413EC01B0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22658B28" w14:textId="66FFA6E8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02AC03E" w14:textId="431DE6FD" w:rsidR="00253E4F" w:rsidRDefault="00253E4F" w:rsidP="00C21F51">
      <w:pPr>
        <w:tabs>
          <w:tab w:val="left" w:pos="2544"/>
        </w:tabs>
        <w:ind w:left="108"/>
        <w:rPr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03806EDB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67493820" w14:textId="77777777" w:rsidR="00CE1B8E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2</w:t>
            </w:r>
          </w:p>
          <w:p w14:paraId="7EFB2326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CE1B8E" w:rsidRPr="00660925" w14:paraId="5F229CC9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71297962" w14:textId="77777777" w:rsidR="00CE1B8E" w:rsidRPr="00660925" w:rsidRDefault="00CE1B8E" w:rsidP="00C21F51">
            <w:pPr>
              <w:rPr>
                <w:sz w:val="20"/>
                <w:szCs w:val="24"/>
              </w:rPr>
            </w:pPr>
          </w:p>
        </w:tc>
      </w:tr>
      <w:tr w:rsidR="00CE1B8E" w:rsidRPr="00660925" w14:paraId="5F7FDDED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DE5B258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7FF7C650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YYY)</w:t>
            </w:r>
          </w:p>
        </w:tc>
      </w:tr>
      <w:tr w:rsidR="00CE1B8E" w:rsidRPr="00660925" w14:paraId="5FBC99BA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1875922583"/>
            <w:placeholder>
              <w:docPart w:val="421A33F2EAD9422CAC3E040D6FEC4174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4771B878" w14:textId="3469F889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2049829533"/>
            <w:placeholder>
              <w:docPart w:val="BBD2E36CF9EE40969E16D6C474D4B65B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70BEB898" w14:textId="58E53781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1624DCF" w14:textId="77777777" w:rsidR="00CE1B8E" w:rsidRPr="00B01A9C" w:rsidRDefault="00CE1B8E" w:rsidP="00CE1B8E">
      <w:pPr>
        <w:pStyle w:val="BodyCopy"/>
        <w:spacing w:after="0"/>
        <w:jc w:val="lef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</w:tblGrid>
      <w:tr w:rsidR="00CE1B8E" w:rsidRPr="00660925" w14:paraId="7C834A07" w14:textId="77777777" w:rsidTr="00C21F51">
        <w:tc>
          <w:tcPr>
            <w:tcW w:w="4873" w:type="dxa"/>
            <w:gridSpan w:val="2"/>
            <w:tcBorders>
              <w:bottom w:val="single" w:sz="4" w:space="0" w:color="41718F" w:themeColor="accent3"/>
            </w:tcBorders>
          </w:tcPr>
          <w:p w14:paraId="134FE4DB" w14:textId="77777777" w:rsidR="00CE1B8E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CORPORATE TRUSTEE DIRECTOR 4</w:t>
            </w:r>
          </w:p>
          <w:p w14:paraId="7B0B5330" w14:textId="77777777" w:rsidR="00CE1B8E" w:rsidRPr="00660925" w:rsidRDefault="00CE1B8E" w:rsidP="00C21F51">
            <w:pPr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SIGNATURE</w:t>
            </w:r>
          </w:p>
        </w:tc>
      </w:tr>
      <w:tr w:rsidR="00CE1B8E" w:rsidRPr="00660925" w14:paraId="681F9108" w14:textId="77777777" w:rsidTr="00C21F51">
        <w:trPr>
          <w:trHeight w:val="850"/>
        </w:trPr>
        <w:tc>
          <w:tcPr>
            <w:tcW w:w="4873" w:type="dxa"/>
            <w:gridSpan w:val="2"/>
            <w:tcBorders>
              <w:top w:val="single" w:sz="4" w:space="0" w:color="41718F" w:themeColor="accent3"/>
              <w:left w:val="single" w:sz="4" w:space="0" w:color="41718F" w:themeColor="accent3"/>
              <w:bottom w:val="single" w:sz="4" w:space="0" w:color="41718F" w:themeColor="accent3"/>
              <w:right w:val="single" w:sz="4" w:space="0" w:color="41718F" w:themeColor="accent3"/>
            </w:tcBorders>
            <w:vAlign w:val="center"/>
          </w:tcPr>
          <w:p w14:paraId="53BBD678" w14:textId="77777777" w:rsidR="00CE1B8E" w:rsidRPr="00660925" w:rsidRDefault="00CE1B8E" w:rsidP="00C21F51">
            <w:pPr>
              <w:rPr>
                <w:sz w:val="20"/>
                <w:szCs w:val="24"/>
              </w:rPr>
            </w:pPr>
          </w:p>
        </w:tc>
      </w:tr>
      <w:tr w:rsidR="00CE1B8E" w:rsidRPr="00660925" w14:paraId="58ECCE47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6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1E0BDF23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PRINT NAME</w:t>
            </w:r>
          </w:p>
        </w:tc>
        <w:tc>
          <w:tcPr>
            <w:tcW w:w="2437" w:type="dxa"/>
            <w:tcBorders>
              <w:top w:val="single" w:sz="4" w:space="0" w:color="41718F" w:themeColor="accent3"/>
              <w:left w:val="nil"/>
              <w:bottom w:val="single" w:sz="4" w:space="0" w:color="41718F" w:themeColor="accent3"/>
              <w:right w:val="nil"/>
            </w:tcBorders>
          </w:tcPr>
          <w:p w14:paraId="487C0586" w14:textId="77777777" w:rsidR="00CE1B8E" w:rsidRPr="00660925" w:rsidRDefault="00CE1B8E" w:rsidP="00C21F51">
            <w:pPr>
              <w:spacing w:before="120"/>
              <w:rPr>
                <w:rFonts w:ascii="Source Sans Pro" w:hAnsi="Source Sans Pro"/>
                <w:sz w:val="20"/>
                <w:szCs w:val="24"/>
              </w:rPr>
            </w:pPr>
            <w:r w:rsidRPr="00660925">
              <w:rPr>
                <w:rFonts w:ascii="Source Sans Pro" w:hAnsi="Source Sans Pro"/>
                <w:sz w:val="20"/>
                <w:szCs w:val="24"/>
              </w:rPr>
              <w:t>DATE (DD-MM-Y</w:t>
            </w:r>
            <w:r>
              <w:rPr>
                <w:rFonts w:ascii="Source Sans Pro" w:hAnsi="Source Sans Pro"/>
                <w:sz w:val="20"/>
                <w:szCs w:val="24"/>
              </w:rPr>
              <w:t>Y</w:t>
            </w:r>
            <w:r w:rsidRPr="00660925">
              <w:rPr>
                <w:rFonts w:ascii="Source Sans Pro" w:hAnsi="Source Sans Pro"/>
                <w:sz w:val="20"/>
                <w:szCs w:val="24"/>
              </w:rPr>
              <w:t>YY)</w:t>
            </w:r>
          </w:p>
        </w:tc>
      </w:tr>
      <w:tr w:rsidR="00CE1B8E" w:rsidRPr="00660925" w14:paraId="28C59925" w14:textId="77777777" w:rsidTr="00C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sdt>
          <w:sdtPr>
            <w:id w:val="-101033185"/>
            <w:placeholder>
              <w:docPart w:val="A16BE66030FD473A82692204A72411F7"/>
            </w:placeholder>
            <w:text/>
          </w:sdtPr>
          <w:sdtEndPr/>
          <w:sdtContent>
            <w:tc>
              <w:tcPr>
                <w:tcW w:w="2436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0FB26984" w14:textId="0BF1B6E3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480423302"/>
            <w:placeholder>
              <w:docPart w:val="96D04B6F48B64CD4A6FB32B43AF986F9"/>
            </w:placeholder>
            <w:text/>
          </w:sdtPr>
          <w:sdtEndPr/>
          <w:sdtContent>
            <w:tc>
              <w:tcPr>
                <w:tcW w:w="2437" w:type="dxa"/>
                <w:tcBorders>
                  <w:top w:val="single" w:sz="4" w:space="0" w:color="41718F" w:themeColor="accent3"/>
                  <w:left w:val="single" w:sz="4" w:space="0" w:color="41718F" w:themeColor="accent3"/>
                  <w:bottom w:val="single" w:sz="4" w:space="0" w:color="41718F" w:themeColor="accent3"/>
                  <w:right w:val="single" w:sz="4" w:space="0" w:color="41718F" w:themeColor="accent3"/>
                </w:tcBorders>
              </w:tcPr>
              <w:p w14:paraId="4A8699C3" w14:textId="2DC3C6CE" w:rsidR="00CE1B8E" w:rsidRPr="00660925" w:rsidRDefault="00C85A35" w:rsidP="00C21F51">
                <w:pPr>
                  <w:rPr>
                    <w:sz w:val="20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03B3766" w14:textId="77777777" w:rsidR="0046158E" w:rsidRDefault="0046158E" w:rsidP="00CE1B8E">
      <w:pPr>
        <w:pStyle w:val="BodyCopy"/>
        <w:spacing w:after="0"/>
        <w:jc w:val="left"/>
        <w:rPr>
          <w:sz w:val="20"/>
        </w:rPr>
        <w:sectPr w:rsidR="0046158E" w:rsidSect="0046158E">
          <w:type w:val="continuous"/>
          <w:pgSz w:w="11907" w:h="16840" w:code="9"/>
          <w:pgMar w:top="2506" w:right="720" w:bottom="567" w:left="720" w:header="142" w:footer="709" w:gutter="0"/>
          <w:cols w:num="2" w:space="720"/>
          <w:docGrid w:linePitch="245"/>
        </w:sectPr>
      </w:pPr>
    </w:p>
    <w:p w14:paraId="35466BB4" w14:textId="77777777" w:rsidR="00CE1B8E" w:rsidRPr="0046158E" w:rsidRDefault="00CE1B8E" w:rsidP="00CE1B8E">
      <w:pPr>
        <w:pStyle w:val="BodyCopy"/>
        <w:spacing w:after="0"/>
        <w:jc w:val="left"/>
        <w:rPr>
          <w:szCs w:val="18"/>
        </w:rPr>
      </w:pPr>
    </w:p>
    <w:sectPr w:rsidR="00CE1B8E" w:rsidRPr="0046158E" w:rsidSect="009C4C97">
      <w:type w:val="continuous"/>
      <w:pgSz w:w="11907" w:h="16840" w:code="9"/>
      <w:pgMar w:top="2506" w:right="720" w:bottom="567" w:left="720" w:header="142" w:footer="709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A6AC" w14:textId="77777777" w:rsidR="00923B0A" w:rsidRDefault="00923B0A" w:rsidP="00E11DA9">
      <w:r>
        <w:separator/>
      </w:r>
    </w:p>
    <w:p w14:paraId="245CF9A4" w14:textId="77777777" w:rsidR="00923B0A" w:rsidRDefault="00923B0A" w:rsidP="00E11DA9"/>
    <w:p w14:paraId="1DE1C44C" w14:textId="77777777" w:rsidR="00923B0A" w:rsidRDefault="00923B0A" w:rsidP="00E11DA9"/>
    <w:p w14:paraId="79346887" w14:textId="77777777" w:rsidR="00923B0A" w:rsidRDefault="00923B0A"/>
  </w:endnote>
  <w:endnote w:type="continuationSeparator" w:id="0">
    <w:p w14:paraId="58D54E40" w14:textId="77777777" w:rsidR="00923B0A" w:rsidRDefault="00923B0A" w:rsidP="00E11DA9">
      <w:r>
        <w:continuationSeparator/>
      </w:r>
    </w:p>
    <w:p w14:paraId="0A27E297" w14:textId="77777777" w:rsidR="00923B0A" w:rsidRDefault="00923B0A" w:rsidP="00E11DA9"/>
    <w:p w14:paraId="372C7F91" w14:textId="77777777" w:rsidR="00923B0A" w:rsidRDefault="00923B0A" w:rsidP="00E11DA9"/>
    <w:p w14:paraId="4126A6CE" w14:textId="77777777" w:rsidR="00923B0A" w:rsidRDefault="00923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ler-Light">
    <w:altName w:val="Cambria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 (Body CS)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8BDF" w14:textId="77777777" w:rsidR="007F7623" w:rsidRDefault="007F7623" w:rsidP="00E11DA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666FBE1E" w14:textId="77777777" w:rsidR="007F7623" w:rsidRDefault="007F7623" w:rsidP="00E11DA9"/>
  <w:p w14:paraId="67DD6DC2" w14:textId="77777777" w:rsidR="007F7623" w:rsidRDefault="007F7623" w:rsidP="00E11DA9"/>
  <w:p w14:paraId="34C8A05E" w14:textId="77777777" w:rsidR="007F7623" w:rsidRDefault="007F7623" w:rsidP="00E11DA9"/>
  <w:p w14:paraId="0FBCF76A" w14:textId="77777777" w:rsidR="007F7623" w:rsidRDefault="007F76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4637735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9F3761" w14:textId="77777777" w:rsidR="007F7623" w:rsidRPr="004F274F" w:rsidRDefault="007F7623" w:rsidP="004F274F">
            <w:pPr>
              <w:pStyle w:val="Footer"/>
              <w:jc w:val="center"/>
              <w:rPr>
                <w:rFonts w:asciiTheme="minorHAnsi" w:hAnsiTheme="minorHAnsi"/>
              </w:rPr>
            </w:pPr>
            <w:r w:rsidRPr="004F274F">
              <w:rPr>
                <w:rFonts w:asciiTheme="minorHAnsi" w:hAnsiTheme="minorHAnsi"/>
              </w:rPr>
              <w:t xml:space="preserve">Page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PAGE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4F274F">
              <w:rPr>
                <w:rFonts w:asciiTheme="minorHAnsi" w:hAnsiTheme="minorHAnsi"/>
              </w:rPr>
              <w:t xml:space="preserve"> of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NUMPAGES 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336D" w14:textId="77777777" w:rsidR="004C2E87" w:rsidRDefault="004C2E87" w:rsidP="00E11DA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3CEABB9" w14:textId="77777777" w:rsidR="004C2E87" w:rsidRDefault="004C2E87" w:rsidP="00E11DA9"/>
  <w:p w14:paraId="3A9EAADB" w14:textId="77777777" w:rsidR="004C2E87" w:rsidRDefault="004C2E87" w:rsidP="00E11DA9"/>
  <w:p w14:paraId="740D5472" w14:textId="77777777" w:rsidR="004C2E87" w:rsidRDefault="004C2E87" w:rsidP="00E11DA9"/>
  <w:p w14:paraId="3E6D7ECB" w14:textId="77777777" w:rsidR="004C2E87" w:rsidRDefault="004C2E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11415366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989987433"/>
          <w:docPartObj>
            <w:docPartGallery w:val="Page Numbers (Top of Page)"/>
            <w:docPartUnique/>
          </w:docPartObj>
        </w:sdtPr>
        <w:sdtEndPr/>
        <w:sdtContent>
          <w:p w14:paraId="40B89AF1" w14:textId="77777777" w:rsidR="004C2E87" w:rsidRPr="004F274F" w:rsidRDefault="004C2E87" w:rsidP="004F274F">
            <w:pPr>
              <w:pStyle w:val="Footer"/>
              <w:jc w:val="center"/>
              <w:rPr>
                <w:rFonts w:asciiTheme="minorHAnsi" w:hAnsiTheme="minorHAnsi"/>
              </w:rPr>
            </w:pPr>
            <w:r w:rsidRPr="004F274F">
              <w:rPr>
                <w:rFonts w:asciiTheme="minorHAnsi" w:hAnsiTheme="minorHAnsi"/>
              </w:rPr>
              <w:t xml:space="preserve">Page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PAGE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4F274F">
              <w:rPr>
                <w:rFonts w:asciiTheme="minorHAnsi" w:hAnsiTheme="minorHAnsi"/>
              </w:rPr>
              <w:t xml:space="preserve"> of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NUMPAGES 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F0F1" w14:textId="77777777" w:rsidR="0084182C" w:rsidRDefault="0084182C" w:rsidP="00E11DA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0B334E1" w14:textId="77777777" w:rsidR="0084182C" w:rsidRDefault="0084182C" w:rsidP="00E11DA9"/>
  <w:p w14:paraId="360061CC" w14:textId="77777777" w:rsidR="0084182C" w:rsidRDefault="0084182C" w:rsidP="00E11DA9"/>
  <w:p w14:paraId="47B4A294" w14:textId="77777777" w:rsidR="0084182C" w:rsidRDefault="0084182C" w:rsidP="00E11DA9"/>
  <w:p w14:paraId="77CDEEF0" w14:textId="77777777" w:rsidR="0084182C" w:rsidRDefault="0084182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567619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430787377"/>
          <w:docPartObj>
            <w:docPartGallery w:val="Page Numbers (Top of Page)"/>
            <w:docPartUnique/>
          </w:docPartObj>
        </w:sdtPr>
        <w:sdtEndPr/>
        <w:sdtContent>
          <w:p w14:paraId="6CA4BF1C" w14:textId="77777777" w:rsidR="0084182C" w:rsidRPr="004F274F" w:rsidRDefault="0084182C" w:rsidP="004F274F">
            <w:pPr>
              <w:pStyle w:val="Footer"/>
              <w:jc w:val="center"/>
              <w:rPr>
                <w:rFonts w:asciiTheme="minorHAnsi" w:hAnsiTheme="minorHAnsi"/>
              </w:rPr>
            </w:pPr>
            <w:r w:rsidRPr="004F274F">
              <w:rPr>
                <w:rFonts w:asciiTheme="minorHAnsi" w:hAnsiTheme="minorHAnsi"/>
              </w:rPr>
              <w:t xml:space="preserve">Page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PAGE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4F274F">
              <w:rPr>
                <w:rFonts w:asciiTheme="minorHAnsi" w:hAnsiTheme="minorHAnsi"/>
              </w:rPr>
              <w:t xml:space="preserve"> of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NUMPAGES 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853C" w14:textId="77777777" w:rsidR="00CE1B8E" w:rsidRDefault="00CE1B8E" w:rsidP="00E11DA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7E81469B" w14:textId="77777777" w:rsidR="00CE1B8E" w:rsidRDefault="00CE1B8E" w:rsidP="00E11DA9"/>
  <w:p w14:paraId="407E933B" w14:textId="77777777" w:rsidR="00CE1B8E" w:rsidRDefault="00CE1B8E" w:rsidP="00E11DA9"/>
  <w:p w14:paraId="52E32010" w14:textId="77777777" w:rsidR="00CE1B8E" w:rsidRDefault="00CE1B8E" w:rsidP="00E11DA9"/>
  <w:p w14:paraId="6E51F9A6" w14:textId="77777777" w:rsidR="00CE1B8E" w:rsidRDefault="00CE1B8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1348397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81215094"/>
          <w:docPartObj>
            <w:docPartGallery w:val="Page Numbers (Top of Page)"/>
            <w:docPartUnique/>
          </w:docPartObj>
        </w:sdtPr>
        <w:sdtEndPr/>
        <w:sdtContent>
          <w:p w14:paraId="0045FA22" w14:textId="77777777" w:rsidR="00CE1B8E" w:rsidRPr="004F274F" w:rsidRDefault="00CE1B8E" w:rsidP="004F274F">
            <w:pPr>
              <w:pStyle w:val="Footer"/>
              <w:jc w:val="center"/>
              <w:rPr>
                <w:rFonts w:asciiTheme="minorHAnsi" w:hAnsiTheme="minorHAnsi"/>
              </w:rPr>
            </w:pPr>
            <w:r w:rsidRPr="004F274F">
              <w:rPr>
                <w:rFonts w:asciiTheme="minorHAnsi" w:hAnsiTheme="minorHAnsi"/>
              </w:rPr>
              <w:t xml:space="preserve">Page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PAGE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4F274F">
              <w:rPr>
                <w:rFonts w:asciiTheme="minorHAnsi" w:hAnsiTheme="minorHAnsi"/>
              </w:rPr>
              <w:t xml:space="preserve"> of 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Pr="004F274F">
              <w:rPr>
                <w:rFonts w:asciiTheme="minorHAnsi" w:hAnsiTheme="minorHAnsi"/>
              </w:rPr>
              <w:instrText xml:space="preserve"> NUMPAGES  </w:instrTex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4F274F">
              <w:rPr>
                <w:rFonts w:asciiTheme="minorHAnsi" w:hAnsiTheme="minorHAnsi"/>
                <w:noProof/>
              </w:rPr>
              <w:t>2</w:t>
            </w:r>
            <w:r w:rsidRPr="004F274F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69E4" w14:textId="77777777" w:rsidR="00CA04B3" w:rsidRDefault="00CA04B3" w:rsidP="00E11DA9">
    <w:r>
      <w:fldChar w:fldCharType="begin"/>
    </w:r>
    <w:r>
      <w:instrText xml:space="preserve">PAGE  </w:instrText>
    </w:r>
    <w:r>
      <w:fldChar w:fldCharType="separate"/>
    </w:r>
    <w:r w:rsidR="00C17416">
      <w:rPr>
        <w:noProof/>
      </w:rPr>
      <w:t>2</w:t>
    </w:r>
    <w:r>
      <w:fldChar w:fldCharType="end"/>
    </w:r>
  </w:p>
  <w:p w14:paraId="22E200C2" w14:textId="77777777" w:rsidR="00CA04B3" w:rsidRDefault="00CA04B3" w:rsidP="00E11DA9"/>
  <w:p w14:paraId="5343DD67" w14:textId="77777777" w:rsidR="007B4D63" w:rsidRDefault="007B4D63" w:rsidP="00E11DA9"/>
  <w:p w14:paraId="6D91AAD5" w14:textId="77777777" w:rsidR="007B4D63" w:rsidRDefault="007B4D63" w:rsidP="00E11DA9"/>
  <w:p w14:paraId="0853953C" w14:textId="77777777" w:rsidR="00EE47B1" w:rsidRDefault="00EE47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98D9" w14:textId="77777777" w:rsidR="00923B0A" w:rsidRDefault="00923B0A" w:rsidP="00E11DA9">
      <w:r>
        <w:separator/>
      </w:r>
    </w:p>
    <w:p w14:paraId="04897362" w14:textId="77777777" w:rsidR="00923B0A" w:rsidRDefault="00923B0A" w:rsidP="00E11DA9"/>
    <w:p w14:paraId="281C3312" w14:textId="77777777" w:rsidR="00923B0A" w:rsidRDefault="00923B0A" w:rsidP="00E11DA9"/>
    <w:p w14:paraId="5CE0036B" w14:textId="77777777" w:rsidR="00923B0A" w:rsidRDefault="00923B0A"/>
  </w:footnote>
  <w:footnote w:type="continuationSeparator" w:id="0">
    <w:p w14:paraId="49DB4653" w14:textId="77777777" w:rsidR="00923B0A" w:rsidRDefault="00923B0A" w:rsidP="00E11DA9">
      <w:r>
        <w:continuationSeparator/>
      </w:r>
    </w:p>
    <w:p w14:paraId="7C25A94D" w14:textId="77777777" w:rsidR="00923B0A" w:rsidRDefault="00923B0A" w:rsidP="00E11DA9"/>
    <w:p w14:paraId="4BDCF64B" w14:textId="77777777" w:rsidR="00923B0A" w:rsidRDefault="00923B0A" w:rsidP="00E11DA9"/>
    <w:p w14:paraId="76E176E1" w14:textId="77777777" w:rsidR="00923B0A" w:rsidRDefault="00923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B61C" w14:textId="77777777" w:rsidR="007F7623" w:rsidRDefault="007F762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293638" wp14:editId="1F11D4EB">
              <wp:simplePos x="0" y="0"/>
              <wp:positionH relativeFrom="column">
                <wp:posOffset>3273552</wp:posOffset>
              </wp:positionH>
              <wp:positionV relativeFrom="paragraph">
                <wp:posOffset>326796</wp:posOffset>
              </wp:positionV>
              <wp:extent cx="3302940" cy="812800"/>
              <wp:effectExtent l="0" t="0" r="12065" b="6350"/>
              <wp:wrapNone/>
              <wp:docPr id="1068305700" name="Text Box 10683057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94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C8959" w14:textId="77777777" w:rsidR="007F7623" w:rsidRPr="00CE33B3" w:rsidRDefault="007F7623" w:rsidP="00CE33B3">
                          <w:pPr>
                            <w:pStyle w:val="Heading6"/>
                            <w:spacing w:after="12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F0E037C" w14:textId="61F637D7" w:rsidR="007F7623" w:rsidRPr="00AC6461" w:rsidRDefault="007F7623" w:rsidP="00AC6461">
                          <w:pPr>
                            <w:pStyle w:val="Heading3"/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Investor Portal </w:t>
                          </w:r>
                          <w:r w:rsidR="000072A5">
                            <w:rPr>
                              <w:color w:val="FFFFFF" w:themeColor="background1"/>
                            </w:rPr>
                            <w:t>Access Form</w:t>
                          </w:r>
                        </w:p>
                        <w:p w14:paraId="77A871F4" w14:textId="73593B42" w:rsidR="007F7623" w:rsidRPr="00AC6461" w:rsidRDefault="007F7623" w:rsidP="00AC6461">
                          <w:pPr>
                            <w:pStyle w:val="Heading4"/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93638" id="_x0000_t202" coordsize="21600,21600" o:spt="202" path="m,l,21600r21600,l21600,xe">
              <v:stroke joinstyle="miter"/>
              <v:path gradientshapeok="t" o:connecttype="rect"/>
            </v:shapetype>
            <v:shape id="Text Box 1068305700" o:spid="_x0000_s1026" type="#_x0000_t202" style="position:absolute;margin-left:257.75pt;margin-top:25.75pt;width:260.05pt;height:6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" filled="f" stroked="f" strokeweight=".5pt">
              <v:textbox inset="0,0,0,0">
                <w:txbxContent>
                  <w:p w14:paraId="5E5C8959" w14:textId="77777777" w:rsidR="007F7623" w:rsidRPr="00CE33B3" w:rsidRDefault="007F7623" w:rsidP="00CE33B3">
                    <w:pPr>
                      <w:pStyle w:val="Heading6"/>
                      <w:spacing w:after="12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F0E037C" w14:textId="61F637D7" w:rsidR="007F7623" w:rsidRPr="00AC6461" w:rsidRDefault="007F7623" w:rsidP="00AC6461">
                    <w:pPr>
                      <w:pStyle w:val="Heading3"/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Investor Portal </w:t>
                    </w:r>
                    <w:r w:rsidR="000072A5">
                      <w:rPr>
                        <w:color w:val="FFFFFF" w:themeColor="background1"/>
                      </w:rPr>
                      <w:t>Access Form</w:t>
                    </w:r>
                  </w:p>
                  <w:p w14:paraId="77A871F4" w14:textId="73593B42" w:rsidR="007F7623" w:rsidRPr="00AC6461" w:rsidRDefault="007F7623" w:rsidP="00AC6461">
                    <w:pPr>
                      <w:pStyle w:val="Heading4"/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A21F54B" wp14:editId="53CC0162">
          <wp:simplePos x="0" y="0"/>
          <wp:positionH relativeFrom="column">
            <wp:posOffset>3897615</wp:posOffset>
          </wp:positionH>
          <wp:positionV relativeFrom="paragraph">
            <wp:posOffset>-308087</wp:posOffset>
          </wp:positionV>
          <wp:extent cx="3203161" cy="158842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456" cy="160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60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5DDCD9" wp14:editId="2FEE5F47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7559675" cy="1460500"/>
              <wp:effectExtent l="0" t="0" r="0" b="0"/>
              <wp:wrapNone/>
              <wp:docPr id="540325991" name="Rectangle 5403259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60500"/>
                      </a:xfrm>
                      <a:prstGeom prst="rect">
                        <a:avLst/>
                      </a:prstGeom>
                      <a:solidFill>
                        <a:srgbClr val="0142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8D93B7" id="Rectangle 540325991" o:spid="_x0000_s1026" style="position:absolute;margin-left:-36pt;margin-top:-14.1pt;width:595.2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" fillcolor="#01426a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66C9F697" wp14:editId="6D05E9DA">
          <wp:simplePos x="0" y="0"/>
          <wp:positionH relativeFrom="column">
            <wp:posOffset>-101600</wp:posOffset>
          </wp:positionH>
          <wp:positionV relativeFrom="paragraph">
            <wp:posOffset>49530</wp:posOffset>
          </wp:positionV>
          <wp:extent cx="2504322" cy="6731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22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328E4" w14:textId="77777777" w:rsidR="007F7623" w:rsidRPr="00CE33B3" w:rsidRDefault="007F762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938B9" wp14:editId="0C31D3AC">
              <wp:simplePos x="0" y="0"/>
              <wp:positionH relativeFrom="column">
                <wp:posOffset>659081</wp:posOffset>
              </wp:positionH>
              <wp:positionV relativeFrom="paragraph">
                <wp:posOffset>538215</wp:posOffset>
              </wp:positionV>
              <wp:extent cx="2438400" cy="596545"/>
              <wp:effectExtent l="0" t="0" r="0" b="13335"/>
              <wp:wrapNone/>
              <wp:docPr id="515869172" name="Text Box 515869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5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313C2F" w14:textId="77777777" w:rsidR="007F7623" w:rsidRPr="00EE25BB" w:rsidRDefault="007F7623" w:rsidP="00CE33B3">
                          <w:pP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Tier One Capital Pty Ltd ACN 619 800 752</w:t>
                          </w:r>
                        </w:p>
                        <w:p w14:paraId="65DEDB19" w14:textId="77777777" w:rsidR="007F7623" w:rsidRPr="00CE33B3" w:rsidRDefault="007F7623" w:rsidP="00CE33B3">
                          <w:pPr>
                            <w:rPr>
                              <w:rFonts w:cs="DaunPenh (Body CS)"/>
                              <w:color w:val="F2F6F8"/>
                              <w:sz w:val="2"/>
                              <w:szCs w:val="8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Authorised Representative (No. 1279013) of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AUS Finance Group AFSL 470573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1882A05" w14:textId="77777777" w:rsidR="007F7623" w:rsidRPr="00AC6461" w:rsidRDefault="007F7623" w:rsidP="00AC6461">
                          <w:pPr>
                            <w:pStyle w:val="Normal2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C646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www.tieronecapital.com.au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938B9" id="Text Box 515869172" o:spid="_x0000_s1027" type="#_x0000_t202" style="position:absolute;margin-left:51.9pt;margin-top:42.4pt;width:192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" filled="f" stroked="f" strokeweight=".5pt">
              <v:textbox inset="0,0,0,0">
                <w:txbxContent>
                  <w:p w14:paraId="72313C2F" w14:textId="77777777" w:rsidR="007F7623" w:rsidRPr="00EE25BB" w:rsidRDefault="007F7623" w:rsidP="00CE33B3">
                    <w:pP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Tier One Capital Pty Ltd ACN 619 800 752</w:t>
                    </w:r>
                  </w:p>
                  <w:p w14:paraId="65DEDB19" w14:textId="77777777" w:rsidR="007F7623" w:rsidRPr="00CE33B3" w:rsidRDefault="007F7623" w:rsidP="00CE33B3">
                    <w:pPr>
                      <w:rPr>
                        <w:rFonts w:cs="DaunPenh (Body CS)"/>
                        <w:color w:val="F2F6F8"/>
                        <w:sz w:val="2"/>
                        <w:szCs w:val="8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Authorised Representative (No. 1279013) of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 xml:space="preserve">AUS Finance Group </w:t>
                    </w:r>
                    <w:proofErr w:type="spellStart"/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AFSL</w:t>
                    </w:r>
                    <w:proofErr w:type="spellEnd"/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 xml:space="preserve"> 470573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</w:p>
                  <w:p w14:paraId="31882A05" w14:textId="77777777" w:rsidR="007F7623" w:rsidRPr="00AC6461" w:rsidRDefault="007F7623" w:rsidP="00AC6461">
                    <w:pPr>
                      <w:pStyle w:val="Normal2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C6461">
                      <w:rPr>
                        <w:color w:val="FFFFFF" w:themeColor="background1"/>
                        <w:sz w:val="14"/>
                        <w:szCs w:val="14"/>
                      </w:rPr>
                      <w:t>www.tieronecapital.com.au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9BC5" w14:textId="77777777" w:rsidR="00CE33B3" w:rsidRDefault="00CE33B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60965" wp14:editId="29032DD3">
              <wp:simplePos x="0" y="0"/>
              <wp:positionH relativeFrom="column">
                <wp:posOffset>3273552</wp:posOffset>
              </wp:positionH>
              <wp:positionV relativeFrom="paragraph">
                <wp:posOffset>326796</wp:posOffset>
              </wp:positionV>
              <wp:extent cx="3302940" cy="812800"/>
              <wp:effectExtent l="0" t="0" r="12065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94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D0835D" w14:textId="7C6953BB" w:rsidR="00CE33B3" w:rsidRPr="00CE33B3" w:rsidRDefault="00CE33B3" w:rsidP="00CE33B3">
                          <w:pPr>
                            <w:pStyle w:val="Heading6"/>
                            <w:spacing w:after="12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74C2CD9" w14:textId="2D2EF90A" w:rsidR="00CE33B3" w:rsidRPr="00AC6461" w:rsidRDefault="00154E2E" w:rsidP="00AC6461">
                          <w:pPr>
                            <w:pStyle w:val="Heading3"/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Investor Portal</w:t>
                          </w:r>
                          <w:r w:rsidR="00ED352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A24184">
                            <w:rPr>
                              <w:color w:val="FFFFFF" w:themeColor="background1"/>
                            </w:rPr>
                            <w:t>Access Form</w:t>
                          </w:r>
                        </w:p>
                        <w:p w14:paraId="0061652B" w14:textId="3633CA4D" w:rsidR="00CE33B3" w:rsidRPr="00AC6461" w:rsidRDefault="00CE33B3" w:rsidP="00AC6461">
                          <w:pPr>
                            <w:pStyle w:val="Heading4"/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609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57.75pt;margin-top:25.75pt;width:260.0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" filled="f" stroked="f" strokeweight=".5pt">
              <v:textbox inset="0,0,0,0">
                <w:txbxContent>
                  <w:p w14:paraId="01D0835D" w14:textId="7C6953BB" w:rsidR="00CE33B3" w:rsidRPr="00CE33B3" w:rsidRDefault="00CE33B3" w:rsidP="00CE33B3">
                    <w:pPr>
                      <w:pStyle w:val="Heading6"/>
                      <w:spacing w:after="12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74C2CD9" w14:textId="2D2EF90A" w:rsidR="00CE33B3" w:rsidRPr="00AC6461" w:rsidRDefault="00154E2E" w:rsidP="00AC6461">
                    <w:pPr>
                      <w:pStyle w:val="Heading3"/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Investor Portal</w:t>
                    </w:r>
                    <w:r w:rsidR="00ED3527">
                      <w:rPr>
                        <w:color w:val="FFFFFF" w:themeColor="background1"/>
                      </w:rPr>
                      <w:t xml:space="preserve"> </w:t>
                    </w:r>
                    <w:r w:rsidR="00A24184">
                      <w:rPr>
                        <w:color w:val="FFFFFF" w:themeColor="background1"/>
                      </w:rPr>
                      <w:t>Access Form</w:t>
                    </w:r>
                  </w:p>
                  <w:p w14:paraId="0061652B" w14:textId="3633CA4D" w:rsidR="00CE33B3" w:rsidRPr="00AC6461" w:rsidRDefault="00CE33B3" w:rsidP="00AC6461">
                    <w:pPr>
                      <w:pStyle w:val="Heading4"/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A01D216" wp14:editId="32E59F69">
          <wp:simplePos x="0" y="0"/>
          <wp:positionH relativeFrom="column">
            <wp:posOffset>3897615</wp:posOffset>
          </wp:positionH>
          <wp:positionV relativeFrom="paragraph">
            <wp:posOffset>-308087</wp:posOffset>
          </wp:positionV>
          <wp:extent cx="3203161" cy="1588420"/>
          <wp:effectExtent l="0" t="0" r="0" b="0"/>
          <wp:wrapNone/>
          <wp:docPr id="967998179" name="Picture 96799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456" cy="1606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6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15E15" wp14:editId="5123046D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7559675" cy="14605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60500"/>
                      </a:xfrm>
                      <a:prstGeom prst="rect">
                        <a:avLst/>
                      </a:prstGeom>
                      <a:solidFill>
                        <a:srgbClr val="0142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B50CE" id="Rectangle 10" o:spid="_x0000_s1026" style="position:absolute;margin-left:-36pt;margin-top:-14.1pt;width:595.2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" fillcolor="#01426a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76D974C" wp14:editId="5252264F">
          <wp:simplePos x="0" y="0"/>
          <wp:positionH relativeFrom="column">
            <wp:posOffset>-101600</wp:posOffset>
          </wp:positionH>
          <wp:positionV relativeFrom="paragraph">
            <wp:posOffset>49530</wp:posOffset>
          </wp:positionV>
          <wp:extent cx="2504322" cy="673100"/>
          <wp:effectExtent l="0" t="0" r="0" b="0"/>
          <wp:wrapNone/>
          <wp:docPr id="1902109372" name="Picture 190210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22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D89D7" w14:textId="77777777" w:rsidR="00AA36AC" w:rsidRPr="00CE33B3" w:rsidRDefault="00CE33B3" w:rsidP="00CE33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948D86" wp14:editId="42062BF1">
              <wp:simplePos x="0" y="0"/>
              <wp:positionH relativeFrom="column">
                <wp:posOffset>659081</wp:posOffset>
              </wp:positionH>
              <wp:positionV relativeFrom="paragraph">
                <wp:posOffset>538215</wp:posOffset>
              </wp:positionV>
              <wp:extent cx="2438400" cy="596545"/>
              <wp:effectExtent l="0" t="0" r="0" b="1333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5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7E1AE9" w14:textId="77777777" w:rsidR="00CE33B3" w:rsidRPr="00EE25BB" w:rsidRDefault="00CE33B3" w:rsidP="00CE33B3">
                          <w:pP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Tier One Capital Pty Ltd ACN 619 800 752</w:t>
                          </w:r>
                        </w:p>
                        <w:p w14:paraId="3EDB482B" w14:textId="77777777" w:rsidR="00CE33B3" w:rsidRPr="00CE33B3" w:rsidRDefault="00CE33B3" w:rsidP="00CE33B3">
                          <w:pPr>
                            <w:rPr>
                              <w:rFonts w:cs="DaunPenh (Body CS)"/>
                              <w:color w:val="F2F6F8"/>
                              <w:sz w:val="2"/>
                              <w:szCs w:val="8"/>
                            </w:rPr>
                          </w:pP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Authorised Representative (No. 1279013) of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  <w:r w:rsidRPr="00CE33B3"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t>AUS Finance Group AFSL 470573</w:t>
                          </w:r>
                          <w:r>
                            <w:rPr>
                              <w:rFonts w:cs="DaunPenh (Body CS)"/>
                              <w:color w:val="F2F6F8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7D6C6632" w14:textId="77777777" w:rsidR="00CE33B3" w:rsidRPr="00AC6461" w:rsidRDefault="00CE33B3" w:rsidP="00AC6461">
                          <w:pPr>
                            <w:pStyle w:val="Normal2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C646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www.tieronecapital.com.au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948D86" id="Text Box 32" o:spid="_x0000_s1029" type="#_x0000_t202" style="position:absolute;margin-left:51.9pt;margin-top:42.4pt;width:192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" filled="f" stroked="f" strokeweight=".5pt">
              <v:textbox inset="0,0,0,0">
                <w:txbxContent>
                  <w:p w14:paraId="567E1AE9" w14:textId="77777777" w:rsidR="00CE33B3" w:rsidRPr="00EE25BB" w:rsidRDefault="00CE33B3" w:rsidP="00CE33B3">
                    <w:pP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Tier One Capital Pty Ltd ACN 619 800 752</w:t>
                    </w:r>
                  </w:p>
                  <w:p w14:paraId="3EDB482B" w14:textId="77777777" w:rsidR="00CE33B3" w:rsidRPr="00CE33B3" w:rsidRDefault="00CE33B3" w:rsidP="00CE33B3">
                    <w:pPr>
                      <w:rPr>
                        <w:rFonts w:cs="DaunPenh (Body CS)"/>
                        <w:color w:val="F2F6F8"/>
                        <w:sz w:val="2"/>
                        <w:szCs w:val="8"/>
                      </w:rPr>
                    </w:pP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Authorised Representative (No. 1279013) of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 xml:space="preserve">AUS Finance Group </w:t>
                    </w:r>
                    <w:proofErr w:type="spellStart"/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>AFSL</w:t>
                    </w:r>
                    <w:proofErr w:type="spellEnd"/>
                    <w:r w:rsidRPr="00CE33B3"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t xml:space="preserve"> 470573</w:t>
                    </w:r>
                    <w:r>
                      <w:rPr>
                        <w:rFonts w:cs="DaunPenh (Body CS)"/>
                        <w:color w:val="F2F6F8"/>
                        <w:sz w:val="14"/>
                        <w:szCs w:val="14"/>
                      </w:rPr>
                      <w:br/>
                    </w:r>
                  </w:p>
                  <w:p w14:paraId="7D6C6632" w14:textId="77777777" w:rsidR="00CE33B3" w:rsidRPr="00AC6461" w:rsidRDefault="00CE33B3" w:rsidP="00AC6461">
                    <w:pPr>
                      <w:pStyle w:val="Normal2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C6461">
                      <w:rPr>
                        <w:color w:val="FFFFFF" w:themeColor="background1"/>
                        <w:sz w:val="14"/>
                        <w:szCs w:val="14"/>
                      </w:rPr>
                      <w:t>www.tieronecapital.com.au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B01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329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C4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BA7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1A1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07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26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E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64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11D7C"/>
    <w:multiLevelType w:val="hybridMultilevel"/>
    <w:tmpl w:val="C1546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7161C"/>
    <w:multiLevelType w:val="hybridMultilevel"/>
    <w:tmpl w:val="DC183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86A47"/>
    <w:multiLevelType w:val="singleLevel"/>
    <w:tmpl w:val="C49AE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1B065DF3"/>
    <w:multiLevelType w:val="hybridMultilevel"/>
    <w:tmpl w:val="E918E2E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564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51111DA"/>
    <w:multiLevelType w:val="hybridMultilevel"/>
    <w:tmpl w:val="1A56991C"/>
    <w:lvl w:ilvl="0" w:tplc="0AA4B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7C0114D"/>
    <w:multiLevelType w:val="hybridMultilevel"/>
    <w:tmpl w:val="E446CF5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6B58"/>
    <w:multiLevelType w:val="hybridMultilevel"/>
    <w:tmpl w:val="31027E46"/>
    <w:lvl w:ilvl="0" w:tplc="0AA4B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3B57291F"/>
    <w:multiLevelType w:val="hybridMultilevel"/>
    <w:tmpl w:val="7FB47E90"/>
    <w:lvl w:ilvl="0" w:tplc="385ECF0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5285"/>
    <w:multiLevelType w:val="hybridMultilevel"/>
    <w:tmpl w:val="F0C8D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37E8F"/>
    <w:multiLevelType w:val="hybridMultilevel"/>
    <w:tmpl w:val="32DA4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770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57E22F4B"/>
    <w:multiLevelType w:val="hybridMultilevel"/>
    <w:tmpl w:val="4DB8F07E"/>
    <w:lvl w:ilvl="0" w:tplc="4DF2D11E">
      <w:start w:val="1"/>
      <w:numFmt w:val="bullet"/>
      <w:lvlText w:val="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76D94"/>
    <w:multiLevelType w:val="hybridMultilevel"/>
    <w:tmpl w:val="EE84E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E53BA"/>
    <w:multiLevelType w:val="hybridMultilevel"/>
    <w:tmpl w:val="A23452AC"/>
    <w:lvl w:ilvl="0" w:tplc="0AA4B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81564"/>
    <w:multiLevelType w:val="hybridMultilevel"/>
    <w:tmpl w:val="A5D08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788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43963405">
    <w:abstractNumId w:val="22"/>
  </w:num>
  <w:num w:numId="3" w16cid:durableId="217978780">
    <w:abstractNumId w:val="15"/>
  </w:num>
  <w:num w:numId="4" w16cid:durableId="1278178555">
    <w:abstractNumId w:val="13"/>
  </w:num>
  <w:num w:numId="5" w16cid:durableId="2000846011">
    <w:abstractNumId w:val="14"/>
  </w:num>
  <w:num w:numId="6" w16cid:durableId="792796461">
    <w:abstractNumId w:val="17"/>
  </w:num>
  <w:num w:numId="7" w16cid:durableId="803041243">
    <w:abstractNumId w:val="18"/>
  </w:num>
  <w:num w:numId="8" w16cid:durableId="1907491126">
    <w:abstractNumId w:val="16"/>
  </w:num>
  <w:num w:numId="9" w16cid:durableId="1887445334">
    <w:abstractNumId w:val="25"/>
  </w:num>
  <w:num w:numId="10" w16cid:durableId="250283430">
    <w:abstractNumId w:val="11"/>
  </w:num>
  <w:num w:numId="11" w16cid:durableId="2063821129">
    <w:abstractNumId w:val="20"/>
  </w:num>
  <w:num w:numId="12" w16cid:durableId="1809975282">
    <w:abstractNumId w:val="0"/>
  </w:num>
  <w:num w:numId="13" w16cid:durableId="344673307">
    <w:abstractNumId w:val="1"/>
  </w:num>
  <w:num w:numId="14" w16cid:durableId="2104714978">
    <w:abstractNumId w:val="2"/>
  </w:num>
  <w:num w:numId="15" w16cid:durableId="100029925">
    <w:abstractNumId w:val="3"/>
  </w:num>
  <w:num w:numId="16" w16cid:durableId="683291897">
    <w:abstractNumId w:val="8"/>
  </w:num>
  <w:num w:numId="17" w16cid:durableId="2090686819">
    <w:abstractNumId w:val="4"/>
  </w:num>
  <w:num w:numId="18" w16cid:durableId="328019447">
    <w:abstractNumId w:val="5"/>
  </w:num>
  <w:num w:numId="19" w16cid:durableId="824518008">
    <w:abstractNumId w:val="6"/>
  </w:num>
  <w:num w:numId="20" w16cid:durableId="1390494043">
    <w:abstractNumId w:val="7"/>
  </w:num>
  <w:num w:numId="21" w16cid:durableId="1302229236">
    <w:abstractNumId w:val="9"/>
  </w:num>
  <w:num w:numId="22" w16cid:durableId="521433163">
    <w:abstractNumId w:val="24"/>
  </w:num>
  <w:num w:numId="23" w16cid:durableId="1237593866">
    <w:abstractNumId w:val="21"/>
  </w:num>
  <w:num w:numId="24" w16cid:durableId="1949199488">
    <w:abstractNumId w:val="19"/>
  </w:num>
  <w:num w:numId="25" w16cid:durableId="902836533">
    <w:abstractNumId w:val="26"/>
  </w:num>
  <w:num w:numId="26" w16cid:durableId="29763969">
    <w:abstractNumId w:val="12"/>
  </w:num>
  <w:num w:numId="27" w16cid:durableId="348220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2D"/>
    <w:rsid w:val="00000FAF"/>
    <w:rsid w:val="00003195"/>
    <w:rsid w:val="00005A3B"/>
    <w:rsid w:val="000072A5"/>
    <w:rsid w:val="00013933"/>
    <w:rsid w:val="000211A6"/>
    <w:rsid w:val="00023399"/>
    <w:rsid w:val="00034D39"/>
    <w:rsid w:val="00037961"/>
    <w:rsid w:val="00043EEB"/>
    <w:rsid w:val="000557FA"/>
    <w:rsid w:val="00061C0E"/>
    <w:rsid w:val="00064942"/>
    <w:rsid w:val="00070D5A"/>
    <w:rsid w:val="00075799"/>
    <w:rsid w:val="00077EC9"/>
    <w:rsid w:val="00080DA2"/>
    <w:rsid w:val="0008599F"/>
    <w:rsid w:val="0009033D"/>
    <w:rsid w:val="000906E7"/>
    <w:rsid w:val="000A1322"/>
    <w:rsid w:val="000A2310"/>
    <w:rsid w:val="000C4C06"/>
    <w:rsid w:val="000C50FB"/>
    <w:rsid w:val="000C7A34"/>
    <w:rsid w:val="000D0891"/>
    <w:rsid w:val="000D1632"/>
    <w:rsid w:val="000D292E"/>
    <w:rsid w:val="000D38BF"/>
    <w:rsid w:val="000E6B89"/>
    <w:rsid w:val="000F5CA6"/>
    <w:rsid w:val="0011395E"/>
    <w:rsid w:val="00121125"/>
    <w:rsid w:val="00122851"/>
    <w:rsid w:val="00125654"/>
    <w:rsid w:val="00132EAC"/>
    <w:rsid w:val="00133D28"/>
    <w:rsid w:val="00136F40"/>
    <w:rsid w:val="00142C9C"/>
    <w:rsid w:val="00151877"/>
    <w:rsid w:val="00154E2E"/>
    <w:rsid w:val="001636D6"/>
    <w:rsid w:val="0017490B"/>
    <w:rsid w:val="00195461"/>
    <w:rsid w:val="001A0EF3"/>
    <w:rsid w:val="001A565F"/>
    <w:rsid w:val="001B3B0C"/>
    <w:rsid w:val="001B444B"/>
    <w:rsid w:val="001C3F31"/>
    <w:rsid w:val="001C4498"/>
    <w:rsid w:val="001E2ABE"/>
    <w:rsid w:val="001F55FF"/>
    <w:rsid w:val="00215B3B"/>
    <w:rsid w:val="00231084"/>
    <w:rsid w:val="002327A0"/>
    <w:rsid w:val="00237D22"/>
    <w:rsid w:val="0024634F"/>
    <w:rsid w:val="00253E4F"/>
    <w:rsid w:val="002605C6"/>
    <w:rsid w:val="00265F1E"/>
    <w:rsid w:val="002713C8"/>
    <w:rsid w:val="002849B9"/>
    <w:rsid w:val="00286BE8"/>
    <w:rsid w:val="00286DF5"/>
    <w:rsid w:val="00286E73"/>
    <w:rsid w:val="00292D72"/>
    <w:rsid w:val="002B0BD6"/>
    <w:rsid w:val="002B4DA0"/>
    <w:rsid w:val="002C1351"/>
    <w:rsid w:val="002C2EF1"/>
    <w:rsid w:val="002C79E3"/>
    <w:rsid w:val="002D2375"/>
    <w:rsid w:val="002D7B31"/>
    <w:rsid w:val="00303E0A"/>
    <w:rsid w:val="00320BE9"/>
    <w:rsid w:val="00345D14"/>
    <w:rsid w:val="00346364"/>
    <w:rsid w:val="00353EC4"/>
    <w:rsid w:val="00355B8C"/>
    <w:rsid w:val="00356720"/>
    <w:rsid w:val="003602DF"/>
    <w:rsid w:val="00362F89"/>
    <w:rsid w:val="00383CD5"/>
    <w:rsid w:val="003878AA"/>
    <w:rsid w:val="00392123"/>
    <w:rsid w:val="00394676"/>
    <w:rsid w:val="003B5944"/>
    <w:rsid w:val="003C303F"/>
    <w:rsid w:val="003C5690"/>
    <w:rsid w:val="003D769A"/>
    <w:rsid w:val="003E28F4"/>
    <w:rsid w:val="003E6A63"/>
    <w:rsid w:val="003F0FF8"/>
    <w:rsid w:val="003F1C1A"/>
    <w:rsid w:val="003F52D9"/>
    <w:rsid w:val="00404BBC"/>
    <w:rsid w:val="004051CD"/>
    <w:rsid w:val="004052FC"/>
    <w:rsid w:val="00420B08"/>
    <w:rsid w:val="004235BE"/>
    <w:rsid w:val="00423985"/>
    <w:rsid w:val="00430053"/>
    <w:rsid w:val="004308C5"/>
    <w:rsid w:val="00445E25"/>
    <w:rsid w:val="0046158E"/>
    <w:rsid w:val="00461B66"/>
    <w:rsid w:val="004701EE"/>
    <w:rsid w:val="00477C37"/>
    <w:rsid w:val="00485861"/>
    <w:rsid w:val="00487823"/>
    <w:rsid w:val="004A1B8A"/>
    <w:rsid w:val="004C2E87"/>
    <w:rsid w:val="004C6BC6"/>
    <w:rsid w:val="004E652B"/>
    <w:rsid w:val="004F7993"/>
    <w:rsid w:val="00502333"/>
    <w:rsid w:val="00504627"/>
    <w:rsid w:val="00504F39"/>
    <w:rsid w:val="00507FCA"/>
    <w:rsid w:val="0051229C"/>
    <w:rsid w:val="00513B51"/>
    <w:rsid w:val="00517354"/>
    <w:rsid w:val="0053299A"/>
    <w:rsid w:val="005461EB"/>
    <w:rsid w:val="005462B0"/>
    <w:rsid w:val="005712B8"/>
    <w:rsid w:val="005765BE"/>
    <w:rsid w:val="00581E3E"/>
    <w:rsid w:val="00582D05"/>
    <w:rsid w:val="00593FEE"/>
    <w:rsid w:val="005A2747"/>
    <w:rsid w:val="005A51FC"/>
    <w:rsid w:val="005B1DBA"/>
    <w:rsid w:val="005B304C"/>
    <w:rsid w:val="005C0E0F"/>
    <w:rsid w:val="005C37FA"/>
    <w:rsid w:val="005F5AB1"/>
    <w:rsid w:val="00607B95"/>
    <w:rsid w:val="006113D9"/>
    <w:rsid w:val="00616E58"/>
    <w:rsid w:val="006253B5"/>
    <w:rsid w:val="0063716F"/>
    <w:rsid w:val="0064720B"/>
    <w:rsid w:val="00652263"/>
    <w:rsid w:val="006525E1"/>
    <w:rsid w:val="00652DB3"/>
    <w:rsid w:val="00654051"/>
    <w:rsid w:val="006617EC"/>
    <w:rsid w:val="00666BBC"/>
    <w:rsid w:val="0068000F"/>
    <w:rsid w:val="006A2E42"/>
    <w:rsid w:val="006B4E91"/>
    <w:rsid w:val="006F069B"/>
    <w:rsid w:val="006F50E3"/>
    <w:rsid w:val="006F54C4"/>
    <w:rsid w:val="006F5660"/>
    <w:rsid w:val="006F7B34"/>
    <w:rsid w:val="00702450"/>
    <w:rsid w:val="0070339E"/>
    <w:rsid w:val="0070498F"/>
    <w:rsid w:val="00706EC9"/>
    <w:rsid w:val="0071627C"/>
    <w:rsid w:val="00735A9F"/>
    <w:rsid w:val="00737051"/>
    <w:rsid w:val="00741074"/>
    <w:rsid w:val="00742813"/>
    <w:rsid w:val="007467B1"/>
    <w:rsid w:val="0075698D"/>
    <w:rsid w:val="00757059"/>
    <w:rsid w:val="00763747"/>
    <w:rsid w:val="00782B8A"/>
    <w:rsid w:val="007A6EC1"/>
    <w:rsid w:val="007A795B"/>
    <w:rsid w:val="007B3937"/>
    <w:rsid w:val="007B42E1"/>
    <w:rsid w:val="007B4D63"/>
    <w:rsid w:val="007B53EA"/>
    <w:rsid w:val="007D1783"/>
    <w:rsid w:val="007E1089"/>
    <w:rsid w:val="007E137F"/>
    <w:rsid w:val="007E53F0"/>
    <w:rsid w:val="007F7623"/>
    <w:rsid w:val="0080017B"/>
    <w:rsid w:val="00800F50"/>
    <w:rsid w:val="0084182C"/>
    <w:rsid w:val="0084274F"/>
    <w:rsid w:val="0084362C"/>
    <w:rsid w:val="008442D2"/>
    <w:rsid w:val="00850399"/>
    <w:rsid w:val="00854224"/>
    <w:rsid w:val="008546EA"/>
    <w:rsid w:val="00863820"/>
    <w:rsid w:val="0086565A"/>
    <w:rsid w:val="008747B2"/>
    <w:rsid w:val="008826E3"/>
    <w:rsid w:val="008A185C"/>
    <w:rsid w:val="008A26C1"/>
    <w:rsid w:val="008B44E8"/>
    <w:rsid w:val="008B6AAD"/>
    <w:rsid w:val="008D637D"/>
    <w:rsid w:val="008E4202"/>
    <w:rsid w:val="008E7FA6"/>
    <w:rsid w:val="008F0511"/>
    <w:rsid w:val="008F47C9"/>
    <w:rsid w:val="008F55AD"/>
    <w:rsid w:val="00910DF6"/>
    <w:rsid w:val="009124F5"/>
    <w:rsid w:val="0091770A"/>
    <w:rsid w:val="00923B0A"/>
    <w:rsid w:val="00925AC8"/>
    <w:rsid w:val="0093255D"/>
    <w:rsid w:val="00935446"/>
    <w:rsid w:val="00936638"/>
    <w:rsid w:val="00947F63"/>
    <w:rsid w:val="00957DFD"/>
    <w:rsid w:val="009813E3"/>
    <w:rsid w:val="00981C9A"/>
    <w:rsid w:val="009838A9"/>
    <w:rsid w:val="00984C75"/>
    <w:rsid w:val="009854C9"/>
    <w:rsid w:val="00987DA3"/>
    <w:rsid w:val="0099666F"/>
    <w:rsid w:val="009A701D"/>
    <w:rsid w:val="009A738C"/>
    <w:rsid w:val="009C4B08"/>
    <w:rsid w:val="009C4C97"/>
    <w:rsid w:val="009D7649"/>
    <w:rsid w:val="009F016D"/>
    <w:rsid w:val="009F75BF"/>
    <w:rsid w:val="00A17435"/>
    <w:rsid w:val="00A24184"/>
    <w:rsid w:val="00A357C6"/>
    <w:rsid w:val="00A45847"/>
    <w:rsid w:val="00A632B1"/>
    <w:rsid w:val="00A74642"/>
    <w:rsid w:val="00A84E31"/>
    <w:rsid w:val="00A90515"/>
    <w:rsid w:val="00A90666"/>
    <w:rsid w:val="00A95CB3"/>
    <w:rsid w:val="00A95D27"/>
    <w:rsid w:val="00A96135"/>
    <w:rsid w:val="00AA27CE"/>
    <w:rsid w:val="00AA36AC"/>
    <w:rsid w:val="00AC6461"/>
    <w:rsid w:val="00AD2081"/>
    <w:rsid w:val="00AE5379"/>
    <w:rsid w:val="00B03B68"/>
    <w:rsid w:val="00B0715B"/>
    <w:rsid w:val="00B15DFC"/>
    <w:rsid w:val="00B16802"/>
    <w:rsid w:val="00B17030"/>
    <w:rsid w:val="00B17FB5"/>
    <w:rsid w:val="00B223EE"/>
    <w:rsid w:val="00B31672"/>
    <w:rsid w:val="00B41D15"/>
    <w:rsid w:val="00B42C12"/>
    <w:rsid w:val="00B45335"/>
    <w:rsid w:val="00B54505"/>
    <w:rsid w:val="00B5455F"/>
    <w:rsid w:val="00B74F3B"/>
    <w:rsid w:val="00B800D7"/>
    <w:rsid w:val="00B806FD"/>
    <w:rsid w:val="00BA2362"/>
    <w:rsid w:val="00BB48B1"/>
    <w:rsid w:val="00BF1630"/>
    <w:rsid w:val="00BF6D2E"/>
    <w:rsid w:val="00C140CF"/>
    <w:rsid w:val="00C17416"/>
    <w:rsid w:val="00C54614"/>
    <w:rsid w:val="00C56153"/>
    <w:rsid w:val="00C72DE0"/>
    <w:rsid w:val="00C76495"/>
    <w:rsid w:val="00C85A35"/>
    <w:rsid w:val="00C91BA5"/>
    <w:rsid w:val="00C95688"/>
    <w:rsid w:val="00C96C8C"/>
    <w:rsid w:val="00CA04B3"/>
    <w:rsid w:val="00CA0EB0"/>
    <w:rsid w:val="00CB0C70"/>
    <w:rsid w:val="00CB7599"/>
    <w:rsid w:val="00CC1ACC"/>
    <w:rsid w:val="00CD0C38"/>
    <w:rsid w:val="00CD619F"/>
    <w:rsid w:val="00CD662D"/>
    <w:rsid w:val="00CE0E1B"/>
    <w:rsid w:val="00CE1B8E"/>
    <w:rsid w:val="00CE33B3"/>
    <w:rsid w:val="00CF293A"/>
    <w:rsid w:val="00CF6A79"/>
    <w:rsid w:val="00CF71E7"/>
    <w:rsid w:val="00D11F34"/>
    <w:rsid w:val="00D1476F"/>
    <w:rsid w:val="00D159B3"/>
    <w:rsid w:val="00D23F8C"/>
    <w:rsid w:val="00D24DB6"/>
    <w:rsid w:val="00D3795E"/>
    <w:rsid w:val="00D37B0D"/>
    <w:rsid w:val="00D41255"/>
    <w:rsid w:val="00D513FD"/>
    <w:rsid w:val="00D53CAC"/>
    <w:rsid w:val="00D63FE4"/>
    <w:rsid w:val="00D66F65"/>
    <w:rsid w:val="00D71925"/>
    <w:rsid w:val="00D730D9"/>
    <w:rsid w:val="00D73308"/>
    <w:rsid w:val="00D75720"/>
    <w:rsid w:val="00D7768E"/>
    <w:rsid w:val="00D82A0D"/>
    <w:rsid w:val="00D91DFB"/>
    <w:rsid w:val="00DA5755"/>
    <w:rsid w:val="00DA6311"/>
    <w:rsid w:val="00DB17CC"/>
    <w:rsid w:val="00DD0C3E"/>
    <w:rsid w:val="00DD52A4"/>
    <w:rsid w:val="00DE038B"/>
    <w:rsid w:val="00DE7760"/>
    <w:rsid w:val="00DE7E8B"/>
    <w:rsid w:val="00DF0876"/>
    <w:rsid w:val="00DF69D9"/>
    <w:rsid w:val="00E032F7"/>
    <w:rsid w:val="00E11DA9"/>
    <w:rsid w:val="00E14002"/>
    <w:rsid w:val="00E17BA0"/>
    <w:rsid w:val="00E21314"/>
    <w:rsid w:val="00E2255C"/>
    <w:rsid w:val="00E24961"/>
    <w:rsid w:val="00E259D0"/>
    <w:rsid w:val="00E406C7"/>
    <w:rsid w:val="00E42F44"/>
    <w:rsid w:val="00E452A5"/>
    <w:rsid w:val="00E51C37"/>
    <w:rsid w:val="00E5528F"/>
    <w:rsid w:val="00EB31A9"/>
    <w:rsid w:val="00EB64F7"/>
    <w:rsid w:val="00EC27F2"/>
    <w:rsid w:val="00EC2859"/>
    <w:rsid w:val="00ED3527"/>
    <w:rsid w:val="00EE47B1"/>
    <w:rsid w:val="00EF2A35"/>
    <w:rsid w:val="00EF3761"/>
    <w:rsid w:val="00EF43F6"/>
    <w:rsid w:val="00EF7B80"/>
    <w:rsid w:val="00F00B1C"/>
    <w:rsid w:val="00F0504F"/>
    <w:rsid w:val="00F07D18"/>
    <w:rsid w:val="00F11815"/>
    <w:rsid w:val="00F1367F"/>
    <w:rsid w:val="00F157DA"/>
    <w:rsid w:val="00F235F7"/>
    <w:rsid w:val="00F25D62"/>
    <w:rsid w:val="00F26D11"/>
    <w:rsid w:val="00F27955"/>
    <w:rsid w:val="00F351D2"/>
    <w:rsid w:val="00F36299"/>
    <w:rsid w:val="00F429EB"/>
    <w:rsid w:val="00F42B23"/>
    <w:rsid w:val="00F44652"/>
    <w:rsid w:val="00F652F9"/>
    <w:rsid w:val="00F821A8"/>
    <w:rsid w:val="00F826BC"/>
    <w:rsid w:val="00F8679F"/>
    <w:rsid w:val="00F86FEA"/>
    <w:rsid w:val="00F878B9"/>
    <w:rsid w:val="00F96A7C"/>
    <w:rsid w:val="00FC3422"/>
    <w:rsid w:val="00FC49EB"/>
    <w:rsid w:val="00FC4F28"/>
    <w:rsid w:val="00FD60AF"/>
    <w:rsid w:val="00FD7B98"/>
    <w:rsid w:val="00FF0884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48D9D"/>
  <w15:chartTrackingRefBased/>
  <w15:docId w15:val="{C4A73E9B-C7A4-4DA3-87C3-150EF38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Body Text" w:uiPriority="1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B31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5F"/>
    <w:pPr>
      <w:keepNext/>
      <w:keepLines/>
      <w:spacing w:after="240"/>
      <w:outlineLvl w:val="0"/>
    </w:pPr>
    <w:rPr>
      <w:rFonts w:eastAsiaTheme="majorEastAsia" w:cs="Times New Roman (Headings CS)"/>
      <w:color w:val="01426A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55F"/>
    <w:pPr>
      <w:keepNext/>
      <w:keepLines/>
      <w:spacing w:after="240"/>
      <w:outlineLvl w:val="1"/>
    </w:pPr>
    <w:rPr>
      <w:rFonts w:eastAsiaTheme="majorEastAsia" w:cstheme="majorBidi"/>
      <w:color w:val="01426A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5F"/>
    <w:pPr>
      <w:keepNext/>
      <w:keepLines/>
      <w:spacing w:after="240"/>
      <w:outlineLvl w:val="2"/>
    </w:pPr>
    <w:rPr>
      <w:rFonts w:eastAsiaTheme="majorEastAsia" w:cstheme="majorBidi"/>
      <w:color w:val="01426A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55F"/>
    <w:pPr>
      <w:keepNext/>
      <w:keepLines/>
      <w:spacing w:after="240"/>
      <w:outlineLvl w:val="3"/>
    </w:pPr>
    <w:rPr>
      <w:rFonts w:eastAsiaTheme="majorEastAsia" w:cstheme="majorBidi"/>
      <w:iCs/>
      <w:color w:val="01426A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455F"/>
    <w:pPr>
      <w:keepNext/>
      <w:keepLines/>
      <w:spacing w:after="240"/>
      <w:outlineLvl w:val="4"/>
    </w:pPr>
    <w:rPr>
      <w:rFonts w:ascii="Source Sans Pro" w:eastAsiaTheme="majorEastAsia" w:hAnsi="Source Sans Pro" w:cs="Times New Roman (Headings CS)"/>
      <w:b/>
      <w:color w:val="01426A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455F"/>
    <w:pPr>
      <w:keepNext/>
      <w:keepLines/>
      <w:spacing w:after="240"/>
      <w:outlineLvl w:val="5"/>
    </w:pPr>
    <w:rPr>
      <w:rFonts w:ascii="Source Sans Pro" w:eastAsiaTheme="majorEastAsia" w:hAnsi="Source Sans Pro" w:cs="Times New Roman (Headings CS)"/>
      <w:b/>
      <w:color w:val="01426A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4D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9B1B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34D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167A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34D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167A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9666F"/>
    <w:pPr>
      <w:ind w:left="720"/>
    </w:pPr>
    <w:rPr>
      <w:rFonts w:ascii="Source Sans Pro" w:eastAsia="Times New Roman" w:hAnsi="Source Sans Pro" w:cs="Times New Roman"/>
      <w:color w:val="01426A" w:themeColor="text1"/>
      <w:szCs w:val="20"/>
      <w:lang w:eastAsia="en-AU"/>
    </w:rPr>
  </w:style>
  <w:style w:type="character" w:customStyle="1" w:styleId="body85pt">
    <w:name w:val="body 8.5pt"/>
    <w:uiPriority w:val="99"/>
    <w:rsid w:val="00034D39"/>
    <w:rPr>
      <w:rFonts w:ascii="Aller-Light" w:hAnsi="Aller-Light" w:cs="Aller-Light" w:hint="default"/>
      <w:color w:val="404041"/>
      <w:sz w:val="17"/>
      <w:szCs w:val="17"/>
    </w:rPr>
  </w:style>
  <w:style w:type="paragraph" w:customStyle="1" w:styleId="BodyCopy">
    <w:name w:val="Body Copy"/>
    <w:basedOn w:val="Normal"/>
    <w:link w:val="BodyCopyChar"/>
    <w:qFormat/>
    <w:rsid w:val="00854224"/>
    <w:pPr>
      <w:spacing w:after="24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1"/>
    <w:rsid w:val="00034D39"/>
    <w:pPr>
      <w:widowControl w:val="0"/>
    </w:pPr>
    <w:rPr>
      <w:rFonts w:ascii="Calibri Light" w:eastAsia="Calibri Light" w:hAnsi="Calibri Light" w:cs="Calibri Light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D39"/>
    <w:rPr>
      <w:rFonts w:ascii="Calibri Light" w:eastAsia="Calibri Light" w:hAnsi="Calibri Light" w:cs="Calibri Light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4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39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table" w:styleId="GridTable1Light-Accent5">
    <w:name w:val="Grid Table 1 Light Accent 5"/>
    <w:basedOn w:val="TableNormal"/>
    <w:uiPriority w:val="46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F7F9" w:themeColor="accent5" w:themeTint="66"/>
        <w:left w:val="single" w:sz="4" w:space="0" w:color="F4F7F9" w:themeColor="accent5" w:themeTint="66"/>
        <w:bottom w:val="single" w:sz="4" w:space="0" w:color="F4F7F9" w:themeColor="accent5" w:themeTint="66"/>
        <w:right w:val="single" w:sz="4" w:space="0" w:color="F4F7F9" w:themeColor="accent5" w:themeTint="66"/>
        <w:insideH w:val="single" w:sz="4" w:space="0" w:color="F4F7F9" w:themeColor="accent5" w:themeTint="66"/>
        <w:insideV w:val="single" w:sz="4" w:space="0" w:color="F4F7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F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F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9D88" w:themeColor="accent1" w:themeTint="99"/>
        <w:left w:val="single" w:sz="4" w:space="0" w:color="FF9D88" w:themeColor="accent1" w:themeTint="99"/>
        <w:bottom w:val="single" w:sz="4" w:space="0" w:color="FF9D88" w:themeColor="accent1" w:themeTint="99"/>
        <w:right w:val="single" w:sz="4" w:space="0" w:color="FF9D88" w:themeColor="accent1" w:themeTint="99"/>
        <w:insideH w:val="single" w:sz="4" w:space="0" w:color="FF9D88" w:themeColor="accent1" w:themeTint="99"/>
        <w:insideV w:val="single" w:sz="4" w:space="0" w:color="FF9D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C39" w:themeColor="accent1"/>
          <w:left w:val="single" w:sz="4" w:space="0" w:color="FF5C39" w:themeColor="accent1"/>
          <w:bottom w:val="single" w:sz="4" w:space="0" w:color="FF5C39" w:themeColor="accent1"/>
          <w:right w:val="single" w:sz="4" w:space="0" w:color="FF5C39" w:themeColor="accent1"/>
          <w:insideH w:val="nil"/>
          <w:insideV w:val="nil"/>
        </w:tcBorders>
        <w:shd w:val="clear" w:color="auto" w:fill="FF5C39" w:themeFill="accent1"/>
      </w:tcPr>
    </w:tblStylePr>
    <w:tblStylePr w:type="lastRow">
      <w:rPr>
        <w:b/>
        <w:bCs/>
      </w:rPr>
      <w:tblPr/>
      <w:tcPr>
        <w:tcBorders>
          <w:top w:val="double" w:sz="4" w:space="0" w:color="FF5C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7" w:themeFill="accent1" w:themeFillTint="33"/>
      </w:tcPr>
    </w:tblStylePr>
    <w:tblStylePr w:type="band1Horz">
      <w:tblPr/>
      <w:tcPr>
        <w:shd w:val="clear" w:color="auto" w:fill="FFDED7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FF3F6" w:themeColor="accent5" w:themeTint="99"/>
        <w:left w:val="single" w:sz="4" w:space="0" w:color="EFF3F6" w:themeColor="accent5" w:themeTint="99"/>
        <w:bottom w:val="single" w:sz="4" w:space="0" w:color="EFF3F6" w:themeColor="accent5" w:themeTint="99"/>
        <w:right w:val="single" w:sz="4" w:space="0" w:color="EFF3F6" w:themeColor="accent5" w:themeTint="99"/>
        <w:insideH w:val="single" w:sz="4" w:space="0" w:color="EFF3F6" w:themeColor="accent5" w:themeTint="99"/>
        <w:insideV w:val="single" w:sz="4" w:space="0" w:color="EFF3F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CF0" w:themeColor="accent5"/>
          <w:left w:val="single" w:sz="4" w:space="0" w:color="E5ECF0" w:themeColor="accent5"/>
          <w:bottom w:val="single" w:sz="4" w:space="0" w:color="E5ECF0" w:themeColor="accent5"/>
          <w:right w:val="single" w:sz="4" w:space="0" w:color="E5ECF0" w:themeColor="accent5"/>
          <w:insideH w:val="nil"/>
          <w:insideV w:val="nil"/>
        </w:tcBorders>
        <w:shd w:val="clear" w:color="auto" w:fill="E5ECF0" w:themeFill="accent5"/>
      </w:tcPr>
    </w:tblStylePr>
    <w:tblStylePr w:type="lastRow">
      <w:rPr>
        <w:b/>
        <w:bCs/>
      </w:rPr>
      <w:tblPr/>
      <w:tcPr>
        <w:tcBorders>
          <w:top w:val="double" w:sz="4" w:space="0" w:color="E5ECF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C" w:themeFill="accent5" w:themeFillTint="33"/>
      </w:tcPr>
    </w:tblStylePr>
    <w:tblStylePr w:type="band1Horz">
      <w:tblPr/>
      <w:tcPr>
        <w:shd w:val="clear" w:color="auto" w:fill="F9FBFC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5455F"/>
    <w:rPr>
      <w:rFonts w:ascii="Source Sans Pro Light" w:eastAsiaTheme="majorEastAsia" w:hAnsi="Source Sans Pro Light" w:cs="Times New Roman (Headings CS)"/>
      <w:color w:val="01426A"/>
      <w:sz w:val="72"/>
      <w:szCs w:val="32"/>
      <w:lang w:eastAsia="en-US"/>
    </w:rPr>
  </w:style>
  <w:style w:type="paragraph" w:customStyle="1" w:styleId="H1Title">
    <w:name w:val="H1 Title"/>
    <w:basedOn w:val="Heading1"/>
    <w:next w:val="Heading2"/>
    <w:autoRedefine/>
    <w:rsid w:val="00034D39"/>
    <w:rPr>
      <w:rFonts w:cstheme="majorHAnsi"/>
      <w:color w:val="FFFFFF" w:themeColor="background1"/>
      <w:szCs w:val="72"/>
      <w:lang w:val="en-GB"/>
    </w:rPr>
  </w:style>
  <w:style w:type="paragraph" w:customStyle="1" w:styleId="H5">
    <w:name w:val="H5"/>
    <w:basedOn w:val="Normal"/>
    <w:rsid w:val="00034D39"/>
    <w:pPr>
      <w:jc w:val="both"/>
    </w:pPr>
    <w:rPr>
      <w:rFonts w:ascii="Source Sans Pro" w:hAnsi="Source Sans Pro" w:cs="DaunPenh (Body CS)"/>
      <w:b/>
      <w:bCs/>
      <w:color w:val="01426A"/>
      <w:spacing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39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5455F"/>
    <w:rPr>
      <w:rFonts w:ascii="Source Sans Pro Light" w:eastAsiaTheme="majorEastAsia" w:hAnsi="Source Sans Pro Light" w:cstheme="majorBidi"/>
      <w:color w:val="01426A"/>
      <w:sz w:val="5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5455F"/>
    <w:rPr>
      <w:rFonts w:ascii="Source Sans Pro Light" w:eastAsiaTheme="majorEastAsia" w:hAnsi="Source Sans Pro Light" w:cstheme="majorBidi"/>
      <w:color w:val="01426A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5455F"/>
    <w:rPr>
      <w:rFonts w:ascii="Source Sans Pro Light" w:eastAsiaTheme="majorEastAsia" w:hAnsi="Source Sans Pro Light" w:cstheme="majorBidi"/>
      <w:iCs/>
      <w:color w:val="01426A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5455F"/>
    <w:rPr>
      <w:rFonts w:ascii="Source Sans Pro" w:eastAsiaTheme="majorEastAsia" w:hAnsi="Source Sans Pro" w:cs="Times New Roman (Headings CS)"/>
      <w:b/>
      <w:color w:val="01426A"/>
      <w:spacing w:val="1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5455F"/>
    <w:rPr>
      <w:rFonts w:ascii="Source Sans Pro" w:eastAsiaTheme="majorEastAsia" w:hAnsi="Source Sans Pro" w:cs="Times New Roman (Headings CS)"/>
      <w:b/>
      <w:color w:val="01426A"/>
      <w:spacing w:val="10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34D39"/>
    <w:rPr>
      <w:rFonts w:asciiTheme="majorHAnsi" w:eastAsiaTheme="majorEastAsia" w:hAnsiTheme="majorHAnsi" w:cstheme="majorBidi"/>
      <w:i/>
      <w:iCs/>
      <w:color w:val="9B1B00" w:themeColor="accent1" w:themeShade="7F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34D39"/>
    <w:rPr>
      <w:rFonts w:asciiTheme="majorHAnsi" w:eastAsiaTheme="majorEastAsia" w:hAnsiTheme="majorHAnsi" w:cstheme="majorBidi"/>
      <w:color w:val="0167A6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34D39"/>
    <w:rPr>
      <w:rFonts w:asciiTheme="majorHAnsi" w:eastAsiaTheme="majorEastAsia" w:hAnsiTheme="majorHAnsi" w:cstheme="majorBidi"/>
      <w:i/>
      <w:iCs/>
      <w:color w:val="0167A6" w:themeColor="text1" w:themeTint="D8"/>
      <w:sz w:val="21"/>
      <w:szCs w:val="21"/>
      <w:lang w:eastAsia="en-US"/>
    </w:rPr>
  </w:style>
  <w:style w:type="character" w:styleId="Hyperlink">
    <w:name w:val="Hyperlink"/>
    <w:rsid w:val="00034D3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34D39"/>
    <w:pPr>
      <w:ind w:left="720"/>
      <w:contextualSpacing/>
    </w:pPr>
  </w:style>
  <w:style w:type="table" w:styleId="TableGrid">
    <w:name w:val="Table Grid"/>
    <w:basedOn w:val="TableNormal"/>
    <w:uiPriority w:val="39"/>
    <w:rsid w:val="00034D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4D39"/>
    <w:rPr>
      <w:rFonts w:ascii="Arial" w:eastAsiaTheme="minorHAnsi" w:hAnsi="Arial" w:cs="Arial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4D39"/>
    <w:rPr>
      <w:color w:val="808080"/>
      <w:shd w:val="clear" w:color="auto" w:fill="E6E6E6"/>
    </w:rPr>
  </w:style>
  <w:style w:type="character" w:styleId="Emphasis">
    <w:name w:val="Emphasis"/>
    <w:basedOn w:val="DefaultParagraphFont"/>
    <w:rsid w:val="004052FC"/>
    <w:rPr>
      <w:i/>
      <w:iCs/>
    </w:rPr>
  </w:style>
  <w:style w:type="character" w:styleId="Strong">
    <w:name w:val="Strong"/>
    <w:basedOn w:val="DefaultParagraphFont"/>
    <w:rsid w:val="004052FC"/>
    <w:rPr>
      <w:b/>
      <w:bCs/>
    </w:rPr>
  </w:style>
  <w:style w:type="character" w:styleId="IntenseReference">
    <w:name w:val="Intense Reference"/>
    <w:basedOn w:val="DefaultParagraphFont"/>
    <w:uiPriority w:val="32"/>
    <w:rsid w:val="004052FC"/>
    <w:rPr>
      <w:b/>
      <w:bCs/>
      <w:smallCaps/>
      <w:color w:val="FF5C39" w:themeColor="accent1"/>
      <w:spacing w:val="5"/>
    </w:rPr>
  </w:style>
  <w:style w:type="paragraph" w:styleId="NoSpacing">
    <w:name w:val="No Spacing"/>
    <w:basedOn w:val="BodyCopy"/>
    <w:uiPriority w:val="1"/>
    <w:rsid w:val="00B5455F"/>
    <w:pPr>
      <w:spacing w:after="0"/>
    </w:pPr>
  </w:style>
  <w:style w:type="paragraph" w:customStyle="1" w:styleId="Normal2">
    <w:name w:val="Normal 2"/>
    <w:basedOn w:val="Normal"/>
    <w:link w:val="Normal2Char"/>
    <w:qFormat/>
    <w:rsid w:val="00AC6461"/>
    <w:rPr>
      <w:rFonts w:ascii="Source Sans Pro" w:hAnsi="Source Sans Pro"/>
    </w:rPr>
  </w:style>
  <w:style w:type="character" w:customStyle="1" w:styleId="Normal2Char">
    <w:name w:val="Normal 2 Char"/>
    <w:basedOn w:val="DefaultParagraphFont"/>
    <w:link w:val="Normal2"/>
    <w:rsid w:val="00AC6461"/>
    <w:rPr>
      <w:rFonts w:ascii="Source Sans Pro" w:eastAsiaTheme="minorHAnsi" w:hAnsi="Source Sans Pro" w:cstheme="minorBidi"/>
      <w:color w:val="000000"/>
      <w:sz w:val="18"/>
      <w:szCs w:val="22"/>
      <w:lang w:eastAsia="en-US"/>
    </w:rPr>
  </w:style>
  <w:style w:type="character" w:customStyle="1" w:styleId="BodyCopyChar">
    <w:name w:val="Body Copy Char"/>
    <w:basedOn w:val="DefaultParagraphFont"/>
    <w:link w:val="BodyCopy"/>
    <w:rsid w:val="002D7B31"/>
    <w:rPr>
      <w:rFonts w:ascii="Source Sans Pro Light" w:eastAsiaTheme="minorHAnsi" w:hAnsi="Source Sans Pro Light" w:cstheme="minorBidi"/>
      <w:color w:val="000000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7051"/>
    <w:rPr>
      <w:color w:val="808080"/>
    </w:rPr>
  </w:style>
  <w:style w:type="paragraph" w:styleId="Revision">
    <w:name w:val="Revision"/>
    <w:hidden/>
    <w:uiPriority w:val="99"/>
    <w:semiHidden/>
    <w:rsid w:val="00A357C6"/>
    <w:rPr>
      <w:rFonts w:ascii="Source Sans Pro Light" w:eastAsiaTheme="minorHAnsi" w:hAnsi="Source Sans Pro Light" w:cstheme="minorBidi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ments@tieronecapital.com.au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Vella\Aus%20Finance%20Group\Aus%20Finance%20Group%20-%20Documents\TierONE%20Capital\03%20Templates%20&amp;%20Processes\3.1%20Company%20Templates\T1C%20Word%20Template%20-%20Blue%20Ba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5452222A1649569A8DB2353D27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2A07-15A0-4E9A-9360-BE07663A2A24}"/>
      </w:docPartPr>
      <w:docPartBody>
        <w:p w:rsidR="00F32CBB" w:rsidRDefault="00883EB2" w:rsidP="00883EB2">
          <w:pPr>
            <w:pStyle w:val="155452222A1649569A8DB2353D2770C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5F27930F640D9A8B571FA6DBE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EA59-F156-4262-A1B8-600D70F7B52D}"/>
      </w:docPartPr>
      <w:docPartBody>
        <w:p w:rsidR="00F32CBB" w:rsidRDefault="00883EB2" w:rsidP="00883EB2">
          <w:pPr>
            <w:pStyle w:val="4F85F27930F640D9A8B571FA6DBEA74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7931C998D440AA3AE047CE448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DA51-76AC-4A26-9FD7-79904889C149}"/>
      </w:docPartPr>
      <w:docPartBody>
        <w:p w:rsidR="00F32CBB" w:rsidRDefault="00883EB2" w:rsidP="00883EB2">
          <w:pPr>
            <w:pStyle w:val="8A27931C998D440AA3AE047CE448AD1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29F4AEB4D4A079CE87E143846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4DE5-3784-4A46-87D3-91C566662975}"/>
      </w:docPartPr>
      <w:docPartBody>
        <w:p w:rsidR="00F32CBB" w:rsidRDefault="00883EB2" w:rsidP="00883EB2">
          <w:pPr>
            <w:pStyle w:val="62B29F4AEB4D4A079CE87E1438463801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C09113392420E8F97B90A220D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6A28-C3A9-4780-83C6-C42533E000F2}"/>
      </w:docPartPr>
      <w:docPartBody>
        <w:p w:rsidR="00F32CBB" w:rsidRDefault="00883EB2" w:rsidP="00883EB2">
          <w:pPr>
            <w:pStyle w:val="84EC09113392420E8F97B90A220D6514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A8DC0688E48CB8407A4E9A063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5B13-C56C-48F7-98C5-AA94AB469035}"/>
      </w:docPartPr>
      <w:docPartBody>
        <w:p w:rsidR="00F32CBB" w:rsidRDefault="00883EB2" w:rsidP="00883EB2">
          <w:pPr>
            <w:pStyle w:val="F9FA8DC0688E48CB8407A4E9A063C62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38D4B46204A23B59947B51B4E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5385-C9FD-4009-8A58-56D36AAA2FD0}"/>
      </w:docPartPr>
      <w:docPartBody>
        <w:p w:rsidR="00F32CBB" w:rsidRDefault="00883EB2" w:rsidP="00883EB2">
          <w:pPr>
            <w:pStyle w:val="39E38D4B46204A23B59947B51B4E2053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97C7319884C3DA69E35CF98EB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93C8-907F-4036-A1EB-54BCBDE596D5}"/>
      </w:docPartPr>
      <w:docPartBody>
        <w:p w:rsidR="00F32CBB" w:rsidRDefault="00883EB2" w:rsidP="00883EB2">
          <w:pPr>
            <w:pStyle w:val="F2B97C7319884C3DA69E35CF98EBB9D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A5C62BAC41C192B38D20EF79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BC3F-0FE9-472E-89B8-C9B4409E987C}"/>
      </w:docPartPr>
      <w:docPartBody>
        <w:p w:rsidR="00F32CBB" w:rsidRDefault="00883EB2" w:rsidP="00883EB2">
          <w:pPr>
            <w:pStyle w:val="1C61A5C62BAC41C192B38D20EF79A7D9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09EE76BDA463F833A7A46991C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8C662-D729-40B7-8A9D-48616B04F412}"/>
      </w:docPartPr>
      <w:docPartBody>
        <w:p w:rsidR="00F32CBB" w:rsidRDefault="00883EB2" w:rsidP="00883EB2">
          <w:pPr>
            <w:pStyle w:val="E2709EE76BDA463F833A7A46991C6709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D2FCEF52E476DACD1F9B506AE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0F59-826C-427E-8047-80F3D4E5003F}"/>
      </w:docPartPr>
      <w:docPartBody>
        <w:p w:rsidR="00F32CBB" w:rsidRDefault="00883EB2" w:rsidP="00883EB2">
          <w:pPr>
            <w:pStyle w:val="8F7D2FCEF52E476DACD1F9B506AEA70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BBE436EE142CFA044365B9B01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BDF2-F7DE-4E4E-B8AD-2E9D3BDC549D}"/>
      </w:docPartPr>
      <w:docPartBody>
        <w:p w:rsidR="00F32CBB" w:rsidRDefault="00883EB2" w:rsidP="00883EB2">
          <w:pPr>
            <w:pStyle w:val="CC4BBE436EE142CFA044365B9B01E791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F081DD6CE49F7B186BB9A9C9E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E530-9D55-4C5D-ACB9-CD1513EA9B54}"/>
      </w:docPartPr>
      <w:docPartBody>
        <w:p w:rsidR="00F32CBB" w:rsidRDefault="00883EB2" w:rsidP="00883EB2">
          <w:pPr>
            <w:pStyle w:val="7F7F081DD6CE49F7B186BB9A9C9EBD1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579212E1545F588030E856F61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79A9-934D-45D4-81B3-EC948A1A8EDE}"/>
      </w:docPartPr>
      <w:docPartBody>
        <w:p w:rsidR="00F32CBB" w:rsidRDefault="00883EB2" w:rsidP="00883EB2">
          <w:pPr>
            <w:pStyle w:val="4F5579212E1545F588030E856F61EE6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EDD63E84646058463CA5F7AB0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5132-DEAD-4334-A295-183492E3482C}"/>
      </w:docPartPr>
      <w:docPartBody>
        <w:p w:rsidR="00F32CBB" w:rsidRDefault="00883EB2" w:rsidP="00883EB2">
          <w:pPr>
            <w:pStyle w:val="148EDD63E84646058463CA5F7AB0110C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52858323640368BAA71FD8DE4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040A-5517-492B-A6B6-EC2A3332B120}"/>
      </w:docPartPr>
      <w:docPartBody>
        <w:p w:rsidR="00F32CBB" w:rsidRDefault="00883EB2" w:rsidP="00883EB2">
          <w:pPr>
            <w:pStyle w:val="B2E52858323640368BAA71FD8DE41E51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65CED92A4B1A9C794801237C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89DC-9613-4677-BCB5-9E9C38EC663A}"/>
      </w:docPartPr>
      <w:docPartBody>
        <w:p w:rsidR="00F32CBB" w:rsidRDefault="00883EB2" w:rsidP="00883EB2">
          <w:pPr>
            <w:pStyle w:val="D43865CED92A4B1A9C794801237C5EA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43B7C1B704FFE952AC9621B7E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23AE-533B-4F04-BFD7-410692491F7E}"/>
      </w:docPartPr>
      <w:docPartBody>
        <w:p w:rsidR="00F32CBB" w:rsidRDefault="00883EB2" w:rsidP="00883EB2">
          <w:pPr>
            <w:pStyle w:val="1E343B7C1B704FFE952AC9621B7E76AF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EAFED920B49E8B6EB99DA8E76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2794-2C19-4D51-8E4A-0086D98B8167}"/>
      </w:docPartPr>
      <w:docPartBody>
        <w:p w:rsidR="00F32CBB" w:rsidRDefault="00883EB2" w:rsidP="00883EB2">
          <w:pPr>
            <w:pStyle w:val="627EAFED920B49E8B6EB99DA8E7689F4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935DC25544D959E5E1AD4CB74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3DA1-BBA7-4107-A3D3-1B1688979775}"/>
      </w:docPartPr>
      <w:docPartBody>
        <w:p w:rsidR="00F32CBB" w:rsidRDefault="00883EB2" w:rsidP="00883EB2">
          <w:pPr>
            <w:pStyle w:val="F9C935DC25544D959E5E1AD4CB74BDFD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1C7335166443A90695304987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FFD5-6EC5-4897-BD8D-D2C7E6DF0562}"/>
      </w:docPartPr>
      <w:docPartBody>
        <w:p w:rsidR="00F32CBB" w:rsidRDefault="00883EB2" w:rsidP="00883EB2">
          <w:pPr>
            <w:pStyle w:val="EA31C7335166443A90695304987FC49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EF9E6E59B45A39828E0595288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3841-8AF7-4688-A566-2DBC8B6F6EA2}"/>
      </w:docPartPr>
      <w:docPartBody>
        <w:p w:rsidR="00F32CBB" w:rsidRDefault="00883EB2" w:rsidP="00883EB2">
          <w:pPr>
            <w:pStyle w:val="B27EF9E6E59B45A39828E05952888F7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D444D2DDF4291B62D758FB609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8BF8-BFA2-49B2-BC5B-9C68962FE6DC}"/>
      </w:docPartPr>
      <w:docPartBody>
        <w:p w:rsidR="00F32CBB" w:rsidRDefault="00883EB2" w:rsidP="00883EB2">
          <w:pPr>
            <w:pStyle w:val="DD8D444D2DDF4291B62D758FB609985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E8E2B9A364586A006166A673A4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9A29-45D4-483E-B0F5-1CF7A537ECFC}"/>
      </w:docPartPr>
      <w:docPartBody>
        <w:p w:rsidR="00F32CBB" w:rsidRDefault="00883EB2" w:rsidP="00883EB2">
          <w:pPr>
            <w:pStyle w:val="05DE8E2B9A364586A006166A673A4AB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C77EA2DF3423E98F3CFB59D4D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11-EB7A-4F18-AAAE-255113084009}"/>
      </w:docPartPr>
      <w:docPartBody>
        <w:p w:rsidR="00F32CBB" w:rsidRDefault="00883EB2" w:rsidP="00883EB2">
          <w:pPr>
            <w:pStyle w:val="DCAC77EA2DF3423E98F3CFB59D4D436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477C5B4A24AC6AE21E1DD25826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F648-A3A8-4853-94F2-A150D6D612B6}"/>
      </w:docPartPr>
      <w:docPartBody>
        <w:p w:rsidR="00F32CBB" w:rsidRDefault="00883EB2" w:rsidP="00883EB2">
          <w:pPr>
            <w:pStyle w:val="5B7477C5B4A24AC6AE21E1DD258262AF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9CC1E7EAE4DA2A3A747BE03DF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65D1-D6BE-4424-BAFB-4976D57EC19A}"/>
      </w:docPartPr>
      <w:docPartBody>
        <w:p w:rsidR="00F32CBB" w:rsidRDefault="00883EB2" w:rsidP="00883EB2">
          <w:pPr>
            <w:pStyle w:val="5519CC1E7EAE4DA2A3A747BE03DFA6ED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475A2CE8540258001B1FC3BB3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E8BD-1C21-4771-A63F-F26B80F36655}"/>
      </w:docPartPr>
      <w:docPartBody>
        <w:p w:rsidR="00F32CBB" w:rsidRDefault="00883EB2" w:rsidP="00883EB2">
          <w:pPr>
            <w:pStyle w:val="F4C475A2CE8540258001B1FC3BB37683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48B12E89548859576BE6E0D2BC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E5D8-9E7E-4DFB-BA5C-F44EE0AE2BF2}"/>
      </w:docPartPr>
      <w:docPartBody>
        <w:p w:rsidR="00F32CBB" w:rsidRDefault="00883EB2" w:rsidP="00883EB2">
          <w:pPr>
            <w:pStyle w:val="A8748B12E89548859576BE6E0D2BC70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B9B75FE7040CE825737D8BEF8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1F876-1C86-44F6-9D42-A479ED3C5AC3}"/>
      </w:docPartPr>
      <w:docPartBody>
        <w:p w:rsidR="00F32CBB" w:rsidRDefault="00883EB2" w:rsidP="00883EB2">
          <w:pPr>
            <w:pStyle w:val="A5AB9B75FE7040CE825737D8BEF8DA7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49CB9086F47A18007FA1396A4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E2EA-E9DB-4986-A34D-8348BFBC6713}"/>
      </w:docPartPr>
      <w:docPartBody>
        <w:p w:rsidR="00F32CBB" w:rsidRDefault="00883EB2" w:rsidP="00883EB2">
          <w:pPr>
            <w:pStyle w:val="85C49CB9086F47A18007FA1396A406CB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D470FFDD04AD2B78DA9665C9F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6375-75CD-4D59-AD9A-B3CD2C43A431}"/>
      </w:docPartPr>
      <w:docPartBody>
        <w:p w:rsidR="00F32CBB" w:rsidRDefault="00883EB2" w:rsidP="00883EB2">
          <w:pPr>
            <w:pStyle w:val="405D470FFDD04AD2B78DA9665C9FC05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147112FB14C64BF79EDFB6ABC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F15C-61CB-4AA3-90C5-BAABDE99C399}"/>
      </w:docPartPr>
      <w:docPartBody>
        <w:p w:rsidR="00F32CBB" w:rsidRDefault="00883EB2" w:rsidP="00883EB2">
          <w:pPr>
            <w:pStyle w:val="709147112FB14C64BF79EDFB6ABCDF7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69F7CAAC5495F85579BC89966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18C7-B5DE-48E4-B01D-DAA02F4FB98B}"/>
      </w:docPartPr>
      <w:docPartBody>
        <w:p w:rsidR="00F32CBB" w:rsidRDefault="00883EB2" w:rsidP="00883EB2">
          <w:pPr>
            <w:pStyle w:val="7AF69F7CAAC5495F85579BC899669D3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60DAEB857486B8FA2200002E5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2242-9742-4AF4-A71D-5EA645205290}"/>
      </w:docPartPr>
      <w:docPartBody>
        <w:p w:rsidR="00F32CBB" w:rsidRDefault="00883EB2" w:rsidP="00883EB2">
          <w:pPr>
            <w:pStyle w:val="FFD60DAEB857486B8FA2200002E5260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CE2328DF64F078EF7E6CF8C21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C4E0-DADF-4883-917E-FC5C0E70442F}"/>
      </w:docPartPr>
      <w:docPartBody>
        <w:p w:rsidR="00F32CBB" w:rsidRDefault="00883EB2" w:rsidP="00883EB2">
          <w:pPr>
            <w:pStyle w:val="1F8CE2328DF64F078EF7E6CF8C21F151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2E236D4AE48AC9EDE4884A059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F627-4A0C-4552-BBE6-40A0979C1732}"/>
      </w:docPartPr>
      <w:docPartBody>
        <w:p w:rsidR="00F32CBB" w:rsidRDefault="00883EB2" w:rsidP="00883EB2">
          <w:pPr>
            <w:pStyle w:val="0E62E236D4AE48AC9EDE4884A0592C83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F4154ABA644369991CA54950C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1DE6-96D5-4ABC-895C-8C8741CA6DB9}"/>
      </w:docPartPr>
      <w:docPartBody>
        <w:p w:rsidR="00F32CBB" w:rsidRDefault="00883EB2" w:rsidP="00883EB2">
          <w:pPr>
            <w:pStyle w:val="50CF4154ABA644369991CA54950CB61D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0708EBFD0457CBC4D4E5BACDD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F0BB-CF9E-47D8-912C-267DDDC10ED5}"/>
      </w:docPartPr>
      <w:docPartBody>
        <w:p w:rsidR="00F32CBB" w:rsidRDefault="00883EB2" w:rsidP="00883EB2">
          <w:pPr>
            <w:pStyle w:val="B990708EBFD0457CBC4D4E5BACDD012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5A8006E8044BABBC2B65D60B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7283-B309-4C81-90E4-49E2390FC1F4}"/>
      </w:docPartPr>
      <w:docPartBody>
        <w:p w:rsidR="00F32CBB" w:rsidRDefault="00883EB2" w:rsidP="00883EB2">
          <w:pPr>
            <w:pStyle w:val="B3A5A8006E8044BABBC2B65D60B98A92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3E619EB214394A7CF861E99EC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E593-3726-4C71-BCAD-24299B4B0189}"/>
      </w:docPartPr>
      <w:docPartBody>
        <w:p w:rsidR="00F32CBB" w:rsidRDefault="00883EB2" w:rsidP="00883EB2">
          <w:pPr>
            <w:pStyle w:val="5473E619EB214394A7CF861E99ECF90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50D7EE7CB44EA909330D9A481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1268-9198-43DA-827C-F3E7E4A5B8B7}"/>
      </w:docPartPr>
      <w:docPartBody>
        <w:p w:rsidR="00F32CBB" w:rsidRDefault="00883EB2" w:rsidP="00883EB2">
          <w:pPr>
            <w:pStyle w:val="39850D7EE7CB44EA909330D9A4813032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3D83807CF48A8A245D7F4417EF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9244-6FEC-47E6-80D4-81038391C48F}"/>
      </w:docPartPr>
      <w:docPartBody>
        <w:p w:rsidR="00F32CBB" w:rsidRDefault="00883EB2" w:rsidP="00883EB2">
          <w:pPr>
            <w:pStyle w:val="3CA3D83807CF48A8A245D7F4417EFBE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35D178FAE45358FCB64B8FACB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1D2F-13C2-491D-BB85-995A21436259}"/>
      </w:docPartPr>
      <w:docPartBody>
        <w:p w:rsidR="00F32CBB" w:rsidRDefault="00883EB2" w:rsidP="00883EB2">
          <w:pPr>
            <w:pStyle w:val="CAB35D178FAE45358FCB64B8FACBF09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FB151313E48BD92C65AD526D2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4CD2-E567-4012-87D4-7693F73C7918}"/>
      </w:docPartPr>
      <w:docPartBody>
        <w:p w:rsidR="00F32CBB" w:rsidRDefault="00883EB2" w:rsidP="00883EB2">
          <w:pPr>
            <w:pStyle w:val="8CFFB151313E48BD92C65AD526D2C1F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2DE5123134F0CA110E8990F04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4A7F-B7CA-4896-9646-7CC1F0D79C27}"/>
      </w:docPartPr>
      <w:docPartBody>
        <w:p w:rsidR="00F32CBB" w:rsidRDefault="00883EB2" w:rsidP="00883EB2">
          <w:pPr>
            <w:pStyle w:val="C1F2DE5123134F0CA110E8990F04FEE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B05736CA9429C93683885D144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82D6-A10E-4A1A-B4CB-DD6B1C0A2FFA}"/>
      </w:docPartPr>
      <w:docPartBody>
        <w:p w:rsidR="00F32CBB" w:rsidRDefault="00883EB2" w:rsidP="00883EB2">
          <w:pPr>
            <w:pStyle w:val="96AB05736CA9429C93683885D144471D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E45BD6DD944519C8610ADB6EA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E144-4360-45AC-873A-EB2F2BEBF1AA}"/>
      </w:docPartPr>
      <w:docPartBody>
        <w:p w:rsidR="00F32CBB" w:rsidRDefault="00883EB2" w:rsidP="00883EB2">
          <w:pPr>
            <w:pStyle w:val="DA6E45BD6DD944519C8610ADB6EAC4B9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6CF0E6B154257839A413771FA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80D3-A601-498E-A74A-52C20BDA58D8}"/>
      </w:docPartPr>
      <w:docPartBody>
        <w:p w:rsidR="00F32CBB" w:rsidRDefault="00883EB2" w:rsidP="00883EB2">
          <w:pPr>
            <w:pStyle w:val="FED6CF0E6B154257839A413771FAB28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76648589845E789B228A24A7B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A593-B1B7-4AEA-BEA6-C3547B476E8E}"/>
      </w:docPartPr>
      <w:docPartBody>
        <w:p w:rsidR="00F32CBB" w:rsidRDefault="00883EB2" w:rsidP="00883EB2">
          <w:pPr>
            <w:pStyle w:val="BE276648589845E789B228A24A7B562D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244B0B3FA485880F17E9CCCCF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3D71-9D05-4FF4-8625-D2719C1DA073}"/>
      </w:docPartPr>
      <w:docPartBody>
        <w:p w:rsidR="00F32CBB" w:rsidRDefault="00883EB2" w:rsidP="00883EB2">
          <w:pPr>
            <w:pStyle w:val="23F244B0B3FA485880F17E9CCCCF0AA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EE5E729D04D47B7A078F48E87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2C3E-AA74-462F-AE7B-C1A7A7C64F6F}"/>
      </w:docPartPr>
      <w:docPartBody>
        <w:p w:rsidR="00F32CBB" w:rsidRDefault="00883EB2" w:rsidP="00883EB2">
          <w:pPr>
            <w:pStyle w:val="2B6EE5E729D04D47B7A078F48E876D3F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C24BDA97542BF97C15830FB30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FE627-8D11-4501-ACDD-D6B55287AC34}"/>
      </w:docPartPr>
      <w:docPartBody>
        <w:p w:rsidR="00F32CBB" w:rsidRDefault="00883EB2" w:rsidP="00883EB2">
          <w:pPr>
            <w:pStyle w:val="8CFC24BDA97542BF97C15830FB304412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A468FCCAF4F78943C9EF1D3F8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E9A3-B4FE-4B0C-973B-34A14E1E5F79}"/>
      </w:docPartPr>
      <w:docPartBody>
        <w:p w:rsidR="00F32CBB" w:rsidRDefault="00883EB2" w:rsidP="00883EB2">
          <w:pPr>
            <w:pStyle w:val="F53A468FCCAF4F78943C9EF1D3F8332F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6B3EDA2AD4317A338FD1DA7A0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7470-AD5A-4FE2-97A0-7A2FC9C6757A}"/>
      </w:docPartPr>
      <w:docPartBody>
        <w:p w:rsidR="00F32CBB" w:rsidRDefault="00883EB2" w:rsidP="00883EB2">
          <w:pPr>
            <w:pStyle w:val="4226B3EDA2AD4317A338FD1DA7A0024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1E3D99E7E4421AE73DD21F68E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C001-04E4-40B4-8B4D-F406FB90AB70}"/>
      </w:docPartPr>
      <w:docPartBody>
        <w:p w:rsidR="00F32CBB" w:rsidRDefault="00883EB2" w:rsidP="00883EB2">
          <w:pPr>
            <w:pStyle w:val="8BB1E3D99E7E4421AE73DD21F68E07B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09BF30965445B82A3581E70D1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5E88-5DCE-48D3-8D8A-B5B2F5396699}"/>
      </w:docPartPr>
      <w:docPartBody>
        <w:p w:rsidR="00F32CBB" w:rsidRDefault="00883EB2" w:rsidP="00883EB2">
          <w:pPr>
            <w:pStyle w:val="D3509BF30965445B82A3581E70D1FC7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9A0ED62EA4D48BACA8CA961ED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B741-B894-4F98-A88D-FF9F1C5B0427}"/>
      </w:docPartPr>
      <w:docPartBody>
        <w:p w:rsidR="00F32CBB" w:rsidRDefault="00883EB2" w:rsidP="00883EB2">
          <w:pPr>
            <w:pStyle w:val="3469A0ED62EA4D48BACA8CA961EDF4E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9ACED03604D17BDB65965639F9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02D8-C2E2-4BAD-A2BA-BE68E5D057C1}"/>
      </w:docPartPr>
      <w:docPartBody>
        <w:p w:rsidR="00F32CBB" w:rsidRDefault="00883EB2" w:rsidP="00883EB2">
          <w:pPr>
            <w:pStyle w:val="87C9ACED03604D17BDB65965639F93D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46B98625243E6A35CB4DF81281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3C0A-46E7-4B9D-A98A-28FC6200BC0D}"/>
      </w:docPartPr>
      <w:docPartBody>
        <w:p w:rsidR="00F32CBB" w:rsidRDefault="00883EB2" w:rsidP="00883EB2">
          <w:pPr>
            <w:pStyle w:val="D5646B98625243E6A35CB4DF8128176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01674225B4FDF9A1CEB58C6B6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5D9A-564B-44E5-B3E3-BAEF442FED1F}"/>
      </w:docPartPr>
      <w:docPartBody>
        <w:p w:rsidR="00F32CBB" w:rsidRDefault="00883EB2" w:rsidP="00883EB2">
          <w:pPr>
            <w:pStyle w:val="9A401674225B4FDF9A1CEB58C6B694C2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A11792FB14F9F87217C5D7FA9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014D-DDD8-4CDB-9356-C433D0B1EB77}"/>
      </w:docPartPr>
      <w:docPartBody>
        <w:p w:rsidR="00F32CBB" w:rsidRDefault="00883EB2" w:rsidP="00883EB2">
          <w:pPr>
            <w:pStyle w:val="598A11792FB14F9F87217C5D7FA9A5AB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B56F1B6F34EE1BF0036575C05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824C-11A7-4812-BA73-945D3D804AEC}"/>
      </w:docPartPr>
      <w:docPartBody>
        <w:p w:rsidR="00F32CBB" w:rsidRDefault="00883EB2" w:rsidP="00883EB2">
          <w:pPr>
            <w:pStyle w:val="07EB56F1B6F34EE1BF0036575C05B37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32E5003364ABCA09519F2D8F6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04B6-5C5C-4079-83E3-EA936E5A1FF2}"/>
      </w:docPartPr>
      <w:docPartBody>
        <w:p w:rsidR="00F32CBB" w:rsidRDefault="00883EB2" w:rsidP="00883EB2">
          <w:pPr>
            <w:pStyle w:val="4B132E5003364ABCA09519F2D8F680A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D4DF6268F477DB45119DB7301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D48E-822B-47CC-8ED3-80C6C5FDEFFF}"/>
      </w:docPartPr>
      <w:docPartBody>
        <w:p w:rsidR="00F32CBB" w:rsidRDefault="00883EB2" w:rsidP="00883EB2">
          <w:pPr>
            <w:pStyle w:val="629D4DF6268F477DB45119DB7301E8C9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8A898EDCE4BA78236DA916D3F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6071-6E0C-4F7A-8147-8FCED41079C8}"/>
      </w:docPartPr>
      <w:docPartBody>
        <w:p w:rsidR="00F32CBB" w:rsidRDefault="00883EB2" w:rsidP="00883EB2">
          <w:pPr>
            <w:pStyle w:val="76D8A898EDCE4BA78236DA916D3FA40F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0F17E660A437685E359CE078D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A14B-885C-43D7-B718-F61CCA832A25}"/>
      </w:docPartPr>
      <w:docPartBody>
        <w:p w:rsidR="00F32CBB" w:rsidRDefault="00883EB2" w:rsidP="00883EB2">
          <w:pPr>
            <w:pStyle w:val="BC30F17E660A437685E359CE078D560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23F100C724DF39714A577880F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481A-D2BA-4F73-95EF-A0B8C05445E5}"/>
      </w:docPartPr>
      <w:docPartBody>
        <w:p w:rsidR="00F32CBB" w:rsidRDefault="00883EB2" w:rsidP="00883EB2">
          <w:pPr>
            <w:pStyle w:val="F2A23F100C724DF39714A577880F1D9A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8B0F122654C1BAD0CB011DE2B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7A37-E214-4977-91D8-A05A8B19BC6A}"/>
      </w:docPartPr>
      <w:docPartBody>
        <w:p w:rsidR="00F32CBB" w:rsidRDefault="00883EB2" w:rsidP="00883EB2">
          <w:pPr>
            <w:pStyle w:val="50E8B0F122654C1BAD0CB011DE2B39B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E92922A70489D9208FDC916F8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A50D-1163-4044-B146-CC58EB0432CE}"/>
      </w:docPartPr>
      <w:docPartBody>
        <w:p w:rsidR="00F32CBB" w:rsidRDefault="00883EB2" w:rsidP="00883EB2">
          <w:pPr>
            <w:pStyle w:val="66FE92922A70489D9208FDC916F808F8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2C055054748808F811A76D170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F2EF-599A-4E15-831E-34ACC51AFAAB}"/>
      </w:docPartPr>
      <w:docPartBody>
        <w:p w:rsidR="00F32CBB" w:rsidRDefault="00883EB2" w:rsidP="00883EB2">
          <w:pPr>
            <w:pStyle w:val="DDF2C055054748808F811A76D170C7C5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1144D299443699F431F86192F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EC3A-C3E1-4F80-B375-B77BCBC2892E}"/>
      </w:docPartPr>
      <w:docPartBody>
        <w:p w:rsidR="00F32CBB" w:rsidRDefault="00883EB2" w:rsidP="00883EB2">
          <w:pPr>
            <w:pStyle w:val="3BB1144D299443699F431F86192FA1A5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AE084E3604DEF87D8E17922C2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EC0B-4B8F-4231-B864-9A3E7D8D22E0}"/>
      </w:docPartPr>
      <w:docPartBody>
        <w:p w:rsidR="00F32CBB" w:rsidRDefault="00883EB2" w:rsidP="00883EB2">
          <w:pPr>
            <w:pStyle w:val="419AE084E3604DEF87D8E17922C263DC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D6BE58C22458B9450942EA1F0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301D-6B0C-4DA0-A306-5FD5C4E7917A}"/>
      </w:docPartPr>
      <w:docPartBody>
        <w:p w:rsidR="00F32CBB" w:rsidRDefault="00883EB2" w:rsidP="00883EB2">
          <w:pPr>
            <w:pStyle w:val="132D6BE58C22458B9450942EA1F0C87C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B6B2DDAA7491F8DEC2B8FE682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7FDC-AF30-4D65-B882-7F9634C983E0}"/>
      </w:docPartPr>
      <w:docPartBody>
        <w:p w:rsidR="00F32CBB" w:rsidRDefault="00883EB2" w:rsidP="00883EB2">
          <w:pPr>
            <w:pStyle w:val="A69B6B2DDAA7491F8DEC2B8FE682ED8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8A1682BE74D2582700C9D40E2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06B1-4DEC-48E2-B7A8-C463DB0997AC}"/>
      </w:docPartPr>
      <w:docPartBody>
        <w:p w:rsidR="00F32CBB" w:rsidRDefault="00883EB2" w:rsidP="00883EB2">
          <w:pPr>
            <w:pStyle w:val="D728A1682BE74D2582700C9D40E28CEE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4B411FC42444BA27CBBB8F67F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7B15-7924-472C-AD67-CEA823F7A79C}"/>
      </w:docPartPr>
      <w:docPartBody>
        <w:p w:rsidR="00F32CBB" w:rsidRDefault="00883EB2" w:rsidP="00883EB2">
          <w:pPr>
            <w:pStyle w:val="4FE4B411FC42444BA27CBBB8F67FF57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5B86E51B74FFBA600B45E952D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A6A0-6F14-445C-BB97-86FA82E9AE91}"/>
      </w:docPartPr>
      <w:docPartBody>
        <w:p w:rsidR="00F32CBB" w:rsidRDefault="00883EB2" w:rsidP="00883EB2">
          <w:pPr>
            <w:pStyle w:val="4F85B86E51B74FFBA600B45E952D7E4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8ADC677BC4FAFBC7759E23657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3A8C-4B8F-4A10-B92A-FCE25328A983}"/>
      </w:docPartPr>
      <w:docPartBody>
        <w:p w:rsidR="00F32CBB" w:rsidRDefault="00883EB2" w:rsidP="00883EB2">
          <w:pPr>
            <w:pStyle w:val="81F8ADC677BC4FAFBC7759E236579BF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AC69E3E13454297914D181BA9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89F9-8228-41C5-9FBA-7917B96AB2F0}"/>
      </w:docPartPr>
      <w:docPartBody>
        <w:p w:rsidR="00F32CBB" w:rsidRDefault="00883EB2" w:rsidP="00883EB2">
          <w:pPr>
            <w:pStyle w:val="EAAAC69E3E13454297914D181BA97B4F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433177F554AAE93A099B346B6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0190-8C78-4628-B0C1-6F5D6A29B95B}"/>
      </w:docPartPr>
      <w:docPartBody>
        <w:p w:rsidR="00F32CBB" w:rsidRDefault="00883EB2" w:rsidP="00883EB2">
          <w:pPr>
            <w:pStyle w:val="1F4433177F554AAE93A099B346B67663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08CD355744A02B6EF52D771DB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205B-E6B2-4271-A8B9-4C446FC6E1AD}"/>
      </w:docPartPr>
      <w:docPartBody>
        <w:p w:rsidR="00F32CBB" w:rsidRDefault="00883EB2" w:rsidP="00883EB2">
          <w:pPr>
            <w:pStyle w:val="FB508CD355744A02B6EF52D771DB06A6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4AE3E51B9436185ADE3F2B9BE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AF9E-051F-406E-873D-E543C3B6367F}"/>
      </w:docPartPr>
      <w:docPartBody>
        <w:p w:rsidR="00F32CBB" w:rsidRDefault="00883EB2" w:rsidP="00883EB2">
          <w:pPr>
            <w:pStyle w:val="3E74AE3E51B9436185ADE3F2B9BEB54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A33F2EAD9422CAC3E040D6FEC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06A2-483B-44AD-B621-C8C08CAB7188}"/>
      </w:docPartPr>
      <w:docPartBody>
        <w:p w:rsidR="00F32CBB" w:rsidRDefault="00883EB2" w:rsidP="00883EB2">
          <w:pPr>
            <w:pStyle w:val="421A33F2EAD9422CAC3E040D6FEC4174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2E36CF9EE40969E16D6C474D4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520E-76CB-44A0-BB55-4AEEDFFE389D}"/>
      </w:docPartPr>
      <w:docPartBody>
        <w:p w:rsidR="00F32CBB" w:rsidRDefault="00883EB2" w:rsidP="00883EB2">
          <w:pPr>
            <w:pStyle w:val="BBD2E36CF9EE40969E16D6C474D4B65B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897A5D1884627BFDC2861CA55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16F2-A08B-4C9E-AFB2-64B5361AC31D}"/>
      </w:docPartPr>
      <w:docPartBody>
        <w:p w:rsidR="00F32CBB" w:rsidRDefault="00883EB2" w:rsidP="00883EB2">
          <w:pPr>
            <w:pStyle w:val="5D5897A5D1884627BFDC2861CA5567C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ED0AF57F548D4BAB8888413EC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99AB-1392-4F38-8B48-1A3865B6176D}"/>
      </w:docPartPr>
      <w:docPartBody>
        <w:p w:rsidR="00F32CBB" w:rsidRDefault="00883EB2" w:rsidP="00883EB2">
          <w:pPr>
            <w:pStyle w:val="363ED0AF57F548D4BAB8888413EC01B0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BE66030FD473A82692204A724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7465-1F0F-4722-8CB7-0058C8E3C7DA}"/>
      </w:docPartPr>
      <w:docPartBody>
        <w:p w:rsidR="00F32CBB" w:rsidRDefault="00883EB2" w:rsidP="00883EB2">
          <w:pPr>
            <w:pStyle w:val="A16BE66030FD473A82692204A72411F7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4B6F48B64CD4A6FB32B43AF9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875B-C794-4E7B-9523-513E55E8FD2A}"/>
      </w:docPartPr>
      <w:docPartBody>
        <w:p w:rsidR="00F32CBB" w:rsidRDefault="00883EB2" w:rsidP="00883EB2">
          <w:pPr>
            <w:pStyle w:val="96D04B6F48B64CD4A6FB32B43AF986F9"/>
          </w:pPr>
          <w:r w:rsidRPr="00E244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charset w:val="00"/>
    <w:family w:val="roman"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ller-Light">
    <w:altName w:val="Cambria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unPenh (Body CS)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B2"/>
    <w:rsid w:val="00361FFB"/>
    <w:rsid w:val="004235BE"/>
    <w:rsid w:val="00747F1B"/>
    <w:rsid w:val="00883EB2"/>
    <w:rsid w:val="00DC6D9F"/>
    <w:rsid w:val="00F32CBB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EB2"/>
    <w:rPr>
      <w:color w:val="808080"/>
    </w:rPr>
  </w:style>
  <w:style w:type="paragraph" w:customStyle="1" w:styleId="155452222A1649569A8DB2353D2770C8">
    <w:name w:val="155452222A1649569A8DB2353D2770C8"/>
    <w:rsid w:val="00883EB2"/>
  </w:style>
  <w:style w:type="paragraph" w:customStyle="1" w:styleId="4F85F27930F640D9A8B571FA6DBEA740">
    <w:name w:val="4F85F27930F640D9A8B571FA6DBEA740"/>
    <w:rsid w:val="00883EB2"/>
  </w:style>
  <w:style w:type="paragraph" w:customStyle="1" w:styleId="8A27931C998D440AA3AE047CE448AD1E">
    <w:name w:val="8A27931C998D440AA3AE047CE448AD1E"/>
    <w:rsid w:val="00883EB2"/>
  </w:style>
  <w:style w:type="paragraph" w:customStyle="1" w:styleId="62B29F4AEB4D4A079CE87E1438463801">
    <w:name w:val="62B29F4AEB4D4A079CE87E1438463801"/>
    <w:rsid w:val="00883EB2"/>
  </w:style>
  <w:style w:type="paragraph" w:customStyle="1" w:styleId="84EC09113392420E8F97B90A220D6514">
    <w:name w:val="84EC09113392420E8F97B90A220D6514"/>
    <w:rsid w:val="00883EB2"/>
  </w:style>
  <w:style w:type="paragraph" w:customStyle="1" w:styleId="F9FA8DC0688E48CB8407A4E9A063C62A">
    <w:name w:val="F9FA8DC0688E48CB8407A4E9A063C62A"/>
    <w:rsid w:val="00883EB2"/>
  </w:style>
  <w:style w:type="paragraph" w:customStyle="1" w:styleId="39E38D4B46204A23B59947B51B4E2053">
    <w:name w:val="39E38D4B46204A23B59947B51B4E2053"/>
    <w:rsid w:val="00883EB2"/>
  </w:style>
  <w:style w:type="paragraph" w:customStyle="1" w:styleId="F2B97C7319884C3DA69E35CF98EBB9D0">
    <w:name w:val="F2B97C7319884C3DA69E35CF98EBB9D0"/>
    <w:rsid w:val="00883EB2"/>
  </w:style>
  <w:style w:type="paragraph" w:customStyle="1" w:styleId="1C61A5C62BAC41C192B38D20EF79A7D9">
    <w:name w:val="1C61A5C62BAC41C192B38D20EF79A7D9"/>
    <w:rsid w:val="00883EB2"/>
  </w:style>
  <w:style w:type="paragraph" w:customStyle="1" w:styleId="E2709EE76BDA463F833A7A46991C6709">
    <w:name w:val="E2709EE76BDA463F833A7A46991C6709"/>
    <w:rsid w:val="00883EB2"/>
  </w:style>
  <w:style w:type="paragraph" w:customStyle="1" w:styleId="8F7D2FCEF52E476DACD1F9B506AEA707">
    <w:name w:val="8F7D2FCEF52E476DACD1F9B506AEA707"/>
    <w:rsid w:val="00883EB2"/>
  </w:style>
  <w:style w:type="paragraph" w:customStyle="1" w:styleId="CC4BBE436EE142CFA044365B9B01E791">
    <w:name w:val="CC4BBE436EE142CFA044365B9B01E791"/>
    <w:rsid w:val="00883EB2"/>
  </w:style>
  <w:style w:type="paragraph" w:customStyle="1" w:styleId="7F7F081DD6CE49F7B186BB9A9C9EBD1A">
    <w:name w:val="7F7F081DD6CE49F7B186BB9A9C9EBD1A"/>
    <w:rsid w:val="00883EB2"/>
  </w:style>
  <w:style w:type="paragraph" w:customStyle="1" w:styleId="4F5579212E1545F588030E856F61EE60">
    <w:name w:val="4F5579212E1545F588030E856F61EE60"/>
    <w:rsid w:val="00883EB2"/>
  </w:style>
  <w:style w:type="paragraph" w:customStyle="1" w:styleId="148EDD63E84646058463CA5F7AB0110C">
    <w:name w:val="148EDD63E84646058463CA5F7AB0110C"/>
    <w:rsid w:val="00883EB2"/>
  </w:style>
  <w:style w:type="paragraph" w:customStyle="1" w:styleId="B2E52858323640368BAA71FD8DE41E51">
    <w:name w:val="B2E52858323640368BAA71FD8DE41E51"/>
    <w:rsid w:val="00883EB2"/>
  </w:style>
  <w:style w:type="paragraph" w:customStyle="1" w:styleId="D43865CED92A4B1A9C794801237C5EAA">
    <w:name w:val="D43865CED92A4B1A9C794801237C5EAA"/>
    <w:rsid w:val="00883EB2"/>
  </w:style>
  <w:style w:type="paragraph" w:customStyle="1" w:styleId="1E343B7C1B704FFE952AC9621B7E76AF">
    <w:name w:val="1E343B7C1B704FFE952AC9621B7E76AF"/>
    <w:rsid w:val="00883EB2"/>
  </w:style>
  <w:style w:type="paragraph" w:customStyle="1" w:styleId="627EAFED920B49E8B6EB99DA8E7689F4">
    <w:name w:val="627EAFED920B49E8B6EB99DA8E7689F4"/>
    <w:rsid w:val="00883EB2"/>
  </w:style>
  <w:style w:type="paragraph" w:customStyle="1" w:styleId="F9C935DC25544D959E5E1AD4CB74BDFD">
    <w:name w:val="F9C935DC25544D959E5E1AD4CB74BDFD"/>
    <w:rsid w:val="00883EB2"/>
  </w:style>
  <w:style w:type="paragraph" w:customStyle="1" w:styleId="EA31C7335166443A90695304987FC490">
    <w:name w:val="EA31C7335166443A90695304987FC490"/>
    <w:rsid w:val="00883EB2"/>
  </w:style>
  <w:style w:type="paragraph" w:customStyle="1" w:styleId="B27EF9E6E59B45A39828E05952888F76">
    <w:name w:val="B27EF9E6E59B45A39828E05952888F76"/>
    <w:rsid w:val="00883EB2"/>
  </w:style>
  <w:style w:type="paragraph" w:customStyle="1" w:styleId="DD8D444D2DDF4291B62D758FB6099856">
    <w:name w:val="DD8D444D2DDF4291B62D758FB6099856"/>
    <w:rsid w:val="00883EB2"/>
  </w:style>
  <w:style w:type="paragraph" w:customStyle="1" w:styleId="05DE8E2B9A364586A006166A673A4AB0">
    <w:name w:val="05DE8E2B9A364586A006166A673A4AB0"/>
    <w:rsid w:val="00883EB2"/>
  </w:style>
  <w:style w:type="paragraph" w:customStyle="1" w:styleId="DCAC77EA2DF3423E98F3CFB59D4D4367">
    <w:name w:val="DCAC77EA2DF3423E98F3CFB59D4D4367"/>
    <w:rsid w:val="00883EB2"/>
  </w:style>
  <w:style w:type="paragraph" w:customStyle="1" w:styleId="5B7477C5B4A24AC6AE21E1DD258262AF">
    <w:name w:val="5B7477C5B4A24AC6AE21E1DD258262AF"/>
    <w:rsid w:val="00883EB2"/>
  </w:style>
  <w:style w:type="paragraph" w:customStyle="1" w:styleId="5519CC1E7EAE4DA2A3A747BE03DFA6ED">
    <w:name w:val="5519CC1E7EAE4DA2A3A747BE03DFA6ED"/>
    <w:rsid w:val="00883EB2"/>
  </w:style>
  <w:style w:type="paragraph" w:customStyle="1" w:styleId="F4C475A2CE8540258001B1FC3BB37683">
    <w:name w:val="F4C475A2CE8540258001B1FC3BB37683"/>
    <w:rsid w:val="00883EB2"/>
  </w:style>
  <w:style w:type="paragraph" w:customStyle="1" w:styleId="A8748B12E89548859576BE6E0D2BC708">
    <w:name w:val="A8748B12E89548859576BE6E0D2BC708"/>
    <w:rsid w:val="00883EB2"/>
  </w:style>
  <w:style w:type="paragraph" w:customStyle="1" w:styleId="A5AB9B75FE7040CE825737D8BEF8DA78">
    <w:name w:val="A5AB9B75FE7040CE825737D8BEF8DA78"/>
    <w:rsid w:val="00883EB2"/>
  </w:style>
  <w:style w:type="paragraph" w:customStyle="1" w:styleId="85C49CB9086F47A18007FA1396A406CB">
    <w:name w:val="85C49CB9086F47A18007FA1396A406CB"/>
    <w:rsid w:val="00883EB2"/>
  </w:style>
  <w:style w:type="paragraph" w:customStyle="1" w:styleId="405D470FFDD04AD2B78DA9665C9FC050">
    <w:name w:val="405D470FFDD04AD2B78DA9665C9FC050"/>
    <w:rsid w:val="00883EB2"/>
  </w:style>
  <w:style w:type="paragraph" w:customStyle="1" w:styleId="709147112FB14C64BF79EDFB6ABCDF77">
    <w:name w:val="709147112FB14C64BF79EDFB6ABCDF77"/>
    <w:rsid w:val="00883EB2"/>
  </w:style>
  <w:style w:type="paragraph" w:customStyle="1" w:styleId="7AF69F7CAAC5495F85579BC899669D3A">
    <w:name w:val="7AF69F7CAAC5495F85579BC899669D3A"/>
    <w:rsid w:val="00883EB2"/>
  </w:style>
  <w:style w:type="paragraph" w:customStyle="1" w:styleId="FFD60DAEB857486B8FA2200002E52607">
    <w:name w:val="FFD60DAEB857486B8FA2200002E52607"/>
    <w:rsid w:val="00883EB2"/>
  </w:style>
  <w:style w:type="paragraph" w:customStyle="1" w:styleId="1F8CE2328DF64F078EF7E6CF8C21F151">
    <w:name w:val="1F8CE2328DF64F078EF7E6CF8C21F151"/>
    <w:rsid w:val="00883EB2"/>
  </w:style>
  <w:style w:type="paragraph" w:customStyle="1" w:styleId="0E62E236D4AE48AC9EDE4884A0592C83">
    <w:name w:val="0E62E236D4AE48AC9EDE4884A0592C83"/>
    <w:rsid w:val="00883EB2"/>
  </w:style>
  <w:style w:type="paragraph" w:customStyle="1" w:styleId="50CF4154ABA644369991CA54950CB61D">
    <w:name w:val="50CF4154ABA644369991CA54950CB61D"/>
    <w:rsid w:val="00883EB2"/>
  </w:style>
  <w:style w:type="paragraph" w:customStyle="1" w:styleId="B990708EBFD0457CBC4D4E5BACDD012E">
    <w:name w:val="B990708EBFD0457CBC4D4E5BACDD012E"/>
    <w:rsid w:val="00883EB2"/>
  </w:style>
  <w:style w:type="paragraph" w:customStyle="1" w:styleId="B3A5A8006E8044BABBC2B65D60B98A92">
    <w:name w:val="B3A5A8006E8044BABBC2B65D60B98A92"/>
    <w:rsid w:val="00883EB2"/>
  </w:style>
  <w:style w:type="paragraph" w:customStyle="1" w:styleId="5473E619EB214394A7CF861E99ECF906">
    <w:name w:val="5473E619EB214394A7CF861E99ECF906"/>
    <w:rsid w:val="00883EB2"/>
  </w:style>
  <w:style w:type="paragraph" w:customStyle="1" w:styleId="39850D7EE7CB44EA909330D9A4813032">
    <w:name w:val="39850D7EE7CB44EA909330D9A4813032"/>
    <w:rsid w:val="00883EB2"/>
  </w:style>
  <w:style w:type="paragraph" w:customStyle="1" w:styleId="3CA3D83807CF48A8A245D7F4417EFBE6">
    <w:name w:val="3CA3D83807CF48A8A245D7F4417EFBE6"/>
    <w:rsid w:val="00883EB2"/>
  </w:style>
  <w:style w:type="paragraph" w:customStyle="1" w:styleId="CAB35D178FAE45358FCB64B8FACBF09E">
    <w:name w:val="CAB35D178FAE45358FCB64B8FACBF09E"/>
    <w:rsid w:val="00883EB2"/>
  </w:style>
  <w:style w:type="paragraph" w:customStyle="1" w:styleId="8CFFB151313E48BD92C65AD526D2C1F6">
    <w:name w:val="8CFFB151313E48BD92C65AD526D2C1F6"/>
    <w:rsid w:val="00883EB2"/>
  </w:style>
  <w:style w:type="paragraph" w:customStyle="1" w:styleId="C1F2DE5123134F0CA110E8990F04FEE0">
    <w:name w:val="C1F2DE5123134F0CA110E8990F04FEE0"/>
    <w:rsid w:val="00883EB2"/>
  </w:style>
  <w:style w:type="paragraph" w:customStyle="1" w:styleId="96AB05736CA9429C93683885D144471D">
    <w:name w:val="96AB05736CA9429C93683885D144471D"/>
    <w:rsid w:val="00883EB2"/>
  </w:style>
  <w:style w:type="paragraph" w:customStyle="1" w:styleId="DA6E45BD6DD944519C8610ADB6EAC4B9">
    <w:name w:val="DA6E45BD6DD944519C8610ADB6EAC4B9"/>
    <w:rsid w:val="00883EB2"/>
  </w:style>
  <w:style w:type="paragraph" w:customStyle="1" w:styleId="FED6CF0E6B154257839A413771FAB287">
    <w:name w:val="FED6CF0E6B154257839A413771FAB287"/>
    <w:rsid w:val="00883EB2"/>
  </w:style>
  <w:style w:type="paragraph" w:customStyle="1" w:styleId="BE276648589845E789B228A24A7B562D">
    <w:name w:val="BE276648589845E789B228A24A7B562D"/>
    <w:rsid w:val="00883EB2"/>
  </w:style>
  <w:style w:type="paragraph" w:customStyle="1" w:styleId="23F244B0B3FA485880F17E9CCCCF0AA8">
    <w:name w:val="23F244B0B3FA485880F17E9CCCCF0AA8"/>
    <w:rsid w:val="00883EB2"/>
  </w:style>
  <w:style w:type="paragraph" w:customStyle="1" w:styleId="9870467148EA4AFC9B7FE56754E86AFA">
    <w:name w:val="9870467148EA4AFC9B7FE56754E86AFA"/>
    <w:rsid w:val="00883EB2"/>
  </w:style>
  <w:style w:type="paragraph" w:customStyle="1" w:styleId="FB37BC26CAB447EDB1D3FC366F52C745">
    <w:name w:val="FB37BC26CAB447EDB1D3FC366F52C745"/>
    <w:rsid w:val="00883EB2"/>
  </w:style>
  <w:style w:type="paragraph" w:customStyle="1" w:styleId="2B6EE5E729D04D47B7A078F48E876D3F">
    <w:name w:val="2B6EE5E729D04D47B7A078F48E876D3F"/>
    <w:rsid w:val="00883EB2"/>
  </w:style>
  <w:style w:type="paragraph" w:customStyle="1" w:styleId="8CFC24BDA97542BF97C15830FB304412">
    <w:name w:val="8CFC24BDA97542BF97C15830FB304412"/>
    <w:rsid w:val="00883EB2"/>
  </w:style>
  <w:style w:type="paragraph" w:customStyle="1" w:styleId="F53A468FCCAF4F78943C9EF1D3F8332F">
    <w:name w:val="F53A468FCCAF4F78943C9EF1D3F8332F"/>
    <w:rsid w:val="00883EB2"/>
  </w:style>
  <w:style w:type="paragraph" w:customStyle="1" w:styleId="4226B3EDA2AD4317A338FD1DA7A0024E">
    <w:name w:val="4226B3EDA2AD4317A338FD1DA7A0024E"/>
    <w:rsid w:val="00883EB2"/>
  </w:style>
  <w:style w:type="paragraph" w:customStyle="1" w:styleId="8BB1E3D99E7E4421AE73DD21F68E07B8">
    <w:name w:val="8BB1E3D99E7E4421AE73DD21F68E07B8"/>
    <w:rsid w:val="00883EB2"/>
  </w:style>
  <w:style w:type="paragraph" w:customStyle="1" w:styleId="D3509BF30965445B82A3581E70D1FC7E">
    <w:name w:val="D3509BF30965445B82A3581E70D1FC7E"/>
    <w:rsid w:val="00883EB2"/>
  </w:style>
  <w:style w:type="paragraph" w:customStyle="1" w:styleId="3469A0ED62EA4D48BACA8CA961EDF4EE">
    <w:name w:val="3469A0ED62EA4D48BACA8CA961EDF4EE"/>
    <w:rsid w:val="00883EB2"/>
  </w:style>
  <w:style w:type="paragraph" w:customStyle="1" w:styleId="87C9ACED03604D17BDB65965639F93D6">
    <w:name w:val="87C9ACED03604D17BDB65965639F93D6"/>
    <w:rsid w:val="00883EB2"/>
  </w:style>
  <w:style w:type="paragraph" w:customStyle="1" w:styleId="D5646B98625243E6A35CB4DF8128176E">
    <w:name w:val="D5646B98625243E6A35CB4DF8128176E"/>
    <w:rsid w:val="00883EB2"/>
  </w:style>
  <w:style w:type="paragraph" w:customStyle="1" w:styleId="9A401674225B4FDF9A1CEB58C6B694C2">
    <w:name w:val="9A401674225B4FDF9A1CEB58C6B694C2"/>
    <w:rsid w:val="00883EB2"/>
  </w:style>
  <w:style w:type="paragraph" w:customStyle="1" w:styleId="598A11792FB14F9F87217C5D7FA9A5AB">
    <w:name w:val="598A11792FB14F9F87217C5D7FA9A5AB"/>
    <w:rsid w:val="00883EB2"/>
  </w:style>
  <w:style w:type="paragraph" w:customStyle="1" w:styleId="07EB56F1B6F34EE1BF0036575C05B377">
    <w:name w:val="07EB56F1B6F34EE1BF0036575C05B377"/>
    <w:rsid w:val="00883EB2"/>
  </w:style>
  <w:style w:type="paragraph" w:customStyle="1" w:styleId="4B132E5003364ABCA09519F2D8F680AE">
    <w:name w:val="4B132E5003364ABCA09519F2D8F680AE"/>
    <w:rsid w:val="00883EB2"/>
  </w:style>
  <w:style w:type="paragraph" w:customStyle="1" w:styleId="629D4DF6268F477DB45119DB7301E8C9">
    <w:name w:val="629D4DF6268F477DB45119DB7301E8C9"/>
    <w:rsid w:val="00883EB2"/>
  </w:style>
  <w:style w:type="paragraph" w:customStyle="1" w:styleId="76D8A898EDCE4BA78236DA916D3FA40F">
    <w:name w:val="76D8A898EDCE4BA78236DA916D3FA40F"/>
    <w:rsid w:val="00883EB2"/>
  </w:style>
  <w:style w:type="paragraph" w:customStyle="1" w:styleId="BC30F17E660A437685E359CE078D5608">
    <w:name w:val="BC30F17E660A437685E359CE078D5608"/>
    <w:rsid w:val="00883EB2"/>
  </w:style>
  <w:style w:type="paragraph" w:customStyle="1" w:styleId="F2A23F100C724DF39714A577880F1D9A">
    <w:name w:val="F2A23F100C724DF39714A577880F1D9A"/>
    <w:rsid w:val="00883EB2"/>
  </w:style>
  <w:style w:type="paragraph" w:customStyle="1" w:styleId="50E8B0F122654C1BAD0CB011DE2B39B6">
    <w:name w:val="50E8B0F122654C1BAD0CB011DE2B39B6"/>
    <w:rsid w:val="00883EB2"/>
  </w:style>
  <w:style w:type="paragraph" w:customStyle="1" w:styleId="66FE92922A70489D9208FDC916F808F8">
    <w:name w:val="66FE92922A70489D9208FDC916F808F8"/>
    <w:rsid w:val="00883EB2"/>
  </w:style>
  <w:style w:type="paragraph" w:customStyle="1" w:styleId="DDF2C055054748808F811A76D170C7C5">
    <w:name w:val="DDF2C055054748808F811A76D170C7C5"/>
    <w:rsid w:val="00883EB2"/>
  </w:style>
  <w:style w:type="paragraph" w:customStyle="1" w:styleId="3BB1144D299443699F431F86192FA1A5">
    <w:name w:val="3BB1144D299443699F431F86192FA1A5"/>
    <w:rsid w:val="00883EB2"/>
  </w:style>
  <w:style w:type="paragraph" w:customStyle="1" w:styleId="419AE084E3604DEF87D8E17922C263DC">
    <w:name w:val="419AE084E3604DEF87D8E17922C263DC"/>
    <w:rsid w:val="00883EB2"/>
  </w:style>
  <w:style w:type="paragraph" w:customStyle="1" w:styleId="132D6BE58C22458B9450942EA1F0C87C">
    <w:name w:val="132D6BE58C22458B9450942EA1F0C87C"/>
    <w:rsid w:val="00883EB2"/>
  </w:style>
  <w:style w:type="paragraph" w:customStyle="1" w:styleId="A69B6B2DDAA7491F8DEC2B8FE682ED8E">
    <w:name w:val="A69B6B2DDAA7491F8DEC2B8FE682ED8E"/>
    <w:rsid w:val="00883EB2"/>
  </w:style>
  <w:style w:type="paragraph" w:customStyle="1" w:styleId="D728A1682BE74D2582700C9D40E28CEE">
    <w:name w:val="D728A1682BE74D2582700C9D40E28CEE"/>
    <w:rsid w:val="00883EB2"/>
  </w:style>
  <w:style w:type="paragraph" w:customStyle="1" w:styleId="4FE4B411FC42444BA27CBBB8F67FF577">
    <w:name w:val="4FE4B411FC42444BA27CBBB8F67FF577"/>
    <w:rsid w:val="00883EB2"/>
  </w:style>
  <w:style w:type="paragraph" w:customStyle="1" w:styleId="4F85B86E51B74FFBA600B45E952D7E40">
    <w:name w:val="4F85B86E51B74FFBA600B45E952D7E40"/>
    <w:rsid w:val="00883EB2"/>
  </w:style>
  <w:style w:type="paragraph" w:customStyle="1" w:styleId="81F8ADC677BC4FAFBC7759E236579BF7">
    <w:name w:val="81F8ADC677BC4FAFBC7759E236579BF7"/>
    <w:rsid w:val="00883EB2"/>
  </w:style>
  <w:style w:type="paragraph" w:customStyle="1" w:styleId="EAAAC69E3E13454297914D181BA97B4F">
    <w:name w:val="EAAAC69E3E13454297914D181BA97B4F"/>
    <w:rsid w:val="00883EB2"/>
  </w:style>
  <w:style w:type="paragraph" w:customStyle="1" w:styleId="1F4433177F554AAE93A099B346B67663">
    <w:name w:val="1F4433177F554AAE93A099B346B67663"/>
    <w:rsid w:val="00883EB2"/>
  </w:style>
  <w:style w:type="paragraph" w:customStyle="1" w:styleId="FB508CD355744A02B6EF52D771DB06A6">
    <w:name w:val="FB508CD355744A02B6EF52D771DB06A6"/>
    <w:rsid w:val="00883EB2"/>
  </w:style>
  <w:style w:type="paragraph" w:customStyle="1" w:styleId="3E74AE3E51B9436185ADE3F2B9BEB547">
    <w:name w:val="3E74AE3E51B9436185ADE3F2B9BEB547"/>
    <w:rsid w:val="00883EB2"/>
  </w:style>
  <w:style w:type="paragraph" w:customStyle="1" w:styleId="421A33F2EAD9422CAC3E040D6FEC4174">
    <w:name w:val="421A33F2EAD9422CAC3E040D6FEC4174"/>
    <w:rsid w:val="00883EB2"/>
  </w:style>
  <w:style w:type="paragraph" w:customStyle="1" w:styleId="BBD2E36CF9EE40969E16D6C474D4B65B">
    <w:name w:val="BBD2E36CF9EE40969E16D6C474D4B65B"/>
    <w:rsid w:val="00883EB2"/>
  </w:style>
  <w:style w:type="paragraph" w:customStyle="1" w:styleId="5D5897A5D1884627BFDC2861CA5567C7">
    <w:name w:val="5D5897A5D1884627BFDC2861CA5567C7"/>
    <w:rsid w:val="00883EB2"/>
  </w:style>
  <w:style w:type="paragraph" w:customStyle="1" w:styleId="363ED0AF57F548D4BAB8888413EC01B0">
    <w:name w:val="363ED0AF57F548D4BAB8888413EC01B0"/>
    <w:rsid w:val="00883EB2"/>
  </w:style>
  <w:style w:type="paragraph" w:customStyle="1" w:styleId="A16BE66030FD473A82692204A72411F7">
    <w:name w:val="A16BE66030FD473A82692204A72411F7"/>
    <w:rsid w:val="00883EB2"/>
  </w:style>
  <w:style w:type="paragraph" w:customStyle="1" w:styleId="96D04B6F48B64CD4A6FB32B43AF986F9">
    <w:name w:val="96D04B6F48B64CD4A6FB32B43AF986F9"/>
    <w:rsid w:val="00883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rONE Capital">
      <a:dk1>
        <a:srgbClr val="01426A"/>
      </a:dk1>
      <a:lt1>
        <a:srgbClr val="FFFFFF"/>
      </a:lt1>
      <a:dk2>
        <a:srgbClr val="28334A"/>
      </a:dk2>
      <a:lt2>
        <a:srgbClr val="F2F6F8"/>
      </a:lt2>
      <a:accent1>
        <a:srgbClr val="FF5C39"/>
      </a:accent1>
      <a:accent2>
        <a:srgbClr val="009CDC"/>
      </a:accent2>
      <a:accent3>
        <a:srgbClr val="41718F"/>
      </a:accent3>
      <a:accent4>
        <a:srgbClr val="80A0B5"/>
      </a:accent4>
      <a:accent5>
        <a:srgbClr val="E5ECF0"/>
      </a:accent5>
      <a:accent6>
        <a:srgbClr val="5B6770"/>
      </a:accent6>
      <a:hlink>
        <a:srgbClr val="0563C1"/>
      </a:hlink>
      <a:folHlink>
        <a:srgbClr val="954F72"/>
      </a:folHlink>
    </a:clrScheme>
    <a:fontScheme name="TierONE Capital">
      <a:majorFont>
        <a:latin typeface="Source Sans Pro Ligh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ed983-9a8b-4fdb-bad4-649aa365ac01" xsi:nil="true"/>
    <lcf76f155ced4ddcb4097134ff3c332f xmlns="b6592813-65b6-44cc-8b53-996b9553d2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F781B835BE4891F8D6E7E71BF8AE" ma:contentTypeVersion="18" ma:contentTypeDescription="Create a new document." ma:contentTypeScope="" ma:versionID="b66548552ff1217183241c431d128548">
  <xsd:schema xmlns:xsd="http://www.w3.org/2001/XMLSchema" xmlns:xs="http://www.w3.org/2001/XMLSchema" xmlns:p="http://schemas.microsoft.com/office/2006/metadata/properties" xmlns:ns2="56289db1-3992-4406-9288-7f5ee5242195" xmlns:ns3="b6592813-65b6-44cc-8b53-996b9553d2c0" xmlns:ns4="531ed983-9a8b-4fdb-bad4-649aa365ac01" targetNamespace="http://schemas.microsoft.com/office/2006/metadata/properties" ma:root="true" ma:fieldsID="a3f51d40a0967c3a89cec85388245fc1" ns2:_="" ns3:_="" ns4:_="">
    <xsd:import namespace="56289db1-3992-4406-9288-7f5ee5242195"/>
    <xsd:import namespace="b6592813-65b6-44cc-8b53-996b9553d2c0"/>
    <xsd:import namespace="531ed983-9a8b-4fdb-bad4-649aa365ac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9db1-3992-4406-9288-7f5ee5242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2813-65b6-44cc-8b53-996b9553d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4d021e-dc00-4914-a3d0-d8a1c80a9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d983-9a8b-4fdb-bad4-649aa365ac0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d4a9fb-94d6-47ee-9bac-01d72c28cc33}" ma:internalName="TaxCatchAll" ma:showField="CatchAllData" ma:web="531ed983-9a8b-4fdb-bad4-649aa365a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CFBF1-3C4F-40D2-B4B8-2568CEEA10B8}">
  <ds:schemaRefs>
    <ds:schemaRef ds:uri="http://schemas.microsoft.com/office/2006/metadata/properties"/>
    <ds:schemaRef ds:uri="http://schemas.microsoft.com/office/infopath/2007/PartnerControls"/>
    <ds:schemaRef ds:uri="531ed983-9a8b-4fdb-bad4-649aa365ac01"/>
    <ds:schemaRef ds:uri="b6592813-65b6-44cc-8b53-996b9553d2c0"/>
  </ds:schemaRefs>
</ds:datastoreItem>
</file>

<file path=customXml/itemProps2.xml><?xml version="1.0" encoding="utf-8"?>
<ds:datastoreItem xmlns:ds="http://schemas.openxmlformats.org/officeDocument/2006/customXml" ds:itemID="{E6DDBA45-1FEA-4660-B904-AE977FF9B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6867-79AA-B94F-AB88-CE84617C6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7E767-118A-42DC-BE0F-60CF87B3D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89db1-3992-4406-9288-7f5ee5242195"/>
    <ds:schemaRef ds:uri="b6592813-65b6-44cc-8b53-996b9553d2c0"/>
    <ds:schemaRef ds:uri="531ed983-9a8b-4fdb-bad4-649aa365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T1C Word Template - Blue Banner.dotx</Template>
  <TotalTime>13</TotalTime>
  <Pages>9</Pages>
  <Words>1759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 </Company>
  <LinksUpToDate>false</LinksUpToDate>
  <CharactersWithSpaces>11978</CharactersWithSpaces>
  <SharedDoc>false</SharedDoc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http://www.tieronecapital.com.au/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Kate Vella</dc:creator>
  <cp:keywords/>
  <cp:lastModifiedBy>Kate Vella</cp:lastModifiedBy>
  <cp:revision>177</cp:revision>
  <cp:lastPrinted>2023-04-06T05:31:00Z</cp:lastPrinted>
  <dcterms:created xsi:type="dcterms:W3CDTF">2023-04-05T04:23:00Z</dcterms:created>
  <dcterms:modified xsi:type="dcterms:W3CDTF">2024-07-05T06:34:00Z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0x010100B3B4F781B835BE4891F8D6E7E71BF8AE</vt:lpwstr>
  </property>
  <property fmtid="{D5CDD505-2E9C-101B-9397-08002B2CF9AE}" pid="3" name="MediaServiceImageTags">
    <vt:lpwstr/>
  </property>
</Properties>
</file>